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76B" w14:textId="76213C06" w:rsidR="00AF2D72" w:rsidRPr="00D43BEB" w:rsidRDefault="00C56200" w:rsidP="00345C9F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bookmarkStart w:id="0" w:name="_Hlk163130480"/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Za</w:t>
      </w:r>
      <w:r w:rsidR="00AF2D72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łącznik nr </w:t>
      </w:r>
      <w:r w:rsidR="00723E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2</w:t>
      </w:r>
      <w:r w:rsidR="00142A42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.1</w:t>
      </w:r>
    </w:p>
    <w:p w14:paraId="33332513" w14:textId="60229C37" w:rsidR="00AF2D72" w:rsidRPr="00D43BEB" w:rsidRDefault="00AF2D72" w:rsidP="00345C9F">
      <w:pPr>
        <w:suppressAutoHyphens/>
        <w:autoSpaceDN w:val="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do REGULAMIN REKRUTACJI I UCZESTNICTWA W PROJEKCIE</w:t>
      </w:r>
      <w:r w:rsidR="005F2817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 xml:space="preserve"> </w:t>
      </w:r>
    </w:p>
    <w:p w14:paraId="69087A4D" w14:textId="6713AEA5" w:rsidR="00AF2D72" w:rsidRPr="00D43BEB" w:rsidRDefault="00AF2D72" w:rsidP="00345C9F">
      <w:pPr>
        <w:suppressAutoHyphens/>
        <w:autoSpaceDN w:val="0"/>
        <w:spacing w:after="600"/>
        <w:textAlignment w:val="baseline"/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</w:pP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” o nr FEPM.05.07-IZ.00-0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118</w:t>
      </w:r>
      <w:r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/23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  <w:sz w:val="20"/>
          <w:szCs w:val="20"/>
        </w:rPr>
        <w:t>-00</w:t>
      </w:r>
    </w:p>
    <w:p w14:paraId="54002B1E" w14:textId="0793DFCE" w:rsidR="00DB183A" w:rsidRPr="000A27F4" w:rsidRDefault="007B2752" w:rsidP="006367CE">
      <w:pPr>
        <w:pStyle w:val="Nagwek1"/>
        <w:spacing w:after="240"/>
        <w:rPr>
          <w:rFonts w:cstheme="majorHAnsi"/>
          <w:b/>
          <w:bCs/>
          <w:color w:val="000000" w:themeColor="text1"/>
        </w:rPr>
      </w:pPr>
      <w:r w:rsidRPr="000A27F4">
        <w:rPr>
          <w:rFonts w:cstheme="majorHAnsi"/>
          <w:b/>
          <w:bCs/>
        </w:rPr>
        <w:t>KWESTIONARIUSZ ZGŁOSZENIOWY</w:t>
      </w:r>
      <w:r w:rsidR="00B6089E" w:rsidRPr="000A27F4">
        <w:rPr>
          <w:rFonts w:cstheme="majorHAnsi"/>
          <w:b/>
          <w:bCs/>
        </w:rPr>
        <w:t xml:space="preserve"> </w:t>
      </w:r>
      <w:r w:rsidR="00B6089E" w:rsidRPr="006E1793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3BE93570" w14:textId="77777777" w:rsidR="001632F2" w:rsidRPr="0078637D" w:rsidRDefault="001632F2" w:rsidP="001632F2">
      <w:pPr>
        <w:spacing w:after="240" w:line="360" w:lineRule="auto"/>
        <w:rPr>
          <w:rFonts w:asciiTheme="minorHAnsi" w:hAnsiTheme="minorHAnsi" w:cstheme="minorHAnsi"/>
          <w:b/>
        </w:rPr>
      </w:pPr>
      <w:r w:rsidRPr="0078637D">
        <w:rPr>
          <w:rFonts w:asciiTheme="minorHAnsi" w:hAnsiTheme="minorHAnsi" w:cstheme="minorHAnsi"/>
          <w:b/>
        </w:rPr>
        <w:t>do udziału dziecka w projekcie „</w:t>
      </w:r>
      <w:r w:rsidRPr="0078637D">
        <w:rPr>
          <w:rFonts w:asciiTheme="minorHAnsi" w:eastAsia="NimbusSanL-Regu" w:hAnsiTheme="minorHAnsi" w:cstheme="minorHAnsi"/>
          <w:b/>
          <w:bCs/>
          <w:kern w:val="1"/>
          <w:lang w:eastAsia="zh-CN"/>
        </w:rPr>
        <w:t>Nowa jakość edukacji przedszkolnej w Gminie Stężyca</w:t>
      </w:r>
      <w:r w:rsidRPr="0078637D">
        <w:rPr>
          <w:rFonts w:asciiTheme="minorHAnsi" w:hAnsiTheme="minorHAnsi" w:cstheme="minorHAnsi"/>
          <w:b/>
        </w:rPr>
        <w:t>”, który realizowany jest przez Gminę Stężyca (zwanego dalej Projektem) w partnerstwie z</w:t>
      </w:r>
      <w:r>
        <w:rPr>
          <w:rFonts w:asciiTheme="minorHAnsi" w:hAnsiTheme="minorHAnsi" w:cstheme="minorHAnsi"/>
          <w:b/>
        </w:rPr>
        <w:t>e</w:t>
      </w:r>
      <w:r w:rsidRPr="0078637D">
        <w:rPr>
          <w:rFonts w:asciiTheme="minorHAnsi" w:hAnsiTheme="minorHAnsi" w:cstheme="minorHAnsi"/>
          <w:b/>
        </w:rPr>
        <w:t xml:space="preserve"> Stowarzyszenie</w:t>
      </w:r>
      <w:r>
        <w:rPr>
          <w:rFonts w:asciiTheme="minorHAnsi" w:hAnsiTheme="minorHAnsi" w:cstheme="minorHAnsi"/>
          <w:b/>
        </w:rPr>
        <w:t>m</w:t>
      </w:r>
      <w:r w:rsidRPr="0078637D">
        <w:rPr>
          <w:rFonts w:asciiTheme="minorHAnsi" w:hAnsiTheme="minorHAnsi" w:cstheme="minorHAnsi"/>
          <w:b/>
        </w:rPr>
        <w:t xml:space="preserve"> „Remedium” z siedzibą w Sadlinkach</w:t>
      </w:r>
      <w:r>
        <w:rPr>
          <w:rFonts w:asciiTheme="minorHAnsi" w:hAnsiTheme="minorHAnsi" w:cstheme="minorHAnsi"/>
          <w:b/>
        </w:rPr>
        <w:t>,</w:t>
      </w:r>
      <w:r w:rsidRPr="0078637D">
        <w:rPr>
          <w:rFonts w:asciiTheme="minorHAnsi" w:hAnsiTheme="minorHAnsi" w:cstheme="minorHAnsi"/>
          <w:b/>
        </w:rPr>
        <w:t xml:space="preserve"> 82-522</w:t>
      </w:r>
      <w:r>
        <w:rPr>
          <w:rFonts w:asciiTheme="minorHAnsi" w:hAnsiTheme="minorHAnsi" w:cstheme="minorHAnsi"/>
          <w:b/>
        </w:rPr>
        <w:t xml:space="preserve"> Sadlinki</w:t>
      </w:r>
      <w:r w:rsidRPr="0078637D">
        <w:rPr>
          <w:rFonts w:asciiTheme="minorHAnsi" w:hAnsiTheme="minorHAnsi" w:cstheme="minorHAnsi"/>
          <w:b/>
        </w:rPr>
        <w:t>, ul. Jaworowa 9</w:t>
      </w:r>
      <w:r>
        <w:rPr>
          <w:rFonts w:asciiTheme="minorHAnsi" w:hAnsiTheme="minorHAnsi" w:cstheme="minorHAnsi"/>
          <w:b/>
        </w:rPr>
        <w:t>.</w:t>
      </w:r>
    </w:p>
    <w:p w14:paraId="7CB3E399" w14:textId="77777777" w:rsidR="001632F2" w:rsidRPr="0078637D" w:rsidRDefault="001632F2" w:rsidP="001632F2">
      <w:pPr>
        <w:spacing w:before="120" w:after="240" w:line="360" w:lineRule="auto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Projekt „</w:t>
      </w:r>
      <w:r w:rsidRPr="0078637D">
        <w:rPr>
          <w:rFonts w:asciiTheme="minorHAnsi" w:eastAsia="NimbusSanL-Regu" w:hAnsiTheme="minorHAnsi" w:cstheme="minorHAnsi"/>
          <w:kern w:val="1"/>
          <w:lang w:eastAsia="zh-CN"/>
        </w:rPr>
        <w:t>Nowa jakość edukacji przedszkolnej w Gminie Stężyca</w:t>
      </w:r>
      <w:r w:rsidRPr="0078637D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o </w:t>
      </w:r>
      <w:r w:rsidRPr="0078637D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 xml:space="preserve"> </w:t>
      </w:r>
      <w:r w:rsidRPr="0078637D">
        <w:rPr>
          <w:rFonts w:asciiTheme="minorHAnsi" w:hAnsiTheme="minorHAnsi" w:cstheme="minorHAnsi"/>
        </w:rPr>
        <w:t>FEPM.</w:t>
      </w:r>
      <w:r w:rsidRPr="0078637D">
        <w:rPr>
          <w:rFonts w:asciiTheme="minorHAnsi" w:hAnsiTheme="minorHAnsi" w:cstheme="minorHAnsi"/>
          <w:kern w:val="1"/>
          <w:sz w:val="16"/>
          <w:szCs w:val="16"/>
          <w:lang w:eastAsia="zh-CN"/>
        </w:rPr>
        <w:t> </w:t>
      </w:r>
      <w:r w:rsidRPr="0078637D">
        <w:rPr>
          <w:rFonts w:asciiTheme="minorHAnsi" w:hAnsiTheme="minorHAnsi" w:cstheme="minorHAnsi"/>
          <w:kern w:val="1"/>
          <w:lang w:eastAsia="zh-CN"/>
        </w:rPr>
        <w:t>05.07</w:t>
      </w:r>
      <w:r>
        <w:rPr>
          <w:rFonts w:asciiTheme="minorHAnsi" w:hAnsiTheme="minorHAnsi" w:cstheme="minorHAnsi"/>
          <w:kern w:val="1"/>
          <w:lang w:eastAsia="zh-CN"/>
        </w:rPr>
        <w:t>-</w:t>
      </w:r>
      <w:r w:rsidRPr="0078637D">
        <w:rPr>
          <w:rFonts w:asciiTheme="minorHAnsi" w:hAnsiTheme="minorHAnsi" w:cstheme="minorHAnsi"/>
          <w:kern w:val="1"/>
          <w:lang w:eastAsia="zh-CN"/>
        </w:rPr>
        <w:t>IZ.00</w:t>
      </w:r>
      <w:r>
        <w:rPr>
          <w:rFonts w:asciiTheme="minorHAnsi" w:hAnsiTheme="minorHAnsi" w:cstheme="minorHAnsi"/>
          <w:kern w:val="1"/>
          <w:lang w:eastAsia="zh-CN"/>
        </w:rPr>
        <w:t>-</w:t>
      </w:r>
      <w:r w:rsidRPr="0078637D">
        <w:rPr>
          <w:rFonts w:asciiTheme="minorHAnsi" w:hAnsiTheme="minorHAnsi" w:cstheme="minorHAnsi"/>
          <w:kern w:val="1"/>
          <w:lang w:eastAsia="zh-CN"/>
        </w:rPr>
        <w:t>0118/23-00</w:t>
      </w: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78637D">
        <w:rPr>
          <w:rFonts w:asciiTheme="minorHAnsi" w:hAnsiTheme="minorHAnsi" w:cstheme="minorHAnsi"/>
          <w:kern w:val="3"/>
        </w:rPr>
        <w:t>współfinansowany</w:t>
      </w:r>
      <w:r w:rsidRPr="0078637D">
        <w:rPr>
          <w:rFonts w:asciiTheme="minorHAnsi" w:hAnsiTheme="minorHAnsi" w:cstheme="minorHAnsi"/>
          <w:sz w:val="32"/>
          <w:szCs w:val="32"/>
        </w:rPr>
        <w:t xml:space="preserve"> </w:t>
      </w:r>
      <w:r w:rsidRPr="0078637D">
        <w:rPr>
          <w:rFonts w:asciiTheme="minorHAnsi" w:hAnsiTheme="minorHAnsi" w:cstheme="minorHAnsi"/>
        </w:rPr>
        <w:t>jest ze środków Europejskiego Funduszu Społecznego Plus (EFS+), Priorytetu 5 Fundusze europejskie dla silnego Pomorza EFS+, Działania nr 5.7. Edukacja przedszkolna w ramach programu Fundusze Europejskie dla Pomorza 2021-2027.</w:t>
      </w:r>
    </w:p>
    <w:p w14:paraId="1867C46C" w14:textId="77777777" w:rsidR="004C6A9F" w:rsidRPr="001632F2" w:rsidRDefault="004C6A9F" w:rsidP="007357A9">
      <w:pPr>
        <w:pStyle w:val="Nagwek2"/>
        <w:numPr>
          <w:ilvl w:val="0"/>
          <w:numId w:val="16"/>
        </w:numPr>
        <w:ind w:left="426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3F92D376" w14:textId="77777777" w:rsidR="004C6A9F" w:rsidRPr="00D43BEB" w:rsidRDefault="004C6A9F" w:rsidP="004C6A9F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W celu ułatwienia wypełniania kwestionariuszy zgłoszeniowych jest możliwość: </w:t>
      </w:r>
    </w:p>
    <w:p w14:paraId="7EC731CD" w14:textId="77777777" w:rsidR="004C6A9F" w:rsidRPr="00D43BEB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1" w:name="_Hlk172281868"/>
      <w:r w:rsidRPr="00D43BEB">
        <w:rPr>
          <w:rFonts w:asciiTheme="minorHAnsi" w:hAnsiTheme="minorHAnsi" w:cstheme="minorHAnsi"/>
          <w:color w:val="000000" w:themeColor="text1"/>
        </w:rPr>
        <w:t xml:space="preserve">wypełnienia, zapisu i przesłania </w:t>
      </w:r>
      <w:bookmarkEnd w:id="1"/>
      <w:r w:rsidRPr="00D43BEB">
        <w:rPr>
          <w:rFonts w:asciiTheme="minorHAnsi" w:hAnsiTheme="minorHAnsi" w:cstheme="minorHAnsi"/>
          <w:color w:val="000000" w:themeColor="text1"/>
        </w:rPr>
        <w:t>podpisanego kwestionariusza w formie elektronicznej z poziomu własnego komputera,</w:t>
      </w:r>
    </w:p>
    <w:p w14:paraId="3ACE80CE" w14:textId="77777777" w:rsidR="004C6A9F" w:rsidRPr="00D43BEB" w:rsidRDefault="004C6A9F" w:rsidP="00C9698F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wypełnienia, zapisu, wydrukowania i podpisania kwestionariusza w wersji papierowej z poziomu własnego komputera</w:t>
      </w:r>
    </w:p>
    <w:p w14:paraId="17E4178F" w14:textId="77777777" w:rsidR="004C6A9F" w:rsidRPr="00D43BEB" w:rsidRDefault="004C6A9F" w:rsidP="009D58C7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t>JAK WYPEŁNIĆ KWESTIONARIUSZ</w:t>
      </w:r>
    </w:p>
    <w:p w14:paraId="24687695" w14:textId="77777777" w:rsidR="004C6A9F" w:rsidRPr="00D43BEB" w:rsidRDefault="004C6A9F" w:rsidP="004C6A9F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Zaleca się wypełniać kwestionariusz dużymi literami (włączony Caps Lock). Kwestionariusz można wypełniać posuwając się korzystając z kursora myszki lub za pomocą klawiatury. Należy wypełnić wszystkie puste pola. W przypadku pytań zamkniętych należy odpowiedzieć TAK lub NIE lub NIE DOTYCZY</w:t>
      </w:r>
      <w:r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1"/>
      </w:r>
      <w:r w:rsidRPr="00D43BEB">
        <w:rPr>
          <w:rFonts w:asciiTheme="minorHAnsi" w:hAnsiTheme="minorHAnsi" w:cstheme="minorHAnsi"/>
          <w:color w:val="000000" w:themeColor="text1"/>
        </w:rPr>
        <w:t xml:space="preserve">. </w:t>
      </w:r>
    </w:p>
    <w:p w14:paraId="1C65C87E" w14:textId="77777777" w:rsidR="004C6A9F" w:rsidRDefault="004C6A9F" w:rsidP="003B04DB">
      <w:pPr>
        <w:spacing w:before="120" w:after="240" w:line="360" w:lineRule="auto"/>
        <w:rPr>
          <w:rFonts w:asciiTheme="minorHAnsi" w:hAnsiTheme="minorHAnsi" w:cstheme="minorHAnsi"/>
          <w:color w:val="000000" w:themeColor="text1"/>
        </w:rPr>
      </w:pPr>
    </w:p>
    <w:p w14:paraId="5CB22908" w14:textId="77777777" w:rsidR="00C1605E" w:rsidRPr="00D43BEB" w:rsidRDefault="00C1605E" w:rsidP="003B04DB">
      <w:pPr>
        <w:spacing w:before="120" w:after="240" w:line="360" w:lineRule="auto"/>
        <w:rPr>
          <w:rFonts w:asciiTheme="minorHAnsi" w:hAnsiTheme="minorHAnsi" w:cstheme="minorHAnsi"/>
          <w:color w:val="000000" w:themeColor="text1"/>
        </w:rPr>
      </w:pPr>
    </w:p>
    <w:bookmarkEnd w:id="0"/>
    <w:p w14:paraId="3D63EEBD" w14:textId="30DC6C78" w:rsidR="0053404A" w:rsidRPr="001632F2" w:rsidRDefault="00ED4B89" w:rsidP="007357A9">
      <w:pPr>
        <w:pStyle w:val="Nagwek2"/>
        <w:numPr>
          <w:ilvl w:val="0"/>
          <w:numId w:val="16"/>
        </w:numPr>
        <w:ind w:left="284" w:hanging="142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1B35EA96" w14:textId="00F35359" w:rsidR="008A305B" w:rsidRPr="00D43BEB" w:rsidRDefault="008A305B" w:rsidP="008A305B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Imię i nazwisko dziecka: </w:t>
      </w:r>
    </w:p>
    <w:p w14:paraId="53B5B67A" w14:textId="14008C1E" w:rsidR="00345C9F" w:rsidRDefault="0053404A" w:rsidP="008A305B">
      <w:pPr>
        <w:spacing w:before="360" w:after="360" w:line="48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Szkoła/przedszkole, do której/którego uczęszcza/zostało zapisane dziecko:</w:t>
      </w:r>
    </w:p>
    <w:p w14:paraId="34F6C7A8" w14:textId="6D691A60" w:rsidR="00616559" w:rsidRPr="00FB4109" w:rsidRDefault="00616559" w:rsidP="00616559">
      <w:pPr>
        <w:pStyle w:val="Akapitzlist"/>
        <w:numPr>
          <w:ilvl w:val="0"/>
          <w:numId w:val="4"/>
        </w:numPr>
        <w:spacing w:after="60" w:line="360" w:lineRule="auto"/>
        <w:ind w:left="425" w:hanging="35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Deklaruję chęć uczestnictwa dziecka w niżej wybranych zajęciach</w:t>
      </w:r>
      <w:r w:rsidR="00FB4109" w:rsidRPr="00FB4109">
        <w:rPr>
          <w:rFonts w:asciiTheme="minorHAnsi" w:hAnsiTheme="minorHAnsi" w:cstheme="minorHAnsi"/>
        </w:rPr>
        <w:t xml:space="preserve"> </w:t>
      </w:r>
      <w:r w:rsidR="00470A66">
        <w:rPr>
          <w:rFonts w:asciiTheme="minorHAnsi" w:hAnsiTheme="minorHAnsi" w:cstheme="minorHAnsi"/>
        </w:rPr>
        <w:t xml:space="preserve">dodatkowych realizowanych w Projekcie </w:t>
      </w:r>
      <w:r w:rsidRPr="00FB4109">
        <w:rPr>
          <w:rFonts w:asciiTheme="minorHAnsi" w:hAnsiTheme="minorHAnsi" w:cstheme="minorHAnsi"/>
        </w:rPr>
        <w:t>(</w:t>
      </w:r>
      <w:r w:rsidRPr="00FB4109">
        <w:rPr>
          <w:rFonts w:asciiTheme="minorHAnsi" w:hAnsiTheme="minorHAnsi" w:cstheme="minorHAnsi"/>
          <w:iCs/>
        </w:rPr>
        <w:t xml:space="preserve">proszę wpisać </w:t>
      </w:r>
      <w:r w:rsidRPr="00FB4109">
        <w:rPr>
          <w:rFonts w:asciiTheme="minorHAnsi" w:hAnsiTheme="minorHAnsi" w:cstheme="minorHAnsi"/>
          <w:b/>
          <w:bCs/>
          <w:iCs/>
        </w:rPr>
        <w:t>TAK</w:t>
      </w:r>
      <w:r w:rsidRPr="00FB4109">
        <w:rPr>
          <w:rFonts w:asciiTheme="minorHAnsi" w:hAnsiTheme="minorHAnsi" w:cstheme="minorHAnsi"/>
          <w:iCs/>
        </w:rPr>
        <w:t xml:space="preserve"> lub </w:t>
      </w:r>
      <w:r w:rsidRPr="00FB4109">
        <w:rPr>
          <w:rFonts w:asciiTheme="minorHAnsi" w:hAnsiTheme="minorHAnsi" w:cstheme="minorHAnsi"/>
          <w:b/>
          <w:bCs/>
          <w:iCs/>
        </w:rPr>
        <w:t>NIE</w:t>
      </w:r>
      <w:r w:rsidRPr="00FB4109">
        <w:rPr>
          <w:rFonts w:asciiTheme="minorHAnsi" w:hAnsiTheme="minorHAnsi" w:cstheme="minorHAnsi"/>
          <w:iCs/>
        </w:rPr>
        <w:t xml:space="preserve"> przy wybranych zajęciach</w:t>
      </w:r>
      <w:r w:rsidRPr="00FB4109">
        <w:rPr>
          <w:rFonts w:asciiTheme="minorHAnsi" w:hAnsiTheme="minorHAnsi" w:cstheme="minorHAnsi"/>
        </w:rPr>
        <w:t>):</w:t>
      </w:r>
    </w:p>
    <w:p w14:paraId="78EAEC84" w14:textId="3801A400" w:rsidR="00FB4109" w:rsidRPr="00FB4109" w:rsidRDefault="00FB4109" w:rsidP="00FB4109">
      <w:pPr>
        <w:pStyle w:val="Akapitzlist"/>
        <w:numPr>
          <w:ilvl w:val="1"/>
          <w:numId w:val="16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podnoszące kompetencje kluczowe dzieci:</w:t>
      </w:r>
    </w:p>
    <w:p w14:paraId="67807ADD" w14:textId="2E448A0E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teatralne</w:t>
      </w:r>
      <w:r>
        <w:rPr>
          <w:rFonts w:asciiTheme="minorHAnsi" w:hAnsiTheme="minorHAnsi" w:cstheme="minorHAnsi"/>
        </w:rPr>
        <w:t>:</w:t>
      </w:r>
    </w:p>
    <w:p w14:paraId="46F65450" w14:textId="06855017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muzyczne</w:t>
      </w:r>
      <w:r>
        <w:rPr>
          <w:rFonts w:asciiTheme="minorHAnsi" w:hAnsiTheme="minorHAnsi" w:cstheme="minorHAnsi"/>
        </w:rPr>
        <w:t>:</w:t>
      </w:r>
    </w:p>
    <w:p w14:paraId="730D6DB5" w14:textId="10DF3712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programowania i kodowania</w:t>
      </w:r>
      <w:r>
        <w:rPr>
          <w:rFonts w:asciiTheme="minorHAnsi" w:hAnsiTheme="minorHAnsi" w:cstheme="minorHAnsi"/>
        </w:rPr>
        <w:t>:</w:t>
      </w:r>
    </w:p>
    <w:p w14:paraId="6536A121" w14:textId="29971537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 xml:space="preserve">zajęcia z języka </w:t>
      </w:r>
      <w:r w:rsidR="00626D80">
        <w:rPr>
          <w:rFonts w:asciiTheme="minorHAnsi" w:hAnsiTheme="minorHAnsi" w:cstheme="minorHAnsi"/>
        </w:rPr>
        <w:t>k</w:t>
      </w:r>
      <w:r w:rsidRPr="00FB4109">
        <w:rPr>
          <w:rFonts w:asciiTheme="minorHAnsi" w:hAnsiTheme="minorHAnsi" w:cstheme="minorHAnsi"/>
        </w:rPr>
        <w:t>aszubskiego</w:t>
      </w:r>
      <w:r>
        <w:rPr>
          <w:rFonts w:asciiTheme="minorHAnsi" w:hAnsiTheme="minorHAnsi" w:cstheme="minorHAnsi"/>
        </w:rPr>
        <w:t>:</w:t>
      </w:r>
    </w:p>
    <w:p w14:paraId="7BD049DF" w14:textId="5C745424" w:rsidR="00FB4109" w:rsidRPr="00FB4109" w:rsidRDefault="00FB4109" w:rsidP="00FB4109">
      <w:pPr>
        <w:numPr>
          <w:ilvl w:val="0"/>
          <w:numId w:val="12"/>
        </w:numPr>
        <w:spacing w:line="360" w:lineRule="auto"/>
        <w:ind w:left="993" w:firstLine="0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warsztaty „z Teatrem na Ty”</w:t>
      </w:r>
      <w:r>
        <w:rPr>
          <w:rFonts w:asciiTheme="minorHAnsi" w:hAnsiTheme="minorHAnsi" w:cstheme="minorHAnsi"/>
        </w:rPr>
        <w:t>:</w:t>
      </w:r>
    </w:p>
    <w:p w14:paraId="00AEFCE2" w14:textId="54C55F1E" w:rsidR="00FB4109" w:rsidRPr="00FB4109" w:rsidRDefault="00FB4109" w:rsidP="00FB4109">
      <w:pPr>
        <w:pStyle w:val="Akapitzlist"/>
        <w:numPr>
          <w:ilvl w:val="1"/>
          <w:numId w:val="16"/>
        </w:numPr>
        <w:spacing w:line="360" w:lineRule="auto"/>
        <w:ind w:left="993" w:hanging="56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wyrównujące szanse dzieci o specjalnych potrzebach edukacyjnych:</w:t>
      </w:r>
    </w:p>
    <w:p w14:paraId="542809CC" w14:textId="2B4FBD82" w:rsid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arteterapii</w:t>
      </w:r>
      <w:r>
        <w:rPr>
          <w:rFonts w:asciiTheme="minorHAnsi" w:hAnsiTheme="minorHAnsi" w:cstheme="minorHAnsi"/>
        </w:rPr>
        <w:t>:</w:t>
      </w:r>
    </w:p>
    <w:p w14:paraId="1F0CAA95" w14:textId="6F53FBEB" w:rsid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z integracji sensorycznej</w:t>
      </w:r>
      <w:r>
        <w:rPr>
          <w:rFonts w:asciiTheme="minorHAnsi" w:hAnsiTheme="minorHAnsi" w:cstheme="minorHAnsi"/>
        </w:rPr>
        <w:t>:</w:t>
      </w:r>
    </w:p>
    <w:p w14:paraId="33084E52" w14:textId="5657DF77" w:rsidR="00616559" w:rsidRPr="00FB4109" w:rsidRDefault="00FB4109" w:rsidP="00FB4109">
      <w:pPr>
        <w:pStyle w:val="Akapitzlist"/>
        <w:numPr>
          <w:ilvl w:val="1"/>
          <w:numId w:val="12"/>
        </w:numPr>
        <w:spacing w:line="360" w:lineRule="auto"/>
        <w:ind w:hanging="447"/>
        <w:rPr>
          <w:rFonts w:asciiTheme="minorHAnsi" w:hAnsiTheme="minorHAnsi" w:cstheme="minorHAnsi"/>
        </w:rPr>
      </w:pPr>
      <w:r w:rsidRPr="00FB4109">
        <w:rPr>
          <w:rFonts w:asciiTheme="minorHAnsi" w:hAnsiTheme="minorHAnsi" w:cstheme="minorHAnsi"/>
        </w:rPr>
        <w:t>zajęcia TUS</w:t>
      </w:r>
      <w:r>
        <w:rPr>
          <w:rFonts w:asciiTheme="minorHAnsi" w:hAnsiTheme="minorHAnsi" w:cstheme="minorHAnsi"/>
        </w:rPr>
        <w:t>:</w:t>
      </w:r>
    </w:p>
    <w:p w14:paraId="60B16D7D" w14:textId="77777777" w:rsidR="00616559" w:rsidRPr="0050748D" w:rsidRDefault="00616559" w:rsidP="00FB4109">
      <w:pPr>
        <w:spacing w:before="480" w:line="360" w:lineRule="auto"/>
        <w:rPr>
          <w:rFonts w:asciiTheme="minorHAnsi" w:hAnsiTheme="minorHAnsi" w:cstheme="minorHAnsi"/>
        </w:rPr>
      </w:pPr>
      <w:r w:rsidRPr="0050748D">
        <w:rPr>
          <w:rFonts w:asciiTheme="minorHAnsi" w:hAnsiTheme="minorHAnsi" w:cstheme="minorHAnsi"/>
        </w:rPr>
        <w:t xml:space="preserve">Miejscowość i data: </w:t>
      </w:r>
    </w:p>
    <w:p w14:paraId="7810F813" w14:textId="0CE5CA7A" w:rsidR="008122CD" w:rsidRPr="005A5846" w:rsidRDefault="00616559" w:rsidP="005A5846">
      <w:pPr>
        <w:spacing w:line="360" w:lineRule="auto"/>
        <w:jc w:val="both"/>
        <w:rPr>
          <w:rFonts w:asciiTheme="minorHAnsi" w:hAnsiTheme="minorHAnsi" w:cstheme="minorHAnsi"/>
        </w:rPr>
      </w:pPr>
      <w:r w:rsidRPr="0050748D">
        <w:rPr>
          <w:rFonts w:asciiTheme="minorHAnsi" w:hAnsiTheme="minorHAnsi" w:cstheme="minorHAnsi"/>
        </w:rPr>
        <w:t>Czytelny podpis rodzica/opiekuna prawnego dziecka:</w:t>
      </w:r>
      <w:bookmarkStart w:id="2" w:name="_Hlk172285348"/>
    </w:p>
    <w:bookmarkEnd w:id="2"/>
    <w:p w14:paraId="04BA54BE" w14:textId="66975891" w:rsidR="00BE72A0" w:rsidRPr="001632F2" w:rsidRDefault="00032C9B" w:rsidP="005A5846">
      <w:pPr>
        <w:pStyle w:val="Nagwek2"/>
        <w:pageBreakBefore/>
        <w:numPr>
          <w:ilvl w:val="0"/>
          <w:numId w:val="16"/>
        </w:numPr>
        <w:spacing w:after="24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INFORMACJE SZCZEGÓŁOWE</w:t>
      </w:r>
    </w:p>
    <w:p w14:paraId="6889D669" w14:textId="42B6F3CC" w:rsidR="00ED4B89" w:rsidRDefault="00BE72A0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1632F2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033" w:type="dxa"/>
        <w:tblLook w:val="04A0" w:firstRow="1" w:lastRow="0" w:firstColumn="1" w:lastColumn="0" w:noHBand="0" w:noVBand="1"/>
      </w:tblPr>
      <w:tblGrid>
        <w:gridCol w:w="3544"/>
        <w:gridCol w:w="5489"/>
      </w:tblGrid>
      <w:tr w:rsidR="00AC70D4" w:rsidRPr="0050748D" w14:paraId="6C898FAF" w14:textId="77777777" w:rsidTr="00E004A7">
        <w:trPr>
          <w:trHeight w:val="397"/>
        </w:trPr>
        <w:tc>
          <w:tcPr>
            <w:tcW w:w="3544" w:type="dxa"/>
          </w:tcPr>
          <w:p w14:paraId="4EAA3853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171591105"/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Imię (imiona) dziecka</w:t>
            </w:r>
          </w:p>
        </w:tc>
        <w:tc>
          <w:tcPr>
            <w:tcW w:w="5489" w:type="dxa"/>
          </w:tcPr>
          <w:p w14:paraId="733FAAD5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6E5AE68D" w14:textId="77777777" w:rsidTr="00E004A7">
        <w:trPr>
          <w:trHeight w:val="397"/>
        </w:trPr>
        <w:tc>
          <w:tcPr>
            <w:tcW w:w="3544" w:type="dxa"/>
          </w:tcPr>
          <w:p w14:paraId="745A1266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Nazwisko dziecka</w:t>
            </w:r>
          </w:p>
        </w:tc>
        <w:tc>
          <w:tcPr>
            <w:tcW w:w="5489" w:type="dxa"/>
          </w:tcPr>
          <w:p w14:paraId="3E80CD90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4152757B" w14:textId="77777777" w:rsidTr="00E004A7">
        <w:trPr>
          <w:trHeight w:val="397"/>
        </w:trPr>
        <w:tc>
          <w:tcPr>
            <w:tcW w:w="3544" w:type="dxa"/>
          </w:tcPr>
          <w:p w14:paraId="304B95E0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PESEL dziecka</w:t>
            </w:r>
          </w:p>
        </w:tc>
        <w:tc>
          <w:tcPr>
            <w:tcW w:w="5489" w:type="dxa"/>
          </w:tcPr>
          <w:p w14:paraId="5EC18685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2E61F88F" w14:textId="77777777" w:rsidTr="00E004A7">
        <w:trPr>
          <w:trHeight w:val="397"/>
        </w:trPr>
        <w:tc>
          <w:tcPr>
            <w:tcW w:w="3544" w:type="dxa"/>
          </w:tcPr>
          <w:p w14:paraId="1371CF5F" w14:textId="77777777" w:rsidR="00AC70D4" w:rsidRPr="0050748D" w:rsidRDefault="00AC70D4" w:rsidP="00E061EE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Obywatelstwo dziecka</w:t>
            </w:r>
          </w:p>
        </w:tc>
        <w:tc>
          <w:tcPr>
            <w:tcW w:w="5489" w:type="dxa"/>
          </w:tcPr>
          <w:p w14:paraId="102D2144" w14:textId="77777777" w:rsidR="00AC70D4" w:rsidRPr="0050748D" w:rsidRDefault="00AC70D4" w:rsidP="00E061EE">
            <w:pPr>
              <w:pStyle w:val="Bezodstpw"/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70D4" w:rsidRPr="0050748D" w14:paraId="00A00241" w14:textId="77777777" w:rsidTr="00A810F7">
        <w:trPr>
          <w:trHeight w:val="567"/>
        </w:trPr>
        <w:tc>
          <w:tcPr>
            <w:tcW w:w="3544" w:type="dxa"/>
          </w:tcPr>
          <w:p w14:paraId="7F894B08" w14:textId="77777777" w:rsidR="00AC70D4" w:rsidRPr="0050748D" w:rsidRDefault="00AC70D4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Płeć (proszę odpowiedzieć TAK lub NIE)</w:t>
            </w:r>
          </w:p>
        </w:tc>
        <w:tc>
          <w:tcPr>
            <w:tcW w:w="5489" w:type="dxa"/>
            <w:vAlign w:val="center"/>
          </w:tcPr>
          <w:p w14:paraId="51105DE1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7BEE50D5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 xml:space="preserve">mężczyzna: </w:t>
            </w:r>
          </w:p>
        </w:tc>
      </w:tr>
      <w:tr w:rsidR="00AC70D4" w:rsidRPr="0050748D" w14:paraId="53307B0F" w14:textId="77777777" w:rsidTr="00A810F7">
        <w:trPr>
          <w:trHeight w:val="567"/>
        </w:trPr>
        <w:tc>
          <w:tcPr>
            <w:tcW w:w="3544" w:type="dxa"/>
          </w:tcPr>
          <w:p w14:paraId="1583294B" w14:textId="77777777" w:rsidR="00AC70D4" w:rsidRPr="0050748D" w:rsidRDefault="00AC70D4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Wykształcenie </w:t>
            </w:r>
            <w:r w:rsidRPr="000B27FF">
              <w:rPr>
                <w:rFonts w:asciiTheme="minorHAnsi" w:hAnsiTheme="minorHAnsi" w:cstheme="minorHAnsi"/>
                <w:sz w:val="24"/>
                <w:szCs w:val="24"/>
              </w:rPr>
              <w:t>(proszę odpowiedzieć TAK lub NIE)</w:t>
            </w:r>
          </w:p>
        </w:tc>
        <w:tc>
          <w:tcPr>
            <w:tcW w:w="5489" w:type="dxa"/>
            <w:vAlign w:val="center"/>
          </w:tcPr>
          <w:p w14:paraId="63D3E621" w14:textId="77777777" w:rsidR="00AC70D4" w:rsidRPr="0050748D" w:rsidRDefault="00AC70D4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</w:tc>
      </w:tr>
      <w:tr w:rsidR="00083A6C" w:rsidRPr="0050748D" w14:paraId="63F1D959" w14:textId="77777777" w:rsidTr="00A810F7">
        <w:trPr>
          <w:trHeight w:val="567"/>
        </w:trPr>
        <w:tc>
          <w:tcPr>
            <w:tcW w:w="3544" w:type="dxa"/>
          </w:tcPr>
          <w:p w14:paraId="2268F122" w14:textId="69702D1F" w:rsidR="00083A6C" w:rsidRDefault="00083A6C" w:rsidP="00D154AC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Rodzaj uczestnika (proszę wpisać TAK lub NIE)</w:t>
            </w:r>
          </w:p>
        </w:tc>
        <w:tc>
          <w:tcPr>
            <w:tcW w:w="5489" w:type="dxa"/>
            <w:vAlign w:val="center"/>
          </w:tcPr>
          <w:p w14:paraId="2EF76531" w14:textId="1BD55D3D" w:rsidR="00083A6C" w:rsidRDefault="00083A6C" w:rsidP="00A810F7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</w:tc>
      </w:tr>
    </w:tbl>
    <w:bookmarkEnd w:id="3"/>
    <w:p w14:paraId="1AFB2738" w14:textId="2284FC4C" w:rsidR="00DB183A" w:rsidRDefault="00794DE3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1632F2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70D4" w:rsidRPr="0050748D" w14:paraId="76234598" w14:textId="77777777" w:rsidTr="00E061EE">
        <w:trPr>
          <w:tblHeader/>
        </w:trPr>
        <w:tc>
          <w:tcPr>
            <w:tcW w:w="4530" w:type="dxa"/>
          </w:tcPr>
          <w:p w14:paraId="2AE6D6D8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74CCF6C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73EB1A47" w14:textId="77777777" w:rsidTr="00E061EE">
        <w:trPr>
          <w:tblHeader/>
        </w:trPr>
        <w:tc>
          <w:tcPr>
            <w:tcW w:w="4530" w:type="dxa"/>
          </w:tcPr>
          <w:p w14:paraId="4231BF3F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0982A470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464487AA" w14:textId="77777777" w:rsidTr="00E061EE">
        <w:trPr>
          <w:tblHeader/>
        </w:trPr>
        <w:tc>
          <w:tcPr>
            <w:tcW w:w="4530" w:type="dxa"/>
          </w:tcPr>
          <w:p w14:paraId="1D5BFB79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6CCB172A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474DE891" w14:textId="77777777" w:rsidTr="00E061EE">
        <w:trPr>
          <w:tblHeader/>
        </w:trPr>
        <w:tc>
          <w:tcPr>
            <w:tcW w:w="4530" w:type="dxa"/>
          </w:tcPr>
          <w:p w14:paraId="4E1563B1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259E5C76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38C4AA4A" w14:textId="77777777" w:rsidTr="00E061EE">
        <w:trPr>
          <w:tblHeader/>
        </w:trPr>
        <w:tc>
          <w:tcPr>
            <w:tcW w:w="4530" w:type="dxa"/>
          </w:tcPr>
          <w:p w14:paraId="12DFEA61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32F4DB3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742A64E5" w14:textId="77777777" w:rsidTr="00E061EE">
        <w:trPr>
          <w:tblHeader/>
        </w:trPr>
        <w:tc>
          <w:tcPr>
            <w:tcW w:w="4530" w:type="dxa"/>
          </w:tcPr>
          <w:p w14:paraId="6BC59FB0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178C15BB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6FEFA3C7" w14:textId="77777777" w:rsidTr="00E061EE">
        <w:trPr>
          <w:tblHeader/>
        </w:trPr>
        <w:tc>
          <w:tcPr>
            <w:tcW w:w="4530" w:type="dxa"/>
          </w:tcPr>
          <w:p w14:paraId="196DADB7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1FADF729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6E95D0BB" w14:textId="77777777" w:rsidTr="00E061EE">
        <w:trPr>
          <w:tblHeader/>
        </w:trPr>
        <w:tc>
          <w:tcPr>
            <w:tcW w:w="4530" w:type="dxa"/>
          </w:tcPr>
          <w:p w14:paraId="576AF8DC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3DD9FB98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57B4B596" w14:textId="77777777" w:rsidTr="00E061EE">
        <w:trPr>
          <w:tblHeader/>
        </w:trPr>
        <w:tc>
          <w:tcPr>
            <w:tcW w:w="4530" w:type="dxa"/>
          </w:tcPr>
          <w:p w14:paraId="04757FF6" w14:textId="77777777" w:rsidR="00AC70D4" w:rsidRPr="0050748D" w:rsidRDefault="00AC70D4" w:rsidP="00E061EE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2ABAB4BE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17A72279" w14:textId="77777777" w:rsidTr="00E061EE">
        <w:trPr>
          <w:tblHeader/>
        </w:trPr>
        <w:tc>
          <w:tcPr>
            <w:tcW w:w="4530" w:type="dxa"/>
          </w:tcPr>
          <w:p w14:paraId="4AA73028" w14:textId="77777777" w:rsidR="00AC70D4" w:rsidRPr="0050748D" w:rsidRDefault="00AC70D4" w:rsidP="00E061EE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Numer telefonu rodzica/opiekuna prawnego dziecka</w:t>
            </w:r>
          </w:p>
        </w:tc>
        <w:tc>
          <w:tcPr>
            <w:tcW w:w="4530" w:type="dxa"/>
          </w:tcPr>
          <w:p w14:paraId="0AEF414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017CB135" w14:textId="77777777" w:rsidTr="00E061EE">
        <w:trPr>
          <w:tblHeader/>
        </w:trPr>
        <w:tc>
          <w:tcPr>
            <w:tcW w:w="4530" w:type="dxa"/>
          </w:tcPr>
          <w:p w14:paraId="01E236DB" w14:textId="77777777" w:rsidR="00AC70D4" w:rsidRPr="0050748D" w:rsidRDefault="00AC70D4" w:rsidP="00E061EE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Adres poczty elektronicznej (e-mail) rodzica/opiekuna prawnego dziecka</w:t>
            </w:r>
          </w:p>
        </w:tc>
        <w:tc>
          <w:tcPr>
            <w:tcW w:w="4530" w:type="dxa"/>
          </w:tcPr>
          <w:p w14:paraId="5E5F1A31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Default="008A18F3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>S</w:t>
      </w:r>
      <w:r w:rsidR="00794DE3" w:rsidRPr="00AC70D4">
        <w:rPr>
          <w:rFonts w:asciiTheme="minorHAnsi" w:hAnsiTheme="minorHAnsi" w:cstheme="minorHAnsi"/>
          <w:b/>
          <w:bCs/>
          <w:color w:val="2E74B5" w:themeColor="accent1" w:themeShade="BF"/>
        </w:rPr>
        <w:t>ZCZEGÓŁY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C70D4" w:rsidRPr="0050748D" w14:paraId="316E32C1" w14:textId="77777777" w:rsidTr="00E061EE">
        <w:trPr>
          <w:tblHeader/>
        </w:trPr>
        <w:tc>
          <w:tcPr>
            <w:tcW w:w="4530" w:type="dxa"/>
          </w:tcPr>
          <w:p w14:paraId="5080A87D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Planowana data zakończenia edukacji dziecka w placówce edukacyjnej, w której skorzystano ze wsparcia</w:t>
            </w:r>
          </w:p>
        </w:tc>
        <w:tc>
          <w:tcPr>
            <w:tcW w:w="4530" w:type="dxa"/>
          </w:tcPr>
          <w:p w14:paraId="72CCAF4E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AC70D4" w:rsidRPr="0050748D" w14:paraId="205699EB" w14:textId="77777777" w:rsidTr="00E061EE">
        <w:trPr>
          <w:tblHeader/>
        </w:trPr>
        <w:tc>
          <w:tcPr>
            <w:tcW w:w="4530" w:type="dxa"/>
          </w:tcPr>
          <w:p w14:paraId="6B9DF3D9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>Status uczestnika/uczestniczki na rynku pracy w chwili przystąpienia do projektu (proszę wpisać TAK lub NIE)</w:t>
            </w:r>
          </w:p>
        </w:tc>
        <w:tc>
          <w:tcPr>
            <w:tcW w:w="4530" w:type="dxa"/>
          </w:tcPr>
          <w:p w14:paraId="25A0AE97" w14:textId="77777777" w:rsidR="00AC70D4" w:rsidRPr="0050748D" w:rsidRDefault="00AC70D4" w:rsidP="00E061EE">
            <w:pPr>
              <w:pStyle w:val="Bezodstpw"/>
              <w:spacing w:line="360" w:lineRule="auto"/>
              <w:ind w:right="-2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0748D">
              <w:rPr>
                <w:rFonts w:asciiTheme="minorHAnsi" w:hAnsiTheme="minorHAnsi" w:cstheme="minorHAnsi"/>
                <w:sz w:val="24"/>
                <w:szCs w:val="24"/>
              </w:rPr>
              <w:t xml:space="preserve">OSOBA BIERNA ZAWODOWO – UCZĄCA SIĘ: </w:t>
            </w:r>
          </w:p>
        </w:tc>
      </w:tr>
    </w:tbl>
    <w:p w14:paraId="36F6A94E" w14:textId="39ECFFE1" w:rsidR="00D421FF" w:rsidRPr="00AC70D4" w:rsidRDefault="00D421FF" w:rsidP="002B765F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>STATUS UCZESTNIKA/UCZESTNICZKI W CHWILI PRZYSTĄPIENIA DO PROJEKTU</w:t>
      </w:r>
    </w:p>
    <w:tbl>
      <w:tblPr>
        <w:tblStyle w:val="Tabela-Siatka"/>
        <w:tblW w:w="9095" w:type="dxa"/>
        <w:tblLook w:val="04A0" w:firstRow="1" w:lastRow="0" w:firstColumn="1" w:lastColumn="0" w:noHBand="0" w:noVBand="1"/>
      </w:tblPr>
      <w:tblGrid>
        <w:gridCol w:w="4547"/>
        <w:gridCol w:w="4548"/>
      </w:tblGrid>
      <w:tr w:rsidR="00E75E77" w:rsidRPr="00D43BEB" w14:paraId="06FA7FEF" w14:textId="77777777" w:rsidTr="002508F1">
        <w:trPr>
          <w:trHeight w:val="2114"/>
          <w:tblHeader/>
        </w:trPr>
        <w:tc>
          <w:tcPr>
            <w:tcW w:w="4547" w:type="dxa"/>
          </w:tcPr>
          <w:p w14:paraId="68889EC2" w14:textId="13211662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bookmarkStart w:id="4" w:name="_Hlk194869507"/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 lub</w:t>
            </w:r>
            <w:r w:rsidR="007A5F8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ODMOWA PODANIA INFORMACJI)</w:t>
            </w:r>
          </w:p>
        </w:tc>
        <w:tc>
          <w:tcPr>
            <w:tcW w:w="4548" w:type="dxa"/>
          </w:tcPr>
          <w:p w14:paraId="5C3F645F" w14:textId="39FFA6CF" w:rsidR="00E75E77" w:rsidRPr="00D43BEB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W przypadku </w:t>
            </w:r>
            <w:r w:rsidR="00C24D7E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wpisania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dołączenie kserokopii dokumentu potwierdzającego status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E75E77" w:rsidRPr="00D43BEB" w14:paraId="322FD9C1" w14:textId="77777777" w:rsidTr="002508F1">
        <w:trPr>
          <w:trHeight w:val="2114"/>
          <w:tblHeader/>
        </w:trPr>
        <w:tc>
          <w:tcPr>
            <w:tcW w:w="4547" w:type="dxa"/>
          </w:tcPr>
          <w:p w14:paraId="530AAB1F" w14:textId="48107B01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NIE)</w:t>
            </w:r>
          </w:p>
        </w:tc>
        <w:tc>
          <w:tcPr>
            <w:tcW w:w="4548" w:type="dxa"/>
          </w:tcPr>
          <w:p w14:paraId="5B53A00C" w14:textId="1DD5B084" w:rsidR="00E75E77" w:rsidRPr="00D43BEB" w:rsidRDefault="00215A0F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 przypadku wpisania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dołączenie kserokopii dokumentu potwierdzającego status: </w:t>
            </w:r>
          </w:p>
        </w:tc>
      </w:tr>
      <w:tr w:rsidR="00E75E77" w:rsidRPr="00D43BEB" w14:paraId="40CAB7AB" w14:textId="77777777" w:rsidTr="002508F1">
        <w:trPr>
          <w:trHeight w:val="1687"/>
          <w:tblHeader/>
        </w:trPr>
        <w:tc>
          <w:tcPr>
            <w:tcW w:w="4547" w:type="dxa"/>
          </w:tcPr>
          <w:p w14:paraId="70C1A271" w14:textId="05B2C390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Osoba z niepełnosprawnościami </w:t>
            </w:r>
            <w:bookmarkStart w:id="5" w:name="_Hlk172278017"/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</w:t>
            </w:r>
            <w:r w:rsidR="006E4225">
              <w:t xml:space="preserve"> </w:t>
            </w:r>
            <w:r w:rsidR="006E4225" w:rsidRPr="006E422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lub ODMOWA PODANIA INFORMACJI</w:t>
            </w:r>
            <w:r w:rsidR="006E4225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15A0F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)</w:t>
            </w:r>
            <w:bookmarkEnd w:id="5"/>
          </w:p>
        </w:tc>
        <w:tc>
          <w:tcPr>
            <w:tcW w:w="4548" w:type="dxa"/>
          </w:tcPr>
          <w:p w14:paraId="46571F61" w14:textId="77777777" w:rsidR="00E75E77" w:rsidRDefault="00E75E77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W przypadku zaznaczenia „TAK” proszę o</w:t>
            </w:r>
            <w:r w:rsidR="003741D0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 </w:t>
            </w:r>
            <w:r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dołączenie kserokopii dokumentu potwierdzającego posiadanie niepełnosprawności</w:t>
            </w:r>
            <w:r w:rsidR="009A7F96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4F81C761" w14:textId="48B7E310" w:rsidR="002708AA" w:rsidRPr="00D43BEB" w:rsidRDefault="002708AA" w:rsidP="00215A0F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75E77" w:rsidRPr="00D43BEB" w14:paraId="02C65BF3" w14:textId="77777777" w:rsidTr="002508F1">
        <w:trPr>
          <w:trHeight w:val="1589"/>
          <w:tblHeader/>
        </w:trPr>
        <w:tc>
          <w:tcPr>
            <w:tcW w:w="4547" w:type="dxa"/>
          </w:tcPr>
          <w:p w14:paraId="3BF4F662" w14:textId="30DB4B8B" w:rsidR="00E75E77" w:rsidRPr="00D43BEB" w:rsidRDefault="00E75E77" w:rsidP="00C629D9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r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Osoba o innej niekorzystnej sytuacji społecznej (innej niż wymienione powyżej)</w:t>
            </w:r>
            <w:r w:rsidR="009A7F96" w:rsidRPr="00D43BEB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A7F96" w:rsidRPr="00D43BEB"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  <w:t>(proszę wpisać TAK lub NIE lub ODMOWA PODANIA INFORMACJI)</w:t>
            </w:r>
          </w:p>
        </w:tc>
        <w:tc>
          <w:tcPr>
            <w:tcW w:w="4548" w:type="dxa"/>
          </w:tcPr>
          <w:p w14:paraId="3F9CF095" w14:textId="04CB0E95" w:rsidR="00E75E77" w:rsidRPr="00D43BEB" w:rsidRDefault="00E75E77" w:rsidP="00E75E77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</w:tbl>
    <w:bookmarkEnd w:id="4"/>
    <w:p w14:paraId="1BA2D00D" w14:textId="2667F14A" w:rsidR="00E75E77" w:rsidRPr="00AC70D4" w:rsidRDefault="00A83A55" w:rsidP="002B765F">
      <w:pPr>
        <w:pStyle w:val="Nagwek3"/>
        <w:spacing w:before="240" w:after="120" w:line="360" w:lineRule="auto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 xml:space="preserve">5. </w:t>
      </w:r>
      <w:bookmarkStart w:id="6" w:name="_Hlk194865375"/>
      <w:r w:rsidRPr="00AC70D4">
        <w:rPr>
          <w:rFonts w:asciiTheme="minorHAnsi" w:hAnsiTheme="minorHAnsi" w:cstheme="minorHAnsi"/>
          <w:b/>
          <w:bCs/>
          <w:color w:val="2E74B5" w:themeColor="accent1" w:themeShade="BF"/>
        </w:rPr>
        <w:t>POTRZEBY UCZESTNIKA/UCZESTNICZKI</w:t>
      </w:r>
      <w:bookmarkEnd w:id="6"/>
    </w:p>
    <w:p w14:paraId="0DB51DB9" w14:textId="44722B74" w:rsidR="00A83A55" w:rsidRPr="00D43BEB" w:rsidRDefault="00A83A55" w:rsidP="00A83A55">
      <w:pPr>
        <w:pStyle w:val="Bezodstpw"/>
        <w:spacing w:line="36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Proszę o </w:t>
      </w:r>
      <w:r w:rsidR="00905F1A"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>wskazanie,</w:t>
      </w: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jeśli do udziału w Projekcie potrzebne będzie zapewnienie następujących udogodnień </w:t>
      </w:r>
      <w:r w:rsidRPr="00D43BEB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(proszę wpisać TAK lub NIE): </w:t>
      </w:r>
    </w:p>
    <w:p w14:paraId="179D8A34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bookmarkStart w:id="7" w:name="_Hlk194869391"/>
      <w:bookmarkStart w:id="8" w:name="_Hlk163120756"/>
      <w:r w:rsidRPr="0050748D">
        <w:rPr>
          <w:rFonts w:asciiTheme="minorHAnsi" w:hAnsiTheme="minorHAnsi" w:cstheme="minorHAnsi"/>
          <w:sz w:val="24"/>
          <w:szCs w:val="24"/>
        </w:rPr>
        <w:t>inny kontrast druku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11CBB87F" w14:textId="77777777" w:rsidR="009E5EC7" w:rsidRDefault="009E5EC7" w:rsidP="009E5EC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możliwość skorzystania z pętli indukcyjnej:</w:t>
      </w:r>
    </w:p>
    <w:p w14:paraId="4F719E2D" w14:textId="77777777" w:rsidR="009E5EC7" w:rsidRPr="00692DC5" w:rsidRDefault="009E5EC7" w:rsidP="009E5EC7">
      <w:pPr>
        <w:pStyle w:val="Akapitzlist"/>
        <w:numPr>
          <w:ilvl w:val="0"/>
          <w:numId w:val="13"/>
        </w:numPr>
        <w:spacing w:line="360" w:lineRule="auto"/>
        <w:ind w:left="714" w:hanging="357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asystent osoby z niepełnosprawnością:</w:t>
      </w:r>
    </w:p>
    <w:p w14:paraId="54CE0D79" w14:textId="77777777" w:rsidR="009E5EC7" w:rsidRPr="00692DC5" w:rsidRDefault="009E5EC7" w:rsidP="009E5EC7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692DC5">
        <w:rPr>
          <w:rFonts w:asciiTheme="minorHAnsi" w:eastAsia="Calibri" w:hAnsiTheme="minorHAnsi" w:cstheme="minorHAnsi"/>
          <w:lang w:eastAsia="en-US"/>
        </w:rPr>
        <w:t>dostępność tłumaczenia na język migowy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7FE7AEB9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7626F241" w14:textId="77777777" w:rsidR="009E5EC7" w:rsidRPr="009068B2" w:rsidRDefault="009E5EC7" w:rsidP="009E5EC7">
      <w:pPr>
        <w:pStyle w:val="Akapitzlist"/>
        <w:numPr>
          <w:ilvl w:val="0"/>
          <w:numId w:val="13"/>
        </w:numPr>
        <w:spacing w:line="360" w:lineRule="auto"/>
        <w:rPr>
          <w:rFonts w:asciiTheme="minorHAnsi" w:eastAsia="Calibri" w:hAnsiTheme="minorHAnsi" w:cstheme="minorHAnsi"/>
          <w:lang w:eastAsia="en-US"/>
        </w:rPr>
      </w:pPr>
      <w:r w:rsidRPr="009068B2">
        <w:rPr>
          <w:rFonts w:asciiTheme="minorHAnsi" w:eastAsia="Calibri" w:hAnsiTheme="minorHAnsi" w:cstheme="minorHAnsi"/>
          <w:lang w:eastAsia="en-US"/>
        </w:rPr>
        <w:t>tłumacz języka migowego</w:t>
      </w:r>
      <w:r>
        <w:rPr>
          <w:rFonts w:asciiTheme="minorHAnsi" w:eastAsia="Calibri" w:hAnsiTheme="minorHAnsi" w:cstheme="minorHAnsi"/>
          <w:lang w:eastAsia="en-US"/>
        </w:rPr>
        <w:t>:</w:t>
      </w:r>
    </w:p>
    <w:p w14:paraId="4F289BFA" w14:textId="77777777" w:rsidR="009E5EC7" w:rsidRPr="0050748D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63F4A31B" w14:textId="77777777" w:rsidR="009E5EC7" w:rsidRPr="0050748D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rPr>
          <w:rFonts w:asciiTheme="minorHAnsi" w:hAnsiTheme="minorHAnsi" w:cstheme="minorHAnsi"/>
          <w:sz w:val="24"/>
          <w:szCs w:val="24"/>
        </w:rPr>
      </w:pPr>
      <w:r w:rsidRPr="0050748D">
        <w:rPr>
          <w:rFonts w:asciiTheme="minorHAnsi" w:hAnsiTheme="minorHAnsi" w:cstheme="minorHAnsi"/>
          <w:sz w:val="24"/>
          <w:szCs w:val="24"/>
        </w:rPr>
        <w:t xml:space="preserve">inne, proszę podać jakie: </w:t>
      </w:r>
    </w:p>
    <w:p w14:paraId="3B22221E" w14:textId="77777777" w:rsidR="009E5EC7" w:rsidRDefault="009E5EC7" w:rsidP="009E5EC7">
      <w:pPr>
        <w:pStyle w:val="Bezodstpw"/>
        <w:numPr>
          <w:ilvl w:val="0"/>
          <w:numId w:val="13"/>
        </w:numPr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0748D">
        <w:rPr>
          <w:rFonts w:asciiTheme="minorHAnsi" w:hAnsiTheme="minorHAnsi" w:cstheme="minorHAnsi"/>
          <w:bCs/>
          <w:sz w:val="24"/>
          <w:szCs w:val="24"/>
        </w:rPr>
        <w:t xml:space="preserve">nie dotyczy:  </w:t>
      </w:r>
    </w:p>
    <w:bookmarkEnd w:id="7"/>
    <w:p w14:paraId="7556262E" w14:textId="29C806A4" w:rsidR="009A52FC" w:rsidRPr="009A52FC" w:rsidRDefault="009A52FC" w:rsidP="002708AA">
      <w:pPr>
        <w:pStyle w:val="Nagwek3"/>
        <w:numPr>
          <w:ilvl w:val="0"/>
          <w:numId w:val="2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A52FC">
        <w:rPr>
          <w:rFonts w:asciiTheme="minorHAnsi" w:hAnsiTheme="minorHAnsi" w:cstheme="minorHAnsi"/>
          <w:b/>
          <w:bCs/>
          <w:color w:val="2E74B5" w:themeColor="accent1" w:themeShade="BF"/>
        </w:rPr>
        <w:t>KRYTERIA DOSTĘPU NA ZAJĘCIA WYRÓWNUJĄCE SZANSE ROZWOJOWE DZIECI O SPECJALNYCH POTRZEBACH EDUKACYJNYCH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9A52FC" w:rsidRPr="008331B0" w14:paraId="318E17DA" w14:textId="77777777" w:rsidTr="00E004A7">
        <w:trPr>
          <w:trHeight w:val="1196"/>
        </w:trPr>
        <w:tc>
          <w:tcPr>
            <w:tcW w:w="3683" w:type="dxa"/>
          </w:tcPr>
          <w:p w14:paraId="08250A5A" w14:textId="5948EC2C" w:rsidR="009A52FC" w:rsidRPr="0078637D" w:rsidRDefault="009A52FC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331B0">
              <w:rPr>
                <w:rFonts w:asciiTheme="minorHAnsi" w:hAnsiTheme="minorHAnsi" w:cstheme="minorHAnsi"/>
              </w:rPr>
              <w:t xml:space="preserve">ziecko </w:t>
            </w:r>
            <w:r w:rsidRPr="008F1122">
              <w:rPr>
                <w:rFonts w:asciiTheme="minorHAnsi" w:hAnsiTheme="minorHAnsi" w:cstheme="minorHAnsi"/>
              </w:rPr>
              <w:t>uczęszcza do oddziału wychowania przedszkolnego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810F7">
              <w:rPr>
                <w:rFonts w:asciiTheme="minorHAnsi" w:hAnsiTheme="minorHAnsi" w:cstheme="minorHAnsi"/>
              </w:rPr>
              <w:t xml:space="preserve">objętego projektem </w:t>
            </w:r>
            <w:r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0C303C83" w14:textId="4541DCF2" w:rsidR="009A52FC" w:rsidRPr="008331B0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A52FC" w:rsidRPr="006E72A9" w14:paraId="5803AA30" w14:textId="77777777" w:rsidTr="00E004A7">
        <w:trPr>
          <w:trHeight w:val="1196"/>
        </w:trPr>
        <w:tc>
          <w:tcPr>
            <w:tcW w:w="3683" w:type="dxa"/>
          </w:tcPr>
          <w:p w14:paraId="3335CAC1" w14:textId="352F6DBC" w:rsidR="009A52FC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Złożenie prawidłowo wypełnionych dokumentów rekrutacyjnych</w:t>
            </w:r>
            <w:r w:rsidR="009A52FC">
              <w:rPr>
                <w:rFonts w:asciiTheme="minorHAnsi" w:hAnsiTheme="minorHAnsi" w:cstheme="minorHAnsi"/>
              </w:rPr>
              <w:t xml:space="preserve"> </w:t>
            </w:r>
            <w:r w:rsidR="009A52FC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4F219FFE" w14:textId="6AB04AEE" w:rsidR="009A52FC" w:rsidRPr="009A52FC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0F7" w:rsidRPr="006E72A9" w14:paraId="119802B2" w14:textId="77777777" w:rsidTr="00E004A7">
        <w:trPr>
          <w:trHeight w:val="1196"/>
        </w:trPr>
        <w:tc>
          <w:tcPr>
            <w:tcW w:w="3683" w:type="dxa"/>
          </w:tcPr>
          <w:p w14:paraId="48FF499B" w14:textId="0B816205" w:rsidR="00A810F7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Orzeczenie o niepełnosprawności dziecka</w:t>
            </w:r>
          </w:p>
        </w:tc>
        <w:tc>
          <w:tcPr>
            <w:tcW w:w="5487" w:type="dxa"/>
          </w:tcPr>
          <w:p w14:paraId="04B7933B" w14:textId="679C02C2" w:rsidR="00A810F7" w:rsidRPr="009A52FC" w:rsidRDefault="00A810F7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A810F7">
              <w:rPr>
                <w:rFonts w:asciiTheme="minorHAnsi" w:hAnsiTheme="minorHAnsi" w:cstheme="minorHAnsi"/>
                <w:sz w:val="24"/>
                <w:szCs w:val="24"/>
              </w:rPr>
              <w:t xml:space="preserve">W przypadku zaznaczenia „TAK” proszę o dołączenie kserokopii dokumentu potwierdzającego posiadanie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orzeczenia o niepełnosprawności</w:t>
            </w:r>
            <w:r w:rsidRPr="00A810F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A52FC" w:rsidRPr="008F1122" w14:paraId="0B065381" w14:textId="77777777" w:rsidTr="00A810F7">
        <w:trPr>
          <w:trHeight w:val="699"/>
        </w:trPr>
        <w:tc>
          <w:tcPr>
            <w:tcW w:w="3683" w:type="dxa"/>
          </w:tcPr>
          <w:p w14:paraId="1FA4E841" w14:textId="5AFF013A" w:rsidR="009A52FC" w:rsidRPr="008F1122" w:rsidRDefault="009A52FC" w:rsidP="00E061EE">
            <w:pPr>
              <w:suppressAutoHyphens/>
              <w:spacing w:line="360" w:lineRule="auto"/>
              <w:contextualSpacing/>
              <w:rPr>
                <w:rFonts w:asciiTheme="minorHAnsi" w:hAnsiTheme="minorHAnsi" w:cstheme="minorHAnsi"/>
                <w:kern w:val="1"/>
                <w:lang w:eastAsia="zh-CN"/>
              </w:rPr>
            </w:pPr>
            <w:r>
              <w:rPr>
                <w:rFonts w:asciiTheme="minorHAnsi" w:hAnsiTheme="minorHAnsi" w:cstheme="minorHAnsi"/>
                <w:kern w:val="1"/>
                <w:lang w:eastAsia="zh-CN"/>
              </w:rPr>
              <w:t xml:space="preserve">Dziecko posiada </w:t>
            </w:r>
            <w:r w:rsidRPr="008F1122">
              <w:rPr>
                <w:rFonts w:asciiTheme="minorHAnsi" w:hAnsiTheme="minorHAnsi" w:cstheme="minorHAnsi"/>
                <w:kern w:val="1"/>
                <w:lang w:eastAsia="zh-CN"/>
              </w:rPr>
              <w:t>opini</w:t>
            </w:r>
            <w:r>
              <w:rPr>
                <w:rFonts w:asciiTheme="minorHAnsi" w:hAnsiTheme="minorHAnsi" w:cstheme="minorHAnsi"/>
                <w:kern w:val="1"/>
                <w:lang w:eastAsia="zh-CN"/>
              </w:rPr>
              <w:t>ę</w:t>
            </w:r>
            <w:r w:rsidRPr="008F1122">
              <w:rPr>
                <w:rFonts w:asciiTheme="minorHAnsi" w:hAnsiTheme="minorHAnsi" w:cstheme="minorHAnsi"/>
                <w:kern w:val="1"/>
                <w:lang w:eastAsia="zh-CN"/>
              </w:rPr>
              <w:t xml:space="preserve"> WWR (opinia o potrzebie wczesnego wspomagania rozwoju)</w:t>
            </w:r>
            <w:r w:rsidR="002708AA">
              <w:rPr>
                <w:rFonts w:asciiTheme="minorHAnsi" w:hAnsiTheme="minorHAnsi" w:cstheme="minorHAnsi"/>
                <w:kern w:val="1"/>
                <w:lang w:eastAsia="zh-CN"/>
              </w:rPr>
              <w:t xml:space="preserve"> </w:t>
            </w:r>
            <w:r w:rsidR="002708AA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5D9A7EFB" w14:textId="7F1D8018" w:rsidR="002708AA" w:rsidRPr="009A52FC" w:rsidRDefault="009A52FC" w:rsidP="00A810F7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A52FC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dokumentu potwierdzającego posiadanie opinii WWR:</w:t>
            </w:r>
          </w:p>
        </w:tc>
      </w:tr>
      <w:tr w:rsidR="009A52FC" w:rsidRPr="0078637D" w14:paraId="7EDD437D" w14:textId="77777777" w:rsidTr="00E004A7">
        <w:trPr>
          <w:trHeight w:val="1196"/>
        </w:trPr>
        <w:tc>
          <w:tcPr>
            <w:tcW w:w="3683" w:type="dxa"/>
          </w:tcPr>
          <w:p w14:paraId="0CBE3A0F" w14:textId="5CE3DF13" w:rsidR="009A52FC" w:rsidRDefault="009A52FC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Dziecko posiada </w:t>
            </w:r>
            <w:r w:rsidRPr="008F1122">
              <w:rPr>
                <w:rFonts w:asciiTheme="minorHAnsi" w:hAnsiTheme="minorHAnsi" w:cstheme="minorHAnsi"/>
              </w:rPr>
              <w:t>zalecenie kadry przedszkolnej</w:t>
            </w:r>
            <w:r w:rsidR="002708AA">
              <w:rPr>
                <w:rFonts w:asciiTheme="minorHAnsi" w:hAnsiTheme="minorHAnsi" w:cstheme="minorHAnsi"/>
              </w:rPr>
              <w:t xml:space="preserve"> </w:t>
            </w:r>
            <w:r w:rsidR="002708AA"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5ADEB9EF" w14:textId="77777777" w:rsidR="009A52FC" w:rsidRDefault="009A52FC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9A52FC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zaleceń kadry przedszkolnej:</w:t>
            </w:r>
          </w:p>
          <w:p w14:paraId="1B35ED4C" w14:textId="24523BC4" w:rsidR="002708AA" w:rsidRPr="009A52FC" w:rsidRDefault="002708AA" w:rsidP="009A52FC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A57FD3" w14:textId="49BCFA9F" w:rsidR="002708AA" w:rsidRPr="009A52FC" w:rsidRDefault="002708AA" w:rsidP="002708AA">
      <w:pPr>
        <w:pStyle w:val="Nagwek3"/>
        <w:numPr>
          <w:ilvl w:val="0"/>
          <w:numId w:val="23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9A52FC">
        <w:rPr>
          <w:rFonts w:asciiTheme="minorHAnsi" w:hAnsiTheme="minorHAnsi" w:cstheme="minorHAnsi"/>
          <w:b/>
          <w:bCs/>
          <w:color w:val="2E74B5" w:themeColor="accent1" w:themeShade="BF"/>
        </w:rPr>
        <w:t>KRYTERIA DOSTĘPU NA ZAJĘCIA WYRÓWNUJĄCE SZANSE ROZWOJOWE DZIECI O SPECJALNYCH POTRZEBACH EDUKACYJNYCH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2708AA" w:rsidRPr="001C03C7" w14:paraId="57F240CB" w14:textId="77777777" w:rsidTr="00E004A7">
        <w:trPr>
          <w:trHeight w:val="419"/>
        </w:trPr>
        <w:tc>
          <w:tcPr>
            <w:tcW w:w="3681" w:type="dxa"/>
          </w:tcPr>
          <w:p w14:paraId="4DEB9A4C" w14:textId="4FED0AA9" w:rsidR="002708AA" w:rsidRPr="0078637D" w:rsidRDefault="002708AA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8331B0">
              <w:rPr>
                <w:rFonts w:asciiTheme="minorHAnsi" w:hAnsiTheme="minorHAnsi" w:cstheme="minorHAnsi"/>
              </w:rPr>
              <w:t xml:space="preserve">ziecko </w:t>
            </w:r>
            <w:r w:rsidRPr="008F1122">
              <w:rPr>
                <w:rFonts w:asciiTheme="minorHAnsi" w:hAnsiTheme="minorHAnsi" w:cstheme="minorHAnsi"/>
              </w:rPr>
              <w:t>uczęszcza do oddziału wychowania przedszkolnego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A52FC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111B1B48" w14:textId="0E28BF45" w:rsidR="002708AA" w:rsidRPr="001C03C7" w:rsidRDefault="002708AA" w:rsidP="002708AA">
            <w:pPr>
              <w:pStyle w:val="Bezodstpw"/>
              <w:spacing w:before="120" w:after="120"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10F7" w:rsidRPr="001C03C7" w14:paraId="74DF770C" w14:textId="77777777" w:rsidTr="00E004A7">
        <w:trPr>
          <w:trHeight w:val="419"/>
        </w:trPr>
        <w:tc>
          <w:tcPr>
            <w:tcW w:w="3681" w:type="dxa"/>
          </w:tcPr>
          <w:p w14:paraId="479C98C3" w14:textId="0992B2D5" w:rsidR="00A810F7" w:rsidRDefault="00A810F7" w:rsidP="00E061EE">
            <w:pPr>
              <w:spacing w:line="360" w:lineRule="auto"/>
              <w:ind w:right="-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Złożenie prawidłowo wypełnionych dokumentów rekrutacyjnych </w:t>
            </w:r>
            <w:r w:rsidRPr="00A810F7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5D9D4150" w14:textId="77777777" w:rsidR="00A810F7" w:rsidRPr="001C03C7" w:rsidRDefault="00A810F7" w:rsidP="002708AA">
            <w:pPr>
              <w:pStyle w:val="Bezodstpw"/>
              <w:spacing w:before="120" w:after="120" w:line="360" w:lineRule="auto"/>
              <w:ind w:left="408" w:right="-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AB3E9A1" w14:textId="77777777" w:rsidR="002708AA" w:rsidRDefault="002708AA" w:rsidP="009A52FC">
      <w:pPr>
        <w:pStyle w:val="Bezodstpw"/>
        <w:spacing w:line="360" w:lineRule="auto"/>
        <w:ind w:right="-2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01C53AE" w14:textId="77777777" w:rsidR="00DB183A" w:rsidRPr="001632F2" w:rsidRDefault="007B2752" w:rsidP="00271AD7">
      <w:pPr>
        <w:pStyle w:val="Nagwek2"/>
        <w:numPr>
          <w:ilvl w:val="0"/>
          <w:numId w:val="16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OŚWIADCZENIA</w:t>
      </w:r>
    </w:p>
    <w:bookmarkEnd w:id="8"/>
    <w:p w14:paraId="49C306DD" w14:textId="6B3B73C0" w:rsidR="006132B3" w:rsidRPr="00D43BEB" w:rsidRDefault="00890CA6" w:rsidP="00C9698F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Uprzedzona/uprzedzony o odpowiedzialności za złożenie nieprawdziwego oświadczenia lub zatajenia prawdy, oświadczam, że dane zawarte w niniejszym Kwestionariuszu są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zgodne z prawdą. Potwierdzam poprawność i aktualność przedstawionych danych.</w:t>
      </w:r>
    </w:p>
    <w:p w14:paraId="59EB1F28" w14:textId="0B5FEBCF" w:rsidR="0015600F" w:rsidRPr="00D43BEB" w:rsidRDefault="006132B3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zapoznałam/zapoznałem się z Regulaminem rekrutacji i uczestnictwa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Projekcie, akceptuję jego postanowienia</w:t>
      </w:r>
      <w:r w:rsidR="00353855" w:rsidRPr="00D43BEB">
        <w:rPr>
          <w:rFonts w:asciiTheme="minorHAnsi" w:hAnsiTheme="minorHAnsi" w:cstheme="minorHAnsi"/>
          <w:color w:val="000000" w:themeColor="text1"/>
        </w:rPr>
        <w:t xml:space="preserve"> i zobowiązuję się do jego przestrzegania </w:t>
      </w:r>
      <w:r w:rsidRPr="00D43BEB">
        <w:rPr>
          <w:rFonts w:asciiTheme="minorHAnsi" w:hAnsiTheme="minorHAnsi" w:cstheme="minorHAnsi"/>
          <w:color w:val="000000" w:themeColor="text1"/>
        </w:rPr>
        <w:t>oraz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oświadczam, że moje dziecko </w:t>
      </w:r>
      <w:bookmarkStart w:id="9" w:name="_Hlk163132975"/>
      <w:r w:rsidRPr="00D43BEB">
        <w:rPr>
          <w:rFonts w:asciiTheme="minorHAnsi" w:hAnsiTheme="minorHAnsi" w:cstheme="minorHAnsi"/>
          <w:color w:val="000000" w:themeColor="text1"/>
        </w:rPr>
        <w:t>spełnia kryteria kwalifikowalności uprawniające do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wzięcia udziału w niniejszym Projekcie.</w:t>
      </w:r>
      <w:bookmarkEnd w:id="9"/>
    </w:p>
    <w:p w14:paraId="11371182" w14:textId="0E3AB616" w:rsidR="00CF4A84" w:rsidRPr="00D43BEB" w:rsidRDefault="00CF4A84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Zobowiązuję się do niezwłocznego poinformowania dyrektora </w:t>
      </w:r>
      <w:r w:rsidR="003B04DB" w:rsidRPr="00D43BEB">
        <w:rPr>
          <w:rFonts w:asciiTheme="minorHAnsi" w:hAnsiTheme="minorHAnsi" w:cstheme="minorHAnsi"/>
          <w:color w:val="000000" w:themeColor="text1"/>
        </w:rPr>
        <w:t>szkoły/przedszkola</w:t>
      </w:r>
      <w:r w:rsidRPr="00D43BEB">
        <w:rPr>
          <w:rFonts w:asciiTheme="minorHAnsi" w:hAnsiTheme="minorHAnsi" w:cstheme="minorHAnsi"/>
          <w:color w:val="000000" w:themeColor="text1"/>
        </w:rPr>
        <w:t xml:space="preserve"> 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każdorazowej zmianie danych kontaktowych zawartych w niniejszym Kwestionariuszu. </w:t>
      </w:r>
    </w:p>
    <w:p w14:paraId="5169CDD8" w14:textId="59DA1D65" w:rsidR="002E5A76" w:rsidRPr="00D43BEB" w:rsidRDefault="00CF4A84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  <w:sectPr w:rsidR="002E5A76" w:rsidRPr="00D43BEB" w:rsidSect="00CF2A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D43BEB">
        <w:rPr>
          <w:rFonts w:asciiTheme="minorHAnsi" w:hAnsiTheme="minorHAnsi" w:cstheme="minorHAnsi"/>
          <w:color w:val="000000" w:themeColor="text1"/>
        </w:rPr>
        <w:t xml:space="preserve">Zostałam/zostałem poinformowana/poinformowany, że projekt </w:t>
      </w:r>
      <w:bookmarkStart w:id="22" w:name="_Hlk163124879"/>
      <w:r w:rsidRPr="00D43BEB">
        <w:rPr>
          <w:rFonts w:asciiTheme="minorHAnsi" w:hAnsiTheme="minorHAnsi" w:cstheme="minorHAnsi"/>
          <w:color w:val="000000" w:themeColor="text1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</w:rPr>
        <w:t>” o nr FEPM.05.07-IZ.00-0</w:t>
      </w:r>
      <w:r w:rsidR="00CE5C64" w:rsidRPr="00D43BEB">
        <w:rPr>
          <w:rFonts w:asciiTheme="minorHAnsi" w:hAnsiTheme="minorHAnsi" w:cstheme="minorHAnsi"/>
          <w:color w:val="000000" w:themeColor="text1"/>
        </w:rPr>
        <w:t>118</w:t>
      </w:r>
      <w:r w:rsidRPr="00D43BEB">
        <w:rPr>
          <w:rFonts w:asciiTheme="minorHAnsi" w:hAnsiTheme="minorHAnsi" w:cstheme="minorHAnsi"/>
          <w:color w:val="000000" w:themeColor="text1"/>
        </w:rPr>
        <w:t>/23</w:t>
      </w:r>
      <w:bookmarkEnd w:id="22"/>
      <w:r w:rsidR="00CE5C64" w:rsidRPr="00D43BEB">
        <w:rPr>
          <w:rFonts w:asciiTheme="minorHAnsi" w:hAnsiTheme="minorHAnsi" w:cstheme="minorHAnsi"/>
          <w:color w:val="000000" w:themeColor="text1"/>
        </w:rPr>
        <w:t>-00</w:t>
      </w:r>
      <w:r w:rsidRPr="00D43BEB">
        <w:rPr>
          <w:rFonts w:asciiTheme="minorHAnsi" w:hAnsiTheme="minorHAnsi" w:cstheme="minorHAnsi"/>
          <w:color w:val="000000" w:themeColor="text1"/>
        </w:rPr>
        <w:t xml:space="preserve"> jest współfinansowany ze środków Europejskiego Funduszu Społecznego Plus</w:t>
      </w:r>
      <w:r w:rsidR="00885CB0" w:rsidRPr="00D43BEB">
        <w:rPr>
          <w:rFonts w:asciiTheme="minorHAnsi" w:hAnsiTheme="minorHAnsi" w:cstheme="minorHAnsi"/>
          <w:color w:val="000000" w:themeColor="text1"/>
        </w:rPr>
        <w:t>.</w:t>
      </w:r>
    </w:p>
    <w:p w14:paraId="1D6B1C15" w14:textId="088ECB55" w:rsidR="00B32571" w:rsidRPr="00D43BEB" w:rsidRDefault="00B32571" w:rsidP="00C9698F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zostałam/zostałem poinformowana/poinformowany, że podanie danych osobowych jest niezbędne do wzięcia udziału w projekcie 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</w:rPr>
        <w:t xml:space="preserve">”. </w:t>
      </w:r>
    </w:p>
    <w:p w14:paraId="31210841" w14:textId="32D24846" w:rsidR="00B32571" w:rsidRPr="00D43BEB" w:rsidRDefault="00B32571" w:rsidP="00C9698F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badaniu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ewaluacyjnym.</w:t>
      </w:r>
    </w:p>
    <w:p w14:paraId="5B46690C" w14:textId="0EC2FC3A" w:rsidR="00B32571" w:rsidRPr="00D43BEB" w:rsidRDefault="00B32571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D230E3"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2"/>
      </w:r>
      <w:r w:rsidRPr="00D43BEB">
        <w:rPr>
          <w:rFonts w:asciiTheme="minorHAnsi" w:hAnsiTheme="minorHAnsi" w:cstheme="minorHAnsi"/>
          <w:color w:val="000000" w:themeColor="text1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ochronie danych) (Dz. Urz. UE L 119 z 04.05.2016, str. 1, z późn. zm.), skutkuje brakiem możliwości weryfikacji kwalifikowalności mojego dziecka oraz prowadzi do niezakwalifikowania się do udziału w Projekcie.</w:t>
      </w:r>
    </w:p>
    <w:p w14:paraId="26B1D84E" w14:textId="71781EF9" w:rsidR="00A95C7C" w:rsidRPr="00D43BEB" w:rsidRDefault="00885CB0" w:rsidP="00C9698F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Oświadczam, że zostałem/zostałam </w:t>
      </w:r>
      <w:r w:rsidR="0034746B">
        <w:rPr>
          <w:rFonts w:asciiTheme="minorHAnsi" w:hAnsiTheme="minorHAnsi" w:cstheme="minorHAnsi"/>
          <w:color w:val="000000" w:themeColor="text1"/>
        </w:rPr>
        <w:t>zapoznany/</w:t>
      </w:r>
      <w:r w:rsidRPr="00D43BEB">
        <w:rPr>
          <w:rFonts w:asciiTheme="minorHAnsi" w:hAnsiTheme="minorHAnsi" w:cstheme="minorHAnsi"/>
          <w:color w:val="000000" w:themeColor="text1"/>
        </w:rPr>
        <w:t>zapoznana z informacjami wynikającymi z art. 13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0E4A2EC" w14:textId="77777777" w:rsidR="001A658D" w:rsidRPr="00D43BEB" w:rsidRDefault="001A658D" w:rsidP="008010B9">
      <w:pPr>
        <w:pStyle w:val="Akapitzlist"/>
        <w:spacing w:before="480" w:line="360" w:lineRule="auto"/>
        <w:ind w:left="0"/>
        <w:contextualSpacing w:val="0"/>
        <w:jc w:val="both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08D38D06" w14:textId="01B877D7" w:rsidR="006A6403" w:rsidRPr="00E004A7" w:rsidRDefault="001A658D" w:rsidP="006A6403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</w:t>
      </w:r>
      <w:bookmarkStart w:id="23" w:name="_Hlk163125659"/>
      <w:r w:rsidR="00E004A7">
        <w:rPr>
          <w:rFonts w:asciiTheme="minorHAnsi" w:hAnsiTheme="minorHAnsi" w:cstheme="minorHAnsi"/>
          <w:color w:val="000000" w:themeColor="text1"/>
        </w:rPr>
        <w:t>:</w:t>
      </w:r>
      <w:r w:rsidR="006A6403">
        <w:rPr>
          <w:rFonts w:asciiTheme="minorHAnsi" w:hAnsiTheme="minorHAnsi" w:cstheme="minorHAnsi"/>
          <w:color w:val="000000" w:themeColor="text1"/>
        </w:rPr>
        <w:br w:type="page"/>
      </w:r>
    </w:p>
    <w:p w14:paraId="3EF70F60" w14:textId="1F1A26D3" w:rsidR="00C854C7" w:rsidRPr="001632F2" w:rsidRDefault="00C854C7" w:rsidP="00271AD7">
      <w:pPr>
        <w:pStyle w:val="Nagwek2"/>
        <w:numPr>
          <w:ilvl w:val="0"/>
          <w:numId w:val="16"/>
        </w:numPr>
        <w:spacing w:before="240" w:after="120"/>
        <w:ind w:left="426" w:hanging="284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INFORMACJE DOTYCZĄCE PRZETWARZANIA DANYCH OSOBOWYCH</w:t>
      </w:r>
    </w:p>
    <w:p w14:paraId="29E7EA02" w14:textId="53FDB7DF" w:rsidR="00C854C7" w:rsidRPr="00D43BEB" w:rsidRDefault="00C854C7" w:rsidP="006A259D">
      <w:pPr>
        <w:spacing w:before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09281E" w14:textId="77777777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Administratorem Pana/Pani danych osobowych są:</w:t>
      </w:r>
    </w:p>
    <w:p w14:paraId="1754D520" w14:textId="6C186842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Gmina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 xml:space="preserve">będąca Beneficjentem projektu z siedzibą przy ul.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Parkowej 1 </w:t>
      </w:r>
      <w:r w:rsidRPr="00D43BEB">
        <w:rPr>
          <w:rFonts w:asciiTheme="minorHAnsi" w:hAnsiTheme="minorHAnsi" w:cstheme="minorHAnsi"/>
          <w:color w:val="000000" w:themeColor="text1"/>
        </w:rPr>
        <w:t>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Stężycy </w:t>
      </w:r>
      <w:r w:rsidRPr="00D43BEB">
        <w:rPr>
          <w:rFonts w:asciiTheme="minorHAnsi" w:hAnsiTheme="minorHAnsi" w:cstheme="minorHAnsi"/>
          <w:color w:val="000000" w:themeColor="text1"/>
        </w:rPr>
        <w:t>(83-3</w:t>
      </w:r>
      <w:r w:rsidR="00CE5C64" w:rsidRPr="00D43BEB">
        <w:rPr>
          <w:rFonts w:asciiTheme="minorHAnsi" w:hAnsiTheme="minorHAnsi" w:cstheme="minorHAnsi"/>
          <w:color w:val="000000" w:themeColor="text1"/>
        </w:rPr>
        <w:t>22</w:t>
      </w:r>
      <w:r w:rsidRPr="00D43BEB">
        <w:rPr>
          <w:rFonts w:asciiTheme="minorHAnsi" w:hAnsiTheme="minorHAnsi" w:cstheme="minorHAnsi"/>
          <w:color w:val="000000" w:themeColor="text1"/>
        </w:rPr>
        <w:t>). Dane kontaktowe: tel. 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="00CE5C64" w:rsidRPr="00D43BEB">
        <w:rPr>
          <w:rFonts w:asciiTheme="minorHAnsi" w:hAnsiTheme="minorHAnsi" w:cstheme="minorHAnsi"/>
          <w:color w:val="000000" w:themeColor="text1"/>
        </w:rPr>
        <w:t>882-89-4</w:t>
      </w:r>
      <w:r w:rsidR="00054AD0" w:rsidRPr="00D43BEB">
        <w:rPr>
          <w:rFonts w:asciiTheme="minorHAnsi" w:hAnsiTheme="minorHAnsi" w:cstheme="minorHAnsi"/>
          <w:color w:val="000000" w:themeColor="text1"/>
        </w:rPr>
        <w:t>0</w:t>
      </w:r>
      <w:r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e-mail: </w:t>
      </w:r>
      <w:r w:rsidR="00CE5C64" w:rsidRPr="00E404F6">
        <w:rPr>
          <w:rFonts w:asciiTheme="minorHAnsi" w:hAnsiTheme="minorHAnsi" w:cstheme="minorHAnsi"/>
          <w:color w:val="000000" w:themeColor="text1"/>
          <w:u w:val="single"/>
        </w:rPr>
        <w:t>stezyca@gminastezyca.pl</w:t>
      </w:r>
      <w:r w:rsidR="00E404F6">
        <w:rPr>
          <w:rFonts w:asciiTheme="minorHAnsi" w:hAnsiTheme="minorHAnsi" w:cstheme="minorHAnsi"/>
          <w:color w:val="000000" w:themeColor="text1"/>
          <w:u w:val="single"/>
        </w:rPr>
        <w:t>;</w:t>
      </w:r>
    </w:p>
    <w:p w14:paraId="2C80F861" w14:textId="2681986C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Zarząd Województwa Pomorskiego z siedzibą w Gdańsku pełniący funkcję Instytucji Zarządzającej z siedzibą przy ul. Okopowej 21/27 w Gdańsku (80-810). Dane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kontaktowe: 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326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81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90</w:t>
      </w:r>
      <w:r w:rsidR="0050177E" w:rsidRPr="00D43BEB">
        <w:rPr>
          <w:rFonts w:asciiTheme="minorHAnsi" w:hAnsiTheme="minorHAnsi" w:cstheme="minorHAnsi"/>
          <w:color w:val="000000" w:themeColor="text1"/>
        </w:rPr>
        <w:t>;</w:t>
      </w:r>
    </w:p>
    <w:p w14:paraId="6AC56D37" w14:textId="77777777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Minister właściwy do spraw rozwoju regionalnego wykonujący zadania państwa członkowskiego z siedzibą przy ul. Wspólnej 2/4 w Warszawie (00-926).</w:t>
      </w:r>
    </w:p>
    <w:p w14:paraId="32FBB7DD" w14:textId="3EDEAAA8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Administratorzy wyznaczyli Inspektorów Ochrony danych Osobowych do kontaktu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sprawach ochrony danych osobowych. Dane kontaktowe inspektorów ochrony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danych:</w:t>
      </w:r>
    </w:p>
    <w:p w14:paraId="7DC96DE0" w14:textId="061F57A8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Gmina 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>to e-mail:</w:t>
      </w:r>
      <w:r w:rsidR="00F37F30">
        <w:t xml:space="preserve"> </w:t>
      </w:r>
      <w:r w:rsidR="00F37F30" w:rsidRPr="00F37F30">
        <w:rPr>
          <w:rFonts w:asciiTheme="minorHAnsi" w:hAnsiTheme="minorHAnsi" w:cstheme="minorHAnsi"/>
          <w:u w:val="single"/>
        </w:rPr>
        <w:t>inspektor@cbi24.pl</w:t>
      </w:r>
      <w:r w:rsidRPr="00D43BEB">
        <w:rPr>
          <w:rFonts w:asciiTheme="minorHAnsi" w:hAnsiTheme="minorHAnsi" w:cstheme="minorHAnsi"/>
          <w:color w:val="000000" w:themeColor="text1"/>
        </w:rPr>
        <w:t>;</w:t>
      </w:r>
    </w:p>
    <w:p w14:paraId="7B6EA1CF" w14:textId="77777777" w:rsidR="00E422CA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Zarząd Województwa Pomorskiego to e-mail: </w:t>
      </w:r>
      <w:hyperlink r:id="rId13" w:history="1">
        <w:r w:rsidRPr="00D43BEB">
          <w:rPr>
            <w:rStyle w:val="Hipercze"/>
            <w:rFonts w:asciiTheme="minorHAnsi" w:hAnsiTheme="minorHAnsi" w:cstheme="minorHAnsi"/>
            <w:color w:val="000000" w:themeColor="text1"/>
          </w:rPr>
          <w:t>iod@pomorskie.eu</w:t>
        </w:r>
      </w:hyperlink>
      <w:r w:rsidRPr="00D43BEB">
        <w:rPr>
          <w:rFonts w:asciiTheme="minorHAnsi" w:hAnsiTheme="minorHAnsi" w:cstheme="minorHAnsi"/>
          <w:color w:val="000000" w:themeColor="text1"/>
        </w:rPr>
        <w:t xml:space="preserve"> lub </w:t>
      </w:r>
    </w:p>
    <w:p w14:paraId="33892D5A" w14:textId="67C49400" w:rsidR="00C854C7" w:rsidRPr="00D43BEB" w:rsidRDefault="00C854C7" w:rsidP="00E422CA">
      <w:pPr>
        <w:pStyle w:val="Akapitzlist"/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tel.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58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32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68</w:t>
      </w:r>
      <w:r w:rsidR="00E422CA" w:rsidRPr="00D43BEB">
        <w:rPr>
          <w:rFonts w:asciiTheme="minorHAnsi" w:hAnsiTheme="minorHAnsi" w:cstheme="minorHAnsi"/>
          <w:color w:val="000000" w:themeColor="text1"/>
        </w:rPr>
        <w:t>-</w:t>
      </w:r>
      <w:r w:rsidRPr="00D43BEB">
        <w:rPr>
          <w:rFonts w:asciiTheme="minorHAnsi" w:hAnsiTheme="minorHAnsi" w:cstheme="minorHAnsi"/>
          <w:color w:val="000000" w:themeColor="text1"/>
        </w:rPr>
        <w:t>518;</w:t>
      </w:r>
    </w:p>
    <w:p w14:paraId="309D9CA7" w14:textId="77777777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Minister właściwy do spraw rozwoju regionalnego to e-mail: </w:t>
      </w:r>
      <w:hyperlink r:id="rId14" w:history="1">
        <w:r w:rsidRPr="00D43BEB">
          <w:rPr>
            <w:rStyle w:val="Hipercze"/>
            <w:rFonts w:asciiTheme="minorHAnsi" w:hAnsiTheme="minorHAnsi" w:cstheme="minorHAnsi"/>
            <w:color w:val="000000" w:themeColor="text1"/>
          </w:rPr>
          <w:t>iod@mfipr.gov.pl</w:t>
        </w:r>
      </w:hyperlink>
      <w:r w:rsidRPr="00D43BEB">
        <w:rPr>
          <w:rFonts w:asciiTheme="minorHAnsi" w:hAnsiTheme="minorHAnsi" w:cstheme="minorHAnsi"/>
          <w:color w:val="000000" w:themeColor="text1"/>
        </w:rPr>
        <w:t xml:space="preserve"> </w:t>
      </w:r>
    </w:p>
    <w:p w14:paraId="298F8D08" w14:textId="77777777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Celem przetwarzania danych osobowych przez:</w:t>
      </w:r>
    </w:p>
    <w:p w14:paraId="032247FF" w14:textId="4FCF1AB4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Gminę </w:t>
      </w:r>
      <w:r w:rsidR="00830525" w:rsidRPr="00D43BEB">
        <w:rPr>
          <w:rFonts w:asciiTheme="minorHAnsi" w:hAnsiTheme="minorHAnsi" w:cstheme="minorHAnsi"/>
          <w:color w:val="000000" w:themeColor="text1"/>
        </w:rPr>
        <w:t>Stężyca</w:t>
      </w:r>
      <w:r w:rsidRPr="00D43BEB">
        <w:rPr>
          <w:rFonts w:asciiTheme="minorHAnsi" w:hAnsiTheme="minorHAnsi" w:cstheme="minorHAnsi"/>
          <w:color w:val="000000" w:themeColor="text1"/>
        </w:rPr>
        <w:t xml:space="preserve"> jest wykonywanie obowiązków beneficjenta projektu w zakresie realizacji projektu „</w:t>
      </w:r>
      <w:r w:rsidR="00CE5C64" w:rsidRPr="00D43BEB">
        <w:rPr>
          <w:rFonts w:asciiTheme="minorHAnsi" w:hAnsiTheme="minorHAnsi" w:cstheme="minorHAnsi"/>
          <w:color w:val="000000" w:themeColor="text1"/>
        </w:rPr>
        <w:t>Nowa jakość edukacji przedszkolnej</w:t>
      </w:r>
      <w:r w:rsidR="00830525" w:rsidRPr="00D43BEB">
        <w:rPr>
          <w:rFonts w:asciiTheme="minorHAnsi" w:hAnsiTheme="minorHAnsi" w:cstheme="minorHAnsi"/>
          <w:color w:val="000000" w:themeColor="text1"/>
        </w:rPr>
        <w:t xml:space="preserve"> w Gminie Stężyca</w:t>
      </w:r>
      <w:r w:rsidRPr="00D43BEB">
        <w:rPr>
          <w:rFonts w:asciiTheme="minorHAnsi" w:hAnsiTheme="minorHAnsi" w:cstheme="minorHAnsi"/>
          <w:color w:val="000000" w:themeColor="text1"/>
        </w:rPr>
        <w:t>” realizowanego w ramach realizowanego programu Fundusze Europejskie dla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Pomorza 2021-2027 współfinansowanego z Europejskiego Funduszu Społecznego (dalej zwanego FEP 2021-2027). </w:t>
      </w:r>
      <w:r w:rsidR="00E97415" w:rsidRPr="00D43BEB">
        <w:rPr>
          <w:rFonts w:asciiTheme="minorHAnsi" w:hAnsiTheme="minorHAnsi" w:cstheme="minorHAnsi"/>
          <w:color w:val="000000" w:themeColor="text1"/>
        </w:rPr>
        <w:t>Następnie Pani/Pana oraz dane dziecka dane będą przetwarzane w celu wypełnienia obowiązku archiwizacji dokumentów. Powyższe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dane osobowe przetwarzane będą na podstawie art. 6 ust. 1 lit. b) oraz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art.</w:t>
      </w:r>
      <w:r w:rsidR="003C3DBA" w:rsidRPr="00D43BEB">
        <w:rPr>
          <w:rFonts w:asciiTheme="minorHAnsi" w:hAnsiTheme="minorHAnsi" w:cstheme="minorHAnsi"/>
          <w:color w:val="000000" w:themeColor="text1"/>
        </w:rPr>
        <w:t> </w:t>
      </w:r>
      <w:r w:rsidR="00E97415" w:rsidRPr="00D43BEB">
        <w:rPr>
          <w:rFonts w:asciiTheme="minorHAnsi" w:hAnsiTheme="minorHAnsi" w:cstheme="minorHAnsi"/>
          <w:color w:val="000000" w:themeColor="text1"/>
        </w:rPr>
        <w:t>9 ust. 2 lit. g) RODO;</w:t>
      </w:r>
    </w:p>
    <w:p w14:paraId="5530BE2E" w14:textId="713256BC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Zarząd Województwa Pomorskiego jest wykonywanie</w:t>
      </w:r>
      <w:r w:rsidR="00A810F7">
        <w:rPr>
          <w:rFonts w:asciiTheme="minorHAnsi" w:hAnsiTheme="minorHAnsi" w:cstheme="minorHAnsi"/>
          <w:color w:val="000000" w:themeColor="text1"/>
        </w:rPr>
        <w:t xml:space="preserve"> obowiązków</w:t>
      </w:r>
      <w:r w:rsidR="002F6438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>Instytucji Zarządzającej w zakresie realizacji programu regionalnego Fundusze Europejskie dla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Pomorza 2021-2027, dalej zwanego „FEP 2021-2027”, w szczególności potwierdzania kwalifikowalności wydatków, płatności ze środków europejskich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krajowego współfinansowania, dochodzenie zwrotu środków od beneficjentów,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tym prowadzenie postępowań administracyjnych w celu wydania decyzji o zwrocie środków, udzielania wsparcia uczestnikom projektów, ewaluacji, monitoringu, kontroli, audytu, sprawozdawczości oraz działań informacyjno-promocyjnych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podstawie art. 6 ust. 1 lit. c);</w:t>
      </w:r>
    </w:p>
    <w:p w14:paraId="49FCBB90" w14:textId="6C98CDED" w:rsidR="00C854C7" w:rsidRPr="00D43BEB" w:rsidRDefault="00C854C7" w:rsidP="00C9698F">
      <w:pPr>
        <w:pStyle w:val="Akapitzlist"/>
        <w:numPr>
          <w:ilvl w:val="1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Minister właściwy do spraw rozwoju regionalnego w celu wykonywania ustawowych zadań państwa członkowskiego w procesie aplikowania o środki unijne.</w:t>
      </w:r>
    </w:p>
    <w:p w14:paraId="7FB44D6A" w14:textId="1765E156" w:rsidR="00C854C7" w:rsidRPr="00D43BEB" w:rsidRDefault="00C854C7" w:rsidP="00C9698F">
      <w:pPr>
        <w:pStyle w:val="Akapitzlist"/>
        <w:numPr>
          <w:ilvl w:val="0"/>
          <w:numId w:val="14"/>
        </w:numPr>
        <w:spacing w:after="16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będą udostępniane pozostałym administratorom wymienionym w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art.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87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ustawy z dnia 28 kwietnia 2022 r. o zasadach realizacji zadań finansowanych ze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środków europejskich w perspektywie finansowej 2021–2027 (Dz. U. </w:t>
      </w:r>
      <w:r w:rsidR="0043648E">
        <w:rPr>
          <w:rFonts w:asciiTheme="minorHAnsi" w:hAnsiTheme="minorHAnsi" w:cstheme="minorHAnsi"/>
          <w:color w:val="000000" w:themeColor="text1"/>
        </w:rPr>
        <w:t xml:space="preserve">z 2022 r. </w:t>
      </w:r>
      <w:r w:rsidRPr="00D43BEB">
        <w:rPr>
          <w:rFonts w:asciiTheme="minorHAnsi" w:hAnsiTheme="minorHAnsi" w:cstheme="minorHAnsi"/>
          <w:color w:val="000000" w:themeColor="text1"/>
        </w:rPr>
        <w:t>poz. 1079) oraz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podmiotom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wspierającym systemy informatyczne, podmiotom świadczącym usługi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rzecz Gminy</w:t>
      </w:r>
      <w:r w:rsidR="00CE5C64" w:rsidRPr="00D43BEB">
        <w:rPr>
          <w:rFonts w:asciiTheme="minorHAnsi" w:hAnsiTheme="minorHAnsi" w:cstheme="minorHAnsi"/>
          <w:color w:val="000000" w:themeColor="text1"/>
        </w:rPr>
        <w:t xml:space="preserve"> Stężyca</w:t>
      </w:r>
      <w:r w:rsidRPr="00D43BEB">
        <w:rPr>
          <w:rFonts w:asciiTheme="minorHAnsi" w:hAnsiTheme="minorHAnsi" w:cstheme="minorHAnsi"/>
          <w:color w:val="000000" w:themeColor="text1"/>
        </w:rPr>
        <w:t>, Zarządu Województwa Pomorskiego w związku z realizacją FEP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2021-2027). Wskazane podmioty będą przetwarzać dane na podstawie umowy z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podstawie umowy z nami i tylko zgodnie z naszymi poleceniami. </w:t>
      </w:r>
    </w:p>
    <w:p w14:paraId="430ACE00" w14:textId="6AC32E78" w:rsidR="00C854C7" w:rsidRPr="00D43BEB" w:rsidRDefault="00C854C7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Akwakultury, a także przepisy finansowe na potrzeby tych funduszy oraz na potrzeby Funduszu Azylu, Migracji i Integracji, Funduszu Bezpieczeństwa Wewnętrznego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Instrumentu Wsparcia Finansowego na rzecz Zarządzania Granicami i Polityki Wizowej (Dz. Urz. UE L 231 z 30.06.2021, str. 159, z późn. zm.). Bieg okresu, o którym mowa powyżej zostaje przerwany w przypadku wszczęcia postępowania administracyjnego lub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sądowego dotyczącego wydatków rozliczonych w projekcie albo na wniosek Komisji Europejskiej, zgodnie z art. 82 ust. 2 ww. rozporządzenia</w:t>
      </w:r>
      <w:r w:rsidR="0050177E" w:rsidRPr="00D43BEB">
        <w:rPr>
          <w:rFonts w:asciiTheme="minorHAnsi" w:hAnsiTheme="minorHAnsi" w:cstheme="minorHAnsi"/>
          <w:color w:val="000000" w:themeColor="text1"/>
        </w:rPr>
        <w:t>.</w:t>
      </w:r>
    </w:p>
    <w:p w14:paraId="0CD829E3" w14:textId="4CAFF31C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Posiada Pan/Pani prawo do żądania od administratora danych dostępu do danych ich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sprostowania, usunięcia lub ograniczenia przetwarzania lub prawo wniesienia sprzeciwu wobec przetwarzania.</w:t>
      </w:r>
    </w:p>
    <w:p w14:paraId="5BCB9C91" w14:textId="08D917BF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Posiada Pan/Pani prawo do wniesienia skargi do Prezesa Urzędu Ochrony Danych Osobowych, gdy uzna, iż przetwarzanie danych osobowych narusza przepisy RODO.</w:t>
      </w:r>
    </w:p>
    <w:p w14:paraId="1FFBF13A" w14:textId="612070EF" w:rsidR="00D700E1" w:rsidRPr="00D43BEB" w:rsidRDefault="00D700E1" w:rsidP="00C9698F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Podanie przez Panią/Pana danych osobowych jest niezbędne do realizacji ustawowych obowiązków Administratorów związanych z procesem aplikowania o środki unijne i</w:t>
      </w:r>
      <w:r w:rsidR="003741D0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budżetu państwa oraz realizacji projektów w ramach FEP 2021-2027. Jest Pani/Pan zobowiązany/zobowiązana do ich podania, a konsekwencją niepodania danych osobowych będzie brak możliwości uczestnictwa w projekcie.</w:t>
      </w:r>
    </w:p>
    <w:p w14:paraId="540D3A11" w14:textId="77777777" w:rsidR="009002D7" w:rsidRPr="00D43BEB" w:rsidRDefault="009002D7" w:rsidP="00C9698F">
      <w:pPr>
        <w:pStyle w:val="Nagwek1"/>
        <w:numPr>
          <w:ilvl w:val="0"/>
          <w:numId w:val="8"/>
        </w:numPr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Style w:val="Pogrubienie"/>
          <w:rFonts w:asciiTheme="minorHAnsi" w:hAnsiTheme="minorHAnsi" w:cstheme="minorHAnsi"/>
          <w:color w:val="000000" w:themeColor="text1"/>
          <w:sz w:val="24"/>
          <w:szCs w:val="24"/>
        </w:rPr>
        <w:br w:type="page"/>
      </w:r>
    </w:p>
    <w:p w14:paraId="7BF61691" w14:textId="71F4A9ED" w:rsidR="003078A5" w:rsidRPr="001632F2" w:rsidRDefault="00D54E72" w:rsidP="00271AD7">
      <w:pPr>
        <w:pStyle w:val="Nagwek2"/>
        <w:numPr>
          <w:ilvl w:val="0"/>
          <w:numId w:val="16"/>
        </w:numPr>
        <w:spacing w:before="240" w:after="120"/>
        <w:ind w:left="567" w:hanging="357"/>
        <w:rPr>
          <w:rFonts w:asciiTheme="minorHAnsi" w:hAnsiTheme="minorHAnsi" w:cstheme="minorHAnsi"/>
        </w:rPr>
      </w:pPr>
      <w:r w:rsidRPr="001632F2">
        <w:rPr>
          <w:rStyle w:val="Pogrubienie"/>
          <w:rFonts w:asciiTheme="minorHAnsi" w:hAnsiTheme="minorHAnsi" w:cstheme="minorHAnsi"/>
          <w:sz w:val="28"/>
          <w:szCs w:val="28"/>
        </w:rPr>
        <w:t>ZGODA NA PUBLIKACJĘ WIZERUNKU</w:t>
      </w:r>
      <w:bookmarkEnd w:id="23"/>
    </w:p>
    <w:p w14:paraId="614D9645" w14:textId="61D07F07" w:rsidR="00D37DFC" w:rsidRPr="00D43BEB" w:rsidRDefault="006A2E37" w:rsidP="00DF4B19">
      <w:pPr>
        <w:spacing w:after="240"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Wyrażam zgodę/nie wyrażam zgody</w:t>
      </w:r>
      <w:r w:rsidR="006F2A28" w:rsidRPr="00D43BEB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D43BEB">
        <w:rPr>
          <w:rFonts w:asciiTheme="minorHAnsi" w:hAnsiTheme="minorHAnsi" w:cstheme="minorHAnsi"/>
          <w:color w:val="000000" w:themeColor="text1"/>
        </w:rPr>
        <w:t xml:space="preserve"> na nieodpłatną publikację </w:t>
      </w:r>
      <w:bookmarkStart w:id="24" w:name="_Hlk92884178"/>
      <w:r w:rsidRPr="00D43BEB">
        <w:rPr>
          <w:rFonts w:asciiTheme="minorHAnsi" w:hAnsiTheme="minorHAnsi" w:cstheme="minorHAnsi"/>
          <w:color w:val="000000" w:themeColor="text1"/>
        </w:rPr>
        <w:t xml:space="preserve">wizerunku mojego dziecka </w:t>
      </w:r>
    </w:p>
    <w:p w14:paraId="324FA404" w14:textId="64CDDFD7" w:rsidR="00D37DFC" w:rsidRPr="00D43BEB" w:rsidRDefault="00D37DFC" w:rsidP="00280F71">
      <w:pPr>
        <w:spacing w:after="240" w:line="36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t>Imię i nazwisko dziecka</w:t>
      </w:r>
      <w:r w:rsidR="00280F71" w:rsidRPr="00D43BEB">
        <w:rPr>
          <w:rFonts w:asciiTheme="minorHAnsi" w:hAnsiTheme="minorHAnsi" w:cstheme="minorHAnsi"/>
          <w:b/>
          <w:bCs/>
          <w:color w:val="000000" w:themeColor="text1"/>
        </w:rPr>
        <w:t xml:space="preserve">: </w:t>
      </w:r>
    </w:p>
    <w:p w14:paraId="7BDBAA8B" w14:textId="77777777" w:rsidR="003741D0" w:rsidRPr="00D43BEB" w:rsidRDefault="006A2E37" w:rsidP="003741D0">
      <w:pPr>
        <w:spacing w:line="360" w:lineRule="auto"/>
        <w:rPr>
          <w:rFonts w:asciiTheme="minorHAnsi" w:hAnsiTheme="minorHAnsi" w:cstheme="minorHAnsi"/>
          <w:color w:val="000000" w:themeColor="text1"/>
          <w:kern w:val="3"/>
        </w:rPr>
      </w:pPr>
      <w:r w:rsidRPr="00D43BEB">
        <w:rPr>
          <w:rFonts w:asciiTheme="minorHAnsi" w:hAnsiTheme="minorHAnsi" w:cstheme="minorHAnsi"/>
          <w:color w:val="000000" w:themeColor="text1"/>
        </w:rPr>
        <w:t>utrwalonego podczas realizacji Projektu</w:t>
      </w:r>
      <w:bookmarkEnd w:id="24"/>
      <w:r w:rsidRPr="00D43BEB">
        <w:rPr>
          <w:rFonts w:asciiTheme="minorHAnsi" w:hAnsiTheme="minorHAnsi" w:cstheme="minorHAnsi"/>
          <w:color w:val="000000" w:themeColor="text1"/>
        </w:rPr>
        <w:t xml:space="preserve"> na zdjęciach</w:t>
      </w:r>
      <w:r w:rsidR="006E68CD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filmach i/lub spotach promocyjnych przez</w:t>
      </w:r>
      <w:r w:rsidR="003078A5" w:rsidRPr="00D43BEB">
        <w:rPr>
          <w:rFonts w:asciiTheme="minorHAnsi" w:hAnsiTheme="minorHAnsi" w:cstheme="minorHAnsi"/>
          <w:color w:val="000000" w:themeColor="text1"/>
        </w:rPr>
        <w:t xml:space="preserve"> Gminę </w:t>
      </w:r>
      <w:r w:rsidR="00830525" w:rsidRPr="00D43BEB">
        <w:rPr>
          <w:rFonts w:asciiTheme="minorHAnsi" w:hAnsiTheme="minorHAnsi" w:cstheme="minorHAnsi"/>
          <w:color w:val="000000" w:themeColor="text1"/>
        </w:rPr>
        <w:t>Stężyca</w:t>
      </w:r>
      <w:r w:rsidR="007B22EA" w:rsidRPr="00D43BEB">
        <w:rPr>
          <w:rFonts w:asciiTheme="minorHAnsi" w:hAnsiTheme="minorHAnsi" w:cstheme="minorHAnsi"/>
          <w:color w:val="000000" w:themeColor="text1"/>
        </w:rPr>
        <w:t>, Partnera Projektu oraz</w:t>
      </w:r>
      <w:r w:rsidRPr="00D43BEB">
        <w:rPr>
          <w:rFonts w:asciiTheme="minorHAnsi" w:hAnsiTheme="minorHAnsi" w:cstheme="minorHAnsi"/>
          <w:color w:val="000000" w:themeColor="text1"/>
        </w:rPr>
        <w:t xml:space="preserve"> Zarząd Województwa Pomorskiego pełniący funkcję Instytucji Zarządzającej </w:t>
      </w:r>
      <w:r w:rsidR="006E68CD" w:rsidRPr="00D43BEB">
        <w:rPr>
          <w:rFonts w:asciiTheme="minorHAnsi" w:hAnsiTheme="minorHAnsi" w:cstheme="minorHAnsi"/>
          <w:color w:val="000000" w:themeColor="text1"/>
        </w:rPr>
        <w:t xml:space="preserve">FEP 2021-2027 </w:t>
      </w:r>
      <w:r w:rsidRPr="00D43BEB">
        <w:rPr>
          <w:rFonts w:asciiTheme="minorHAnsi" w:hAnsiTheme="minorHAnsi" w:cstheme="minorHAnsi"/>
          <w:color w:val="000000" w:themeColor="text1"/>
        </w:rPr>
        <w:t>poprzez udostępnianie: w mediach społecznościowych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na stronach internetowych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na kanale youtube.com</w:t>
      </w:r>
      <w:r w:rsidR="007B22EA" w:rsidRPr="00D43BEB">
        <w:rPr>
          <w:rFonts w:asciiTheme="minorHAnsi" w:hAnsiTheme="minorHAnsi" w:cstheme="minorHAnsi"/>
          <w:color w:val="000000" w:themeColor="text1"/>
        </w:rPr>
        <w:t>,</w:t>
      </w:r>
      <w:r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>na prezentacjach podczas eventów promujących Projekt w ramach Funduszy Europejskich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, </w:t>
      </w:r>
      <w:r w:rsidRPr="00D43BEB">
        <w:rPr>
          <w:rFonts w:asciiTheme="minorHAnsi" w:hAnsiTheme="minorHAnsi" w:cstheme="minorHAnsi"/>
          <w:color w:val="000000" w:themeColor="text1"/>
        </w:rPr>
        <w:t>w programach telewizyjnych, na publikacjach i ulotkach</w:t>
      </w:r>
      <w:r w:rsidR="007B22EA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</w:rPr>
        <w:t xml:space="preserve">w celu promocji Projektu w ramach Funduszy Europejskich: </w:t>
      </w:r>
      <w:r w:rsidR="007B22EA" w:rsidRPr="00D43BEB">
        <w:rPr>
          <w:rFonts w:asciiTheme="minorHAnsi" w:hAnsiTheme="minorHAnsi" w:cstheme="minorHAnsi"/>
          <w:color w:val="000000" w:themeColor="text1"/>
          <w:kern w:val="3"/>
        </w:rPr>
        <w:t>„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="007B22EA" w:rsidRPr="00D43BEB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</w:p>
    <w:p w14:paraId="5F576D62" w14:textId="3499659B" w:rsidR="00D37DFC" w:rsidRPr="00D43BEB" w:rsidRDefault="007B22EA" w:rsidP="003741D0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  <w:kern w:val="3"/>
        </w:rPr>
        <w:t>o nr FEPM.05.07-IZ.00-0</w:t>
      </w:r>
      <w:r w:rsidR="00CE5C64" w:rsidRPr="00D43BEB">
        <w:rPr>
          <w:rFonts w:asciiTheme="minorHAnsi" w:hAnsiTheme="minorHAnsi" w:cstheme="minorHAnsi"/>
          <w:color w:val="000000" w:themeColor="text1"/>
          <w:kern w:val="3"/>
        </w:rPr>
        <w:t>118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>/23</w:t>
      </w:r>
      <w:r w:rsidR="00D37DFC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6A2E37" w:rsidRPr="00D43BEB">
        <w:rPr>
          <w:rFonts w:asciiTheme="minorHAnsi" w:hAnsiTheme="minorHAnsi" w:cstheme="minorHAnsi"/>
          <w:color w:val="000000" w:themeColor="text1"/>
        </w:rPr>
        <w:t>realizowanego w ramach</w:t>
      </w:r>
      <w:r w:rsidRPr="00D43BEB">
        <w:rPr>
          <w:rFonts w:asciiTheme="minorHAnsi" w:hAnsiTheme="minorHAnsi" w:cstheme="minorHAnsi"/>
          <w:color w:val="000000" w:themeColor="text1"/>
        </w:rPr>
        <w:t xml:space="preserve"> programu Fundusze Europejskie dla Pomorza 2021-2027, </w:t>
      </w:r>
      <w:r w:rsidR="006A2E37" w:rsidRPr="00D43BEB">
        <w:rPr>
          <w:rFonts w:asciiTheme="minorHAnsi" w:hAnsiTheme="minorHAnsi" w:cstheme="minorHAnsi"/>
          <w:color w:val="000000" w:themeColor="text1"/>
        </w:rPr>
        <w:t>zgodnie z przepisami ustawy z dnia 4 lutego 1994 r. o prawie autorskim i prawach pokrewnych (Dz.U. z</w:t>
      </w:r>
      <w:r w:rsidR="006F2A28" w:rsidRPr="00D43BEB">
        <w:rPr>
          <w:rFonts w:asciiTheme="minorHAnsi" w:hAnsiTheme="minorHAnsi" w:cstheme="minorHAnsi"/>
          <w:color w:val="000000" w:themeColor="text1"/>
        </w:rPr>
        <w:t> </w:t>
      </w:r>
      <w:r w:rsidR="006A2E37" w:rsidRPr="00D43BEB">
        <w:rPr>
          <w:rFonts w:asciiTheme="minorHAnsi" w:hAnsiTheme="minorHAnsi" w:cstheme="minorHAnsi"/>
          <w:color w:val="000000" w:themeColor="text1"/>
        </w:rPr>
        <w:t>202</w:t>
      </w:r>
      <w:r w:rsidR="00A95C7C" w:rsidRPr="00D43BEB">
        <w:rPr>
          <w:rFonts w:asciiTheme="minorHAnsi" w:hAnsiTheme="minorHAnsi" w:cstheme="minorHAnsi"/>
          <w:color w:val="000000" w:themeColor="text1"/>
        </w:rPr>
        <w:t>2</w:t>
      </w:r>
      <w:r w:rsidR="006A2E37" w:rsidRPr="00D43BEB">
        <w:rPr>
          <w:rFonts w:asciiTheme="minorHAnsi" w:hAnsiTheme="minorHAnsi" w:cstheme="minorHAnsi"/>
          <w:color w:val="000000" w:themeColor="text1"/>
        </w:rPr>
        <w:t xml:space="preserve"> r. poz. </w:t>
      </w:r>
      <w:r w:rsidR="00A95C7C" w:rsidRPr="00D43BEB">
        <w:rPr>
          <w:rFonts w:asciiTheme="minorHAnsi" w:hAnsiTheme="minorHAnsi" w:cstheme="minorHAnsi"/>
          <w:color w:val="000000" w:themeColor="text1"/>
        </w:rPr>
        <w:t>2509</w:t>
      </w:r>
      <w:r w:rsidR="006A2E37" w:rsidRPr="00D43BEB">
        <w:rPr>
          <w:rFonts w:asciiTheme="minorHAnsi" w:hAnsiTheme="minorHAnsi" w:cstheme="minorHAnsi"/>
          <w:color w:val="000000" w:themeColor="text1"/>
        </w:rPr>
        <w:t>, z późn. zm.)</w:t>
      </w:r>
      <w:bookmarkStart w:id="25" w:name="_Hlk168560860"/>
      <w:r w:rsidR="008F71D7" w:rsidRPr="00D43BEB">
        <w:rPr>
          <w:rFonts w:asciiTheme="minorHAnsi" w:hAnsiTheme="minorHAnsi" w:cstheme="minorHAnsi"/>
          <w:color w:val="000000" w:themeColor="text1"/>
        </w:rPr>
        <w:t>.</w:t>
      </w:r>
    </w:p>
    <w:p w14:paraId="47C3EB4D" w14:textId="77777777" w:rsidR="008F71D7" w:rsidRPr="00D43BEB" w:rsidRDefault="008F71D7" w:rsidP="008F71D7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  <w:color w:val="000000" w:themeColor="text1"/>
        </w:rPr>
      </w:pPr>
      <w:bookmarkStart w:id="26" w:name="_Hlk172285584"/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5AC95E42" w14:textId="77777777" w:rsidR="008F71D7" w:rsidRPr="00D43BEB" w:rsidRDefault="008F71D7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dziecka:</w:t>
      </w:r>
      <w:bookmarkStart w:id="27" w:name="_Hlk163200820"/>
      <w:bookmarkEnd w:id="25"/>
    </w:p>
    <w:bookmarkEnd w:id="26"/>
    <w:p w14:paraId="70F56E34" w14:textId="77777777" w:rsidR="003E4A02" w:rsidRPr="00D43BEB" w:rsidRDefault="003E4A02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br w:type="page"/>
      </w:r>
    </w:p>
    <w:p w14:paraId="77739444" w14:textId="6899D7B7" w:rsidR="00D700E1" w:rsidRPr="00D43BEB" w:rsidRDefault="00D700E1" w:rsidP="008F71D7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</w:rPr>
        <w:t>Klauzula informacyjna</w:t>
      </w:r>
    </w:p>
    <w:p w14:paraId="280BDEE1" w14:textId="1D25DA2B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Administratorem Pani/ Pana danych osobowych będzie Gmina 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 xml:space="preserve">będąca beneficjentem Projektu,  mająca siedzibę przy ul. </w:t>
      </w:r>
      <w:r w:rsidR="006D6C8C" w:rsidRPr="00D43BEB">
        <w:rPr>
          <w:rFonts w:asciiTheme="minorHAnsi" w:hAnsiTheme="minorHAnsi" w:cstheme="minorHAnsi"/>
          <w:color w:val="000000" w:themeColor="text1"/>
        </w:rPr>
        <w:t>Parkow</w:t>
      </w:r>
      <w:r w:rsidR="00F25AAB" w:rsidRPr="00D43BEB">
        <w:rPr>
          <w:rFonts w:asciiTheme="minorHAnsi" w:hAnsiTheme="minorHAnsi" w:cstheme="minorHAnsi"/>
          <w:color w:val="000000" w:themeColor="text1"/>
        </w:rPr>
        <w:t>ej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 1</w:t>
      </w:r>
      <w:r w:rsidRPr="00D43BEB">
        <w:rPr>
          <w:rFonts w:asciiTheme="minorHAnsi" w:hAnsiTheme="minorHAnsi" w:cstheme="minorHAnsi"/>
          <w:color w:val="000000" w:themeColor="text1"/>
        </w:rPr>
        <w:t xml:space="preserve"> w 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Stężyca </w:t>
      </w:r>
      <w:r w:rsidRPr="00D43BEB">
        <w:rPr>
          <w:rFonts w:asciiTheme="minorHAnsi" w:hAnsiTheme="minorHAnsi" w:cstheme="minorHAnsi"/>
          <w:color w:val="000000" w:themeColor="text1"/>
        </w:rPr>
        <w:t>(83-3</w:t>
      </w:r>
      <w:r w:rsidR="006D6C8C" w:rsidRPr="00D43BEB">
        <w:rPr>
          <w:rFonts w:asciiTheme="minorHAnsi" w:hAnsiTheme="minorHAnsi" w:cstheme="minorHAnsi"/>
          <w:color w:val="000000" w:themeColor="text1"/>
        </w:rPr>
        <w:t>22</w:t>
      </w:r>
      <w:r w:rsidRPr="00D43BEB">
        <w:rPr>
          <w:rFonts w:asciiTheme="minorHAnsi" w:hAnsiTheme="minorHAnsi" w:cstheme="minorHAnsi"/>
          <w:color w:val="000000" w:themeColor="text1"/>
        </w:rPr>
        <w:t xml:space="preserve">). </w:t>
      </w:r>
    </w:p>
    <w:p w14:paraId="6A72200C" w14:textId="229BE1FD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kontaktowe inspektora ochrony danych to e-mail:</w:t>
      </w:r>
      <w:r w:rsidR="006D6C8C" w:rsidRPr="00D43BEB">
        <w:rPr>
          <w:rFonts w:asciiTheme="minorHAnsi" w:hAnsiTheme="minorHAnsi" w:cstheme="minorHAnsi"/>
          <w:color w:val="000000" w:themeColor="text1"/>
        </w:rPr>
        <w:t xml:space="preserve"> </w:t>
      </w:r>
      <w:hyperlink r:id="rId15" w:history="1">
        <w:r w:rsidR="00B55E04">
          <w:rPr>
            <w:rStyle w:val="Hipercze"/>
            <w:rFonts w:asciiTheme="minorHAnsi" w:hAnsiTheme="minorHAnsi" w:cstheme="minorHAnsi"/>
            <w:color w:val="000000" w:themeColor="text1"/>
          </w:rPr>
          <w:t>inspektor@cbi24.pl</w:t>
        </w:r>
      </w:hyperlink>
      <w:r w:rsidRPr="00D43BEB">
        <w:rPr>
          <w:rFonts w:asciiTheme="minorHAnsi" w:hAnsiTheme="minorHAnsi" w:cstheme="minorHAnsi"/>
          <w:color w:val="000000" w:themeColor="text1"/>
        </w:rPr>
        <w:t>.</w:t>
      </w:r>
    </w:p>
    <w:p w14:paraId="5FB8A133" w14:textId="77777777" w:rsidR="00E422CA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Dane osobowe w postaci wizerunku Pani/Pana dziecka utrwalone podczas realizacji Projektu 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>„</w:t>
      </w:r>
      <w:r w:rsidR="006D6C8C" w:rsidRPr="00D43BEB">
        <w:rPr>
          <w:rFonts w:asciiTheme="minorHAnsi" w:hAnsiTheme="minorHAnsi" w:cstheme="minorHAnsi"/>
          <w:color w:val="000000" w:themeColor="text1"/>
          <w:kern w:val="3"/>
        </w:rPr>
        <w:t>Nowa jakość edukacji przedszkolnej w Gminie Stężyca</w:t>
      </w:r>
      <w:r w:rsidRPr="00D43BEB">
        <w:rPr>
          <w:rFonts w:asciiTheme="minorHAnsi" w:hAnsiTheme="minorHAnsi" w:cstheme="minorHAnsi"/>
          <w:color w:val="000000" w:themeColor="text1"/>
          <w:kern w:val="3"/>
        </w:rPr>
        <w:t xml:space="preserve">” </w:t>
      </w:r>
      <w:r w:rsidRPr="00D43BEB">
        <w:rPr>
          <w:rFonts w:asciiTheme="minorHAnsi" w:hAnsiTheme="minorHAnsi" w:cstheme="minorHAnsi"/>
          <w:color w:val="000000" w:themeColor="text1"/>
        </w:rPr>
        <w:t>będą przetwarzane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celu promocji Projektu realizowanego w ramach programu Fundusze Europejskie dla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Pomorza 2021-2027 współfinansowanego z Europejskiego Funduszu Społecznego,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ramach promocji Funduszy Europejskich, na podstawie art. 6 ust. 1 lit. a RODO (tj. zgodnie z udzieloną zgodą) w związku z art. 81 ustawy z dnia 4 lutego 1994 r. o prawie autorskim i prawach pokrewnych. Zgodę na przetwarzanie wizerunku mogę cofnąć w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dowolnym momencie poprzez przesłanie oświadczenia o cofnięciu zgody na adres</w:t>
      </w:r>
      <w:r w:rsidR="00E422CA" w:rsidRPr="00D43BEB">
        <w:rPr>
          <w:rFonts w:asciiTheme="minorHAnsi" w:hAnsiTheme="minorHAnsi" w:cstheme="minorHAnsi"/>
          <w:color w:val="000000" w:themeColor="text1"/>
        </w:rPr>
        <w:t xml:space="preserve">  </w:t>
      </w:r>
    </w:p>
    <w:p w14:paraId="3744630C" w14:textId="560ED85A" w:rsidR="00D700E1" w:rsidRPr="00D43BEB" w:rsidRDefault="00E422CA" w:rsidP="00E422CA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e-mail:</w:t>
      </w:r>
      <w:r w:rsidR="00D700E1" w:rsidRPr="00D43BEB">
        <w:rPr>
          <w:rFonts w:asciiTheme="minorHAnsi" w:hAnsiTheme="minorHAnsi" w:cstheme="minorHAnsi"/>
          <w:color w:val="000000" w:themeColor="text1"/>
        </w:rPr>
        <w:t xml:space="preserve"> </w:t>
      </w:r>
      <w:r w:rsidR="00886E61" w:rsidRPr="004C6123">
        <w:rPr>
          <w:rFonts w:asciiTheme="minorHAnsi" w:hAnsiTheme="minorHAnsi" w:cstheme="minorHAnsi"/>
          <w:color w:val="000000" w:themeColor="text1"/>
          <w:u w:val="single"/>
        </w:rPr>
        <w:t>stezyca</w:t>
      </w:r>
      <w:r w:rsidR="00660563" w:rsidRPr="004C6123">
        <w:rPr>
          <w:rFonts w:asciiTheme="minorHAnsi" w:hAnsiTheme="minorHAnsi" w:cstheme="minorHAnsi"/>
          <w:color w:val="000000" w:themeColor="text1"/>
          <w:u w:val="single"/>
        </w:rPr>
        <w:t>@gminastezyca.pl</w:t>
      </w:r>
    </w:p>
    <w:p w14:paraId="55989268" w14:textId="77777777" w:rsidR="00D700E1" w:rsidRPr="00D43BEB" w:rsidRDefault="00D700E1" w:rsidP="00D700E1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Wycofanie zgody nie wpływa na zgodność z prawem przetwarzania, którego dokonano na podstawie zgody przed jej wycofaniem.</w:t>
      </w:r>
    </w:p>
    <w:p w14:paraId="593591D2" w14:textId="66A3D92E" w:rsidR="00D700E1" w:rsidRPr="00D43BEB" w:rsidRDefault="00D700E1" w:rsidP="001632F2">
      <w:pPr>
        <w:pStyle w:val="Akapitzlist"/>
        <w:numPr>
          <w:ilvl w:val="0"/>
          <w:numId w:val="7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w postaci wizerunku Pani/Pana dziecka zostały powierzone do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przetwarzania partnerowi realizującemu Projekt: </w:t>
      </w:r>
      <w:r w:rsidR="00660563" w:rsidRPr="00D43BEB">
        <w:rPr>
          <w:rFonts w:asciiTheme="minorHAnsi" w:hAnsiTheme="minorHAnsi" w:cstheme="minorHAnsi"/>
          <w:color w:val="000000" w:themeColor="text1"/>
        </w:rPr>
        <w:t>Stowarzyszenie „Remedium” z siedzibą w Sadlinkach</w:t>
      </w:r>
      <w:r w:rsidR="00254BB1" w:rsidRPr="00D43BEB">
        <w:rPr>
          <w:rFonts w:asciiTheme="minorHAnsi" w:hAnsiTheme="minorHAnsi" w:cstheme="minorHAnsi"/>
          <w:color w:val="000000" w:themeColor="text1"/>
        </w:rPr>
        <w:t xml:space="preserve"> (82-522)</w:t>
      </w:r>
      <w:r w:rsidR="00660563" w:rsidRPr="00D43BEB">
        <w:rPr>
          <w:rFonts w:asciiTheme="minorHAnsi" w:hAnsiTheme="minorHAnsi" w:cstheme="minorHAnsi"/>
          <w:color w:val="000000" w:themeColor="text1"/>
        </w:rPr>
        <w:t xml:space="preserve">, ul. Jaworowa 9 </w:t>
      </w:r>
      <w:r w:rsidRPr="00D43BEB">
        <w:rPr>
          <w:rFonts w:asciiTheme="minorHAnsi" w:hAnsiTheme="minorHAnsi" w:cstheme="minorHAnsi"/>
          <w:color w:val="000000" w:themeColor="text1"/>
        </w:rPr>
        <w:t>oraz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 xml:space="preserve">podmiotom, które świadczą usługi na jego rzecz, w związku z realizacją Projektu. Dane wizerunkowe będą przekazywane na Instytucji </w:t>
      </w:r>
      <w:r w:rsidR="00905F1A" w:rsidRPr="00D43BEB">
        <w:rPr>
          <w:rFonts w:asciiTheme="minorHAnsi" w:hAnsiTheme="minorHAnsi" w:cstheme="minorHAnsi"/>
          <w:color w:val="000000" w:themeColor="text1"/>
        </w:rPr>
        <w:t>Zarządzającej tj.</w:t>
      </w:r>
      <w:r w:rsidRPr="00D43BEB">
        <w:rPr>
          <w:rFonts w:asciiTheme="minorHAnsi" w:hAnsiTheme="minorHAnsi" w:cstheme="minorHAnsi"/>
          <w:color w:val="000000" w:themeColor="text1"/>
        </w:rPr>
        <w:t xml:space="preserve">  </w:t>
      </w:r>
      <w:r w:rsidR="00905F1A" w:rsidRPr="00D43BEB">
        <w:rPr>
          <w:rFonts w:asciiTheme="minorHAnsi" w:hAnsiTheme="minorHAnsi" w:cstheme="minorHAnsi"/>
          <w:color w:val="000000" w:themeColor="text1"/>
        </w:rPr>
        <w:t>Zarządowi Województwa Pomorskiego</w:t>
      </w:r>
      <w:r w:rsidRPr="00D43BEB">
        <w:rPr>
          <w:rFonts w:asciiTheme="minorHAnsi" w:hAnsiTheme="minorHAnsi" w:cstheme="minorHAnsi"/>
          <w:color w:val="000000" w:themeColor="text1"/>
        </w:rPr>
        <w:t xml:space="preserve"> z </w:t>
      </w:r>
      <w:r w:rsidR="00905F1A" w:rsidRPr="00D43BEB">
        <w:rPr>
          <w:rFonts w:asciiTheme="minorHAnsi" w:hAnsiTheme="minorHAnsi" w:cstheme="minorHAnsi"/>
          <w:color w:val="000000" w:themeColor="text1"/>
        </w:rPr>
        <w:t>siedzibą w Gdańsku</w:t>
      </w:r>
      <w:r w:rsidRPr="00D43BEB">
        <w:rPr>
          <w:rFonts w:asciiTheme="minorHAnsi" w:hAnsiTheme="minorHAnsi" w:cstheme="minorHAnsi"/>
          <w:color w:val="000000" w:themeColor="text1"/>
        </w:rPr>
        <w:t>, 80-810, ul. Okopowa 21/27. Ponadto odbiorcami danych osobowych Pani/ Pana dziecka będą podmioty, którym administrator zlecił usługi związane z przetwarzaniem danych osobowych (np. dostawcom usług informatycznych).Takie podmioty będą przetwarzać dane na podstawie umowy z nami i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tylko zgodnie z naszymi poleceniami.</w:t>
      </w:r>
    </w:p>
    <w:p w14:paraId="772810A9" w14:textId="358019C2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iCs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Dane osobowe w postacie wizerunku Pani/Pana dziecka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7140866" w14:textId="02FDBE6C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Ma Pani/Pan prawo do żądania dostępu do treści danych osobowych Pana/ Pani dziecka oraz prawo ich sprostowania, usunięcia lub ograniczenia przetwarzania.</w:t>
      </w:r>
    </w:p>
    <w:p w14:paraId="36930533" w14:textId="09CD7D65" w:rsidR="00D700E1" w:rsidRPr="00D43BEB" w:rsidRDefault="00D700E1" w:rsidP="00C9698F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Ma Pani/Pan prawo do wniesienia skargi do Prezesa Urzędu Ochrony Danych Osobowych, gdy uzna, iż przetwarzanie danych osobowych w postaci wizerunku dziecka narusza przepisy RODO.</w:t>
      </w:r>
    </w:p>
    <w:p w14:paraId="58C4CE81" w14:textId="714AFB66" w:rsidR="00DB54FD" w:rsidRPr="00D43BEB" w:rsidRDefault="00D700E1" w:rsidP="00C9698F">
      <w:pPr>
        <w:pStyle w:val="Akapitzlist"/>
        <w:numPr>
          <w:ilvl w:val="0"/>
          <w:numId w:val="7"/>
        </w:numPr>
        <w:spacing w:after="840" w:line="360" w:lineRule="auto"/>
        <w:ind w:left="351" w:hanging="357"/>
        <w:contextualSpacing w:val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Podanie danych osobowych w postaci wizerunku Pani/Pana dziecka jest dobrowolne, odmowa udzielenia przeze mnie zgody na publikację wizerunku nie wyklucza z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możliwości uczestnictwa w powyższym projekcie. Konsekwencją niewyrażenia zgody na</w:t>
      </w:r>
      <w:r w:rsidR="00852B83" w:rsidRPr="00D43BEB">
        <w:rPr>
          <w:rFonts w:asciiTheme="minorHAnsi" w:hAnsiTheme="minorHAnsi" w:cstheme="minorHAnsi"/>
          <w:color w:val="000000" w:themeColor="text1"/>
        </w:rPr>
        <w:t> </w:t>
      </w:r>
      <w:r w:rsidRPr="00D43BEB">
        <w:rPr>
          <w:rFonts w:asciiTheme="minorHAnsi" w:hAnsiTheme="minorHAnsi" w:cstheme="minorHAnsi"/>
          <w:color w:val="000000" w:themeColor="text1"/>
        </w:rPr>
        <w:t>publikację wizerunku będzie brak możliwości jego opublikowania na wskazanych miejscach</w:t>
      </w:r>
      <w:r w:rsidR="00E94767" w:rsidRPr="00D43BEB">
        <w:rPr>
          <w:rFonts w:asciiTheme="minorHAnsi" w:hAnsiTheme="minorHAnsi" w:cstheme="minorHAnsi"/>
          <w:color w:val="000000" w:themeColor="text1"/>
        </w:rPr>
        <w:t>.</w:t>
      </w:r>
    </w:p>
    <w:p w14:paraId="57383EEC" w14:textId="77777777" w:rsidR="00DB54FD" w:rsidRPr="00D43BEB" w:rsidRDefault="00DB54FD" w:rsidP="00DB54FD">
      <w:pPr>
        <w:pStyle w:val="Akapitzlist"/>
        <w:spacing w:before="480" w:line="360" w:lineRule="auto"/>
        <w:ind w:left="0"/>
        <w:contextualSpacing w:val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 xml:space="preserve">Miejscowość i data: </w:t>
      </w:r>
    </w:p>
    <w:p w14:paraId="23D2C6DE" w14:textId="77777777" w:rsidR="00DB54FD" w:rsidRPr="00D43BEB" w:rsidRDefault="00DB54FD" w:rsidP="00DB54FD">
      <w:pPr>
        <w:pStyle w:val="Akapitzlist"/>
        <w:spacing w:after="1200" w:line="360" w:lineRule="auto"/>
        <w:ind w:left="0"/>
        <w:rPr>
          <w:rFonts w:asciiTheme="minorHAnsi" w:hAnsiTheme="minorHAnsi" w:cstheme="minorHAnsi"/>
          <w:color w:val="000000" w:themeColor="text1"/>
        </w:rPr>
      </w:pPr>
      <w:r w:rsidRPr="00D43BEB">
        <w:rPr>
          <w:rFonts w:asciiTheme="minorHAnsi" w:hAnsiTheme="minorHAnsi" w:cstheme="minorHAnsi"/>
          <w:color w:val="000000" w:themeColor="text1"/>
        </w:rPr>
        <w:t>Czytelny podpis rodzica/opiekuna prawnego dziecka:</w:t>
      </w:r>
    </w:p>
    <w:p w14:paraId="413B4EB1" w14:textId="0699A528" w:rsidR="00DB54FD" w:rsidRPr="00D43BEB" w:rsidRDefault="00DB54FD" w:rsidP="00DB54FD">
      <w:pPr>
        <w:spacing w:after="840" w:line="360" w:lineRule="auto"/>
        <w:rPr>
          <w:rFonts w:asciiTheme="minorHAnsi" w:hAnsiTheme="minorHAnsi" w:cstheme="minorHAnsi"/>
          <w:color w:val="000000" w:themeColor="text1"/>
        </w:rPr>
        <w:sectPr w:rsidR="00DB54FD" w:rsidRPr="00D43BEB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4B91E565" w14:textId="77777777" w:rsidR="00DB54FD" w:rsidRPr="00D43BEB" w:rsidRDefault="00DB54FD">
      <w:pPr>
        <w:spacing w:line="240" w:lineRule="auto"/>
        <w:rPr>
          <w:rFonts w:asciiTheme="minorHAnsi" w:eastAsiaTheme="majorEastAsia" w:hAnsiTheme="minorHAnsi" w:cstheme="minorHAnsi"/>
          <w:b/>
          <w:bCs/>
          <w:color w:val="000000" w:themeColor="text1"/>
          <w:sz w:val="28"/>
          <w:szCs w:val="28"/>
        </w:rPr>
      </w:pPr>
      <w:r w:rsidRPr="00D43BE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br w:type="page"/>
      </w:r>
    </w:p>
    <w:p w14:paraId="18626359" w14:textId="740CB850" w:rsidR="00D37DFC" w:rsidRPr="001632F2" w:rsidRDefault="0058622B" w:rsidP="009E54D2">
      <w:pPr>
        <w:pStyle w:val="Nagwek2"/>
        <w:numPr>
          <w:ilvl w:val="0"/>
          <w:numId w:val="18"/>
        </w:numPr>
        <w:spacing w:before="240" w:after="120"/>
        <w:ind w:left="714" w:hanging="357"/>
        <w:rPr>
          <w:rFonts w:asciiTheme="minorHAnsi" w:hAnsiTheme="minorHAnsi" w:cstheme="minorHAnsi"/>
          <w:b/>
          <w:bCs/>
        </w:rPr>
      </w:pPr>
      <w:r w:rsidRPr="001632F2">
        <w:rPr>
          <w:rFonts w:asciiTheme="minorHAnsi" w:hAnsiTheme="minorHAnsi" w:cstheme="minorHAnsi"/>
          <w:b/>
          <w:bCs/>
        </w:rPr>
        <w:t>DECYZJA REKRUTACYJNA</w:t>
      </w:r>
      <w:r w:rsidR="00CC7A30" w:rsidRPr="001632F2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109DED01" w14:textId="7D92A697" w:rsidR="00132325" w:rsidRPr="00D43BEB" w:rsidRDefault="00132325" w:rsidP="00B2340A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Tytuł projektu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ab/>
        <w:t>„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Nowa jakość edukacji przedszkolnej w Gminie Stężyca</w:t>
      </w:r>
      <w:r w:rsidR="008D15CD" w:rsidRPr="00D43BEB">
        <w:rPr>
          <w:rFonts w:asciiTheme="minorHAnsi" w:hAnsiTheme="minorHAnsi" w:cstheme="minorHAnsi"/>
          <w:color w:val="000000" w:themeColor="text1"/>
          <w:lang w:eastAsia="zh-CN"/>
        </w:rPr>
        <w:t>”</w:t>
      </w:r>
    </w:p>
    <w:p w14:paraId="06C4ECE3" w14:textId="119AD972" w:rsidR="00132325" w:rsidRPr="00D43BEB" w:rsidRDefault="00132325" w:rsidP="00B2340A">
      <w:pPr>
        <w:suppressAutoHyphens/>
        <w:spacing w:line="360" w:lineRule="auto"/>
        <w:rPr>
          <w:rFonts w:asciiTheme="minorHAnsi" w:hAnsiTheme="minorHAnsi" w:cstheme="minorHAnsi"/>
          <w:color w:val="000000" w:themeColor="text1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Nr projektu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 xml:space="preserve"> 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FEPM.05.07-IZ.00-0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118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/23</w:t>
      </w:r>
      <w:r w:rsidR="00660563" w:rsidRPr="00D43BEB">
        <w:rPr>
          <w:rFonts w:asciiTheme="minorHAnsi" w:hAnsiTheme="minorHAnsi" w:cstheme="minorHAnsi"/>
          <w:color w:val="000000" w:themeColor="text1"/>
          <w:lang w:eastAsia="zh-CN"/>
        </w:rPr>
        <w:t>-00</w:t>
      </w:r>
    </w:p>
    <w:p w14:paraId="4FB2230C" w14:textId="12EA7DAD" w:rsidR="005C2350" w:rsidRPr="00C364D5" w:rsidRDefault="00EC6934" w:rsidP="00C364D5">
      <w:pPr>
        <w:pStyle w:val="Akapitzlist"/>
        <w:numPr>
          <w:ilvl w:val="0"/>
          <w:numId w:val="6"/>
        </w:numPr>
        <w:suppressAutoHyphens/>
        <w:spacing w:after="360" w:line="360" w:lineRule="auto"/>
        <w:ind w:left="425" w:hanging="357"/>
        <w:rPr>
          <w:rFonts w:asciiTheme="minorHAnsi" w:hAnsiTheme="minorHAnsi" w:cstheme="minorHAnsi"/>
          <w:color w:val="000000" w:themeColor="text1"/>
          <w:kern w:val="1"/>
          <w:u w:val="single"/>
          <w:lang w:eastAsia="zh-CN"/>
        </w:rPr>
      </w:pPr>
      <w:r w:rsidRPr="00D43BEB">
        <w:rPr>
          <w:rFonts w:asciiTheme="minorHAnsi" w:hAnsiTheme="minorHAnsi" w:cstheme="minorHAnsi"/>
          <w:color w:val="000000" w:themeColor="text1"/>
          <w:lang w:eastAsia="zh-CN"/>
        </w:rPr>
        <w:t>Decyzją Komisji rekrutacyjnej</w:t>
      </w:r>
      <w:r w:rsidRPr="00D43BEB">
        <w:rPr>
          <w:rFonts w:asciiTheme="minorHAnsi" w:hAnsiTheme="minorHAnsi" w:cstheme="minorHAnsi"/>
          <w:color w:val="000000" w:themeColor="text1"/>
        </w:rPr>
        <w:t xml:space="preserve"> (</w:t>
      </w:r>
      <w:r w:rsidRPr="00D43BEB">
        <w:rPr>
          <w:rFonts w:asciiTheme="minorHAnsi" w:hAnsiTheme="minorHAnsi" w:cstheme="minorHAnsi"/>
          <w:color w:val="000000" w:themeColor="text1"/>
          <w:lang w:eastAsia="zh-CN"/>
        </w:rPr>
        <w:t>imię i nazwisko dziecka)</w:t>
      </w:r>
      <w:r w:rsidR="00214F40" w:rsidRPr="00D43BEB">
        <w:rPr>
          <w:rFonts w:asciiTheme="minorHAnsi" w:hAnsiTheme="minorHAnsi" w:cstheme="minorHAnsi"/>
          <w:color w:val="000000" w:themeColor="text1"/>
          <w:lang w:eastAsia="zh-CN"/>
        </w:rPr>
        <w:t>:</w:t>
      </w:r>
    </w:p>
    <w:p w14:paraId="0890D7BF" w14:textId="3DD67508" w:rsidR="005C2350" w:rsidRDefault="005C2350" w:rsidP="005C2350">
      <w:pPr>
        <w:pStyle w:val="Akapitzlist"/>
        <w:numPr>
          <w:ilvl w:val="0"/>
          <w:numId w:val="2"/>
        </w:numPr>
        <w:spacing w:before="360" w:after="240" w:line="360" w:lineRule="auto"/>
        <w:ind w:left="425" w:hanging="425"/>
        <w:rPr>
          <w:rFonts w:asciiTheme="minorHAnsi" w:hAnsiTheme="minorHAnsi" w:cstheme="minorHAnsi"/>
        </w:rPr>
      </w:pPr>
      <w:r w:rsidRPr="0096010A">
        <w:rPr>
          <w:rFonts w:asciiTheme="minorHAnsi" w:hAnsiTheme="minorHAnsi" w:cstheme="minorHAnsi"/>
        </w:rPr>
        <w:t>zostało zakwalifikowane do udziału w zajęciach</w:t>
      </w:r>
      <w:r>
        <w:rPr>
          <w:rFonts w:asciiTheme="minorHAnsi" w:hAnsiTheme="minorHAnsi" w:cstheme="minorHAnsi"/>
        </w:rPr>
        <w:t xml:space="preserve"> dodatkowych</w:t>
      </w:r>
      <w:r w:rsidRPr="0096010A">
        <w:rPr>
          <w:rFonts w:asciiTheme="minorHAnsi" w:hAnsiTheme="minorHAnsi" w:cstheme="minorHAnsi"/>
        </w:rPr>
        <w:t xml:space="preserve"> realizowanych w Projek</w:t>
      </w:r>
      <w:r w:rsidR="00C364D5">
        <w:rPr>
          <w:rFonts w:asciiTheme="minorHAnsi" w:hAnsiTheme="minorHAnsi" w:cstheme="minorHAnsi"/>
        </w:rPr>
        <w:t>cie</w:t>
      </w:r>
      <w:r w:rsidRPr="0096010A">
        <w:rPr>
          <w:rFonts w:asciiTheme="minorHAnsi" w:hAnsiTheme="minorHAnsi" w:cstheme="minorHAnsi"/>
        </w:rPr>
        <w:t>, w tym:</w:t>
      </w:r>
    </w:p>
    <w:p w14:paraId="37B16D57" w14:textId="77777777" w:rsidR="005C2350" w:rsidRDefault="005C2350" w:rsidP="005C2350">
      <w:pPr>
        <w:pStyle w:val="Akapitzlist"/>
        <w:numPr>
          <w:ilvl w:val="0"/>
          <w:numId w:val="25"/>
        </w:numPr>
        <w:spacing w:line="360" w:lineRule="auto"/>
        <w:ind w:right="-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podnoszące kompetencje kluczowe dzieci:</w:t>
      </w:r>
    </w:p>
    <w:p w14:paraId="2CBC69DD" w14:textId="77777777" w:rsidR="005C2350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teatralne</w:t>
      </w:r>
    </w:p>
    <w:p w14:paraId="53361328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zajęcia </w:t>
      </w:r>
      <w:r w:rsidRPr="003C2D6E">
        <w:rPr>
          <w:rFonts w:asciiTheme="minorHAnsi" w:hAnsiTheme="minorHAnsi" w:cstheme="minorHAnsi"/>
        </w:rPr>
        <w:t>muzyczne,</w:t>
      </w:r>
    </w:p>
    <w:p w14:paraId="5C89D77F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programowania i kodowania,</w:t>
      </w:r>
    </w:p>
    <w:p w14:paraId="2F1D078B" w14:textId="77777777" w:rsidR="005C2350" w:rsidRPr="003C2D6E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zajęcia z języka Kaszubskiego,</w:t>
      </w:r>
    </w:p>
    <w:p w14:paraId="07B72243" w14:textId="77777777" w:rsidR="005C2350" w:rsidRPr="00D26481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6"/>
        <w:rPr>
          <w:rFonts w:asciiTheme="minorHAnsi" w:hAnsiTheme="minorHAnsi" w:cstheme="minorHAnsi"/>
        </w:rPr>
      </w:pPr>
      <w:r w:rsidRPr="003C2D6E">
        <w:rPr>
          <w:rFonts w:asciiTheme="minorHAnsi" w:hAnsiTheme="minorHAnsi" w:cstheme="minorHAnsi"/>
        </w:rPr>
        <w:t>warsztaty „z Teatrem na Ty</w:t>
      </w:r>
      <w:r>
        <w:rPr>
          <w:rFonts w:asciiTheme="minorHAnsi" w:hAnsiTheme="minorHAnsi" w:cstheme="minorHAnsi"/>
        </w:rPr>
        <w:t>”</w:t>
      </w:r>
      <w:r w:rsidRPr="003C2D6E">
        <w:rPr>
          <w:rFonts w:asciiTheme="minorHAnsi" w:hAnsiTheme="minorHAnsi" w:cstheme="minorHAnsi"/>
        </w:rPr>
        <w:t>,</w:t>
      </w:r>
    </w:p>
    <w:p w14:paraId="17AA11C0" w14:textId="77777777" w:rsidR="005C2350" w:rsidRPr="00D26481" w:rsidRDefault="005C2350" w:rsidP="005C2350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wyrównujące szanse dzieci o specjalnych potrzebach edukacyjnych:</w:t>
      </w:r>
    </w:p>
    <w:p w14:paraId="7277A912" w14:textId="77777777" w:rsidR="005C2350" w:rsidRPr="00564E4B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6" w:right="-2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arteterapii,</w:t>
      </w:r>
    </w:p>
    <w:p w14:paraId="739E0BD3" w14:textId="77777777" w:rsidR="005C2350" w:rsidRPr="00564E4B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6" w:right="-2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z integracji sensorycznej,</w:t>
      </w:r>
    </w:p>
    <w:p w14:paraId="11389A43" w14:textId="57BA5480" w:rsidR="005C2350" w:rsidRPr="0019192C" w:rsidRDefault="005C2350" w:rsidP="00A949C4">
      <w:pPr>
        <w:numPr>
          <w:ilvl w:val="0"/>
          <w:numId w:val="2"/>
        </w:numPr>
        <w:tabs>
          <w:tab w:val="left" w:pos="1134"/>
        </w:tabs>
        <w:spacing w:line="360" w:lineRule="auto"/>
        <w:ind w:left="425" w:firstLine="425"/>
        <w:rPr>
          <w:rFonts w:asciiTheme="minorHAnsi" w:hAnsiTheme="minorHAnsi" w:cstheme="minorHAnsi"/>
        </w:rPr>
      </w:pPr>
      <w:r w:rsidRPr="00564E4B">
        <w:rPr>
          <w:rFonts w:asciiTheme="minorHAnsi" w:hAnsiTheme="minorHAnsi" w:cstheme="minorHAnsi"/>
        </w:rPr>
        <w:t>zajęcia TUS</w:t>
      </w:r>
      <w:r>
        <w:rPr>
          <w:rFonts w:asciiTheme="minorHAnsi" w:hAnsiTheme="minorHAnsi" w:cstheme="minorHAnsi"/>
        </w:rPr>
        <w:t>,</w:t>
      </w:r>
    </w:p>
    <w:p w14:paraId="4382B283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nie zostało zakwalifikowane do udziału w Projekcie,</w:t>
      </w:r>
    </w:p>
    <w:p w14:paraId="080731F2" w14:textId="77777777" w:rsidR="005C2350" w:rsidRPr="0078637D" w:rsidRDefault="005C2350" w:rsidP="005C2350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uzasadnienie decyzji: ……………………………………………………………………………………………………….</w:t>
      </w:r>
    </w:p>
    <w:p w14:paraId="1713C90A" w14:textId="77777777" w:rsidR="005C2350" w:rsidRPr="0078637D" w:rsidRDefault="005C2350" w:rsidP="005C2350">
      <w:pPr>
        <w:pStyle w:val="Akapitzlist"/>
        <w:spacing w:after="120" w:line="360" w:lineRule="auto"/>
        <w:ind w:left="425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439FB" w14:textId="3CE11E74" w:rsidR="005C2350" w:rsidRPr="001B14D1" w:rsidRDefault="005C2350" w:rsidP="005C2350">
      <w:pPr>
        <w:pStyle w:val="Akapitzlist"/>
        <w:numPr>
          <w:ilvl w:val="0"/>
          <w:numId w:val="6"/>
        </w:numPr>
        <w:spacing w:after="120" w:line="360" w:lineRule="auto"/>
        <w:ind w:left="425" w:hanging="357"/>
        <w:contextualSpacing w:val="0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D7819C" wp14:editId="55116DB5">
                <wp:simplePos x="0" y="0"/>
                <wp:positionH relativeFrom="rightMargin">
                  <wp:posOffset>180340</wp:posOffset>
                </wp:positionH>
                <wp:positionV relativeFrom="margin">
                  <wp:posOffset>6862445</wp:posOffset>
                </wp:positionV>
                <wp:extent cx="367200" cy="1882800"/>
                <wp:effectExtent l="0" t="0" r="0" b="3175"/>
                <wp:wrapNone/>
                <wp:docPr id="1575098064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A2487" w14:textId="77777777" w:rsidR="005C2350" w:rsidRDefault="005C2350" w:rsidP="005C2350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7819C" id="Prostokąt 1" o:spid="_x0000_s1026" alt="&quot;&quot;" style="position:absolute;left:0;text-align:left;margin-left:14.2pt;margin-top:540.35pt;width:28.9pt;height:1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" o:allowincell="f" filled="f" stroked="f">
                <v:textbox style="layout-flow:vertical;mso-layout-flow-alt:bottom-to-top;mso-fit-shape-to-text:t">
                  <w:txbxContent>
                    <w:p w14:paraId="574A2487" w14:textId="77777777" w:rsidR="005C2350" w:rsidRDefault="005C2350" w:rsidP="005C2350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637D">
        <w:rPr>
          <w:rFonts w:asciiTheme="minorHAnsi" w:hAnsiTheme="minorHAnsi" w:cstheme="minorHAnsi"/>
        </w:rPr>
        <w:t>Oświadczam, że …………………………………………….…………………</w:t>
      </w:r>
      <w:r>
        <w:rPr>
          <w:rFonts w:asciiTheme="minorHAnsi" w:hAnsiTheme="minorHAnsi" w:cstheme="minorHAnsi"/>
        </w:rPr>
        <w:t>………</w:t>
      </w:r>
      <w:r w:rsidRPr="0078637D">
        <w:rPr>
          <w:rFonts w:asciiTheme="minorHAnsi" w:hAnsiTheme="minorHAnsi" w:cstheme="minorHAnsi"/>
        </w:rPr>
        <w:t xml:space="preserve"> (imię i nazwisko dziecka) spełnia kryteria kwalifikowalności uprawniające do wzięcia udziału w niniejszym Projekcie.</w:t>
      </w:r>
    </w:p>
    <w:p w14:paraId="3C01389C" w14:textId="77777777" w:rsidR="005C2350" w:rsidRPr="00E21E5E" w:rsidRDefault="005C2350" w:rsidP="005C2350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Dokument potwierdzający status uczestnika/uczestniczki w chwili przystąpienia do projektu:</w:t>
      </w:r>
    </w:p>
    <w:p w14:paraId="15E59E34" w14:textId="1526C7F8" w:rsidR="005C2350" w:rsidRPr="0078637D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kserokopia orzeczenia/opini</w:t>
      </w:r>
      <w:r w:rsidR="00660E4D">
        <w:rPr>
          <w:rFonts w:asciiTheme="minorHAnsi" w:hAnsiTheme="minorHAnsi" w:cstheme="minorHAnsi"/>
        </w:rPr>
        <w:t>i</w:t>
      </w:r>
      <w:r w:rsidRPr="0078637D">
        <w:rPr>
          <w:rFonts w:asciiTheme="minorHAnsi" w:hAnsiTheme="minorHAnsi" w:cstheme="minorHAnsi"/>
        </w:rPr>
        <w:t>/innego dokumentu potwierdzającego niepełnosprawność uczestnika/uczestniczki projektu,</w:t>
      </w:r>
    </w:p>
    <w:p w14:paraId="24F2E917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kserokopia dokumentu potwierdzającego, że uczestnik/uczestniczka projektu należy do mniejszości narodowej lub etnicznej, jest migrantem, osobą obcego pochodzenia,</w:t>
      </w:r>
    </w:p>
    <w:p w14:paraId="15E4D3AD" w14:textId="77777777" w:rsidR="005C2350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kserokopia dokumentu potwierdzającego/oświadczenie potwierdzające, że uczestnik/uczestniczka projektu jest osobą bezdomną lub dotkniętą wykluczeniem z dostępu do mieszkań,</w:t>
      </w:r>
    </w:p>
    <w:p w14:paraId="06994FCB" w14:textId="77777777" w:rsidR="005C2350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 w:rsidRPr="0019192C">
        <w:rPr>
          <w:rFonts w:asciiTheme="minorHAnsi" w:hAnsiTheme="minorHAnsi" w:cstheme="minorHAnsi"/>
        </w:rPr>
        <w:t>kserokopia opini</w:t>
      </w:r>
      <w:r>
        <w:rPr>
          <w:rFonts w:asciiTheme="minorHAnsi" w:hAnsiTheme="minorHAnsi" w:cstheme="minorHAnsi"/>
        </w:rPr>
        <w:t>i WWR</w:t>
      </w:r>
      <w:r w:rsidRPr="0019192C">
        <w:rPr>
          <w:rFonts w:asciiTheme="minorHAnsi" w:hAnsiTheme="minorHAnsi" w:cstheme="minorHAnsi"/>
        </w:rPr>
        <w:t>/innego dokumentu o potrzebie wczesnego wspomagania rozwoju</w:t>
      </w:r>
      <w:r>
        <w:rPr>
          <w:rFonts w:asciiTheme="minorHAnsi" w:hAnsiTheme="minorHAnsi" w:cstheme="minorHAnsi"/>
        </w:rPr>
        <w:t>,</w:t>
      </w:r>
    </w:p>
    <w:p w14:paraId="4296DE36" w14:textId="77777777" w:rsidR="005C2350" w:rsidRPr="0019192C" w:rsidRDefault="005C2350" w:rsidP="005C2350">
      <w:pPr>
        <w:pStyle w:val="Akapitzlist"/>
        <w:numPr>
          <w:ilvl w:val="0"/>
          <w:numId w:val="2"/>
        </w:numPr>
        <w:spacing w:after="240" w:line="360" w:lineRule="auto"/>
        <w:ind w:left="85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zalecenia kadry przedszkolnej,</w:t>
      </w:r>
    </w:p>
    <w:p w14:paraId="30D791B0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before="240" w:after="240" w:line="360" w:lineRule="auto"/>
        <w:ind w:left="850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inny dokument (proszę wpisać jaki) …………………………………………………………………………,</w:t>
      </w:r>
    </w:p>
    <w:p w14:paraId="58FCDF22" w14:textId="77777777" w:rsidR="005C2350" w:rsidRPr="0078637D" w:rsidRDefault="005C2350" w:rsidP="005C2350">
      <w:pPr>
        <w:pStyle w:val="Akapitzlist"/>
        <w:numPr>
          <w:ilvl w:val="0"/>
          <w:numId w:val="2"/>
        </w:numPr>
        <w:spacing w:before="240" w:after="120" w:line="360" w:lineRule="auto"/>
        <w:ind w:left="850" w:hanging="357"/>
        <w:rPr>
          <w:rFonts w:asciiTheme="minorHAnsi" w:hAnsiTheme="minorHAnsi" w:cstheme="minorHAnsi"/>
        </w:rPr>
      </w:pPr>
      <w:r w:rsidRPr="0078637D">
        <w:rPr>
          <w:rFonts w:asciiTheme="minorHAnsi" w:hAnsiTheme="minorHAnsi" w:cstheme="minorHAnsi"/>
        </w:rPr>
        <w:t>nie dotyczy.</w:t>
      </w:r>
    </w:p>
    <w:p w14:paraId="06996446" w14:textId="77777777" w:rsidR="00C364D5" w:rsidRPr="00D43BEB" w:rsidRDefault="00C364D5" w:rsidP="00C364D5">
      <w:pPr>
        <w:pStyle w:val="Bezodstpw"/>
        <w:spacing w:before="48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Miejscowość i data:       </w:t>
      </w:r>
    </w:p>
    <w:p w14:paraId="45A88D86" w14:textId="3553FF30" w:rsidR="00C364D5" w:rsidRPr="00D43BEB" w:rsidRDefault="00C364D5" w:rsidP="00C364D5">
      <w:pPr>
        <w:pStyle w:val="Bezodstpw"/>
        <w:spacing w:after="48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3BE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Podpis i pieczątka przewodniczącego Komisji Rekrutacyjnej – Dyrektora szkoły/przedszkola: </w:t>
      </w:r>
    </w:p>
    <w:p w14:paraId="2B2F828D" w14:textId="5E992171" w:rsidR="005C2350" w:rsidRDefault="005C2350" w:rsidP="00D66CEF">
      <w:pPr>
        <w:rPr>
          <w:rFonts w:asciiTheme="minorHAnsi" w:hAnsiTheme="minorHAnsi" w:cstheme="minorHAnsi"/>
          <w:iCs/>
          <w:sz w:val="22"/>
          <w:szCs w:val="22"/>
        </w:rPr>
      </w:pPr>
      <w:r w:rsidRPr="0078637D">
        <w:rPr>
          <w:rFonts w:asciiTheme="minorHAns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47956E" wp14:editId="18AA9418">
                <wp:simplePos x="0" y="0"/>
                <wp:positionH relativeFrom="rightMargin">
                  <wp:posOffset>180340</wp:posOffset>
                </wp:positionH>
                <wp:positionV relativeFrom="margin">
                  <wp:posOffset>6840855</wp:posOffset>
                </wp:positionV>
                <wp:extent cx="367200" cy="1882800"/>
                <wp:effectExtent l="0" t="0" r="0" b="3175"/>
                <wp:wrapNone/>
                <wp:docPr id="1122432486" name="Prostoką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200" cy="18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D0E65" w14:textId="77777777" w:rsidR="005C2350" w:rsidRDefault="005C2350" w:rsidP="005C2350">
                            <w:pPr>
                              <w:pStyle w:val="Stopka"/>
                              <w:rPr>
                                <w:rFonts w:asciiTheme="majorHAnsi" w:eastAsiaTheme="majorEastAsia" w:hAnsiTheme="majorHAnsi" w:cstheme="majorBid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Overflow="clip" horzOverflow="clip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7956E" id="_x0000_s1027" alt="&quot;&quot;" style="position:absolute;margin-left:14.2pt;margin-top:538.65pt;width:28.9pt;height:1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" o:allowincell="f" filled="f" stroked="f">
                <v:textbox style="layout-flow:vertical;mso-layout-flow-alt:bottom-to-top;mso-fit-shape-to-text:t">
                  <w:txbxContent>
                    <w:p w14:paraId="048D0E65" w14:textId="77777777" w:rsidR="005C2350" w:rsidRDefault="005C2350" w:rsidP="005C2350">
                      <w:pPr>
                        <w:pStyle w:val="Stopka"/>
                        <w:rPr>
                          <w:rFonts w:asciiTheme="majorHAnsi" w:eastAsiaTheme="majorEastAsia" w:hAnsiTheme="majorHAnsi" w:cstheme="majorBid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UWAGA!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Jeżeli w Kwestionariuszu w części II</w:t>
      </w:r>
      <w:r>
        <w:rPr>
          <w:rFonts w:asciiTheme="minorHAnsi" w:hAnsiTheme="minorHAnsi" w:cstheme="minorHAnsi"/>
          <w:iCs/>
          <w:sz w:val="22"/>
          <w:szCs w:val="22"/>
        </w:rPr>
        <w:t>I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DANE UCZESTNIKA/UCZESTNICZKI PROJEKTU, w pkt. 4 STATUS UCZESTNIKA/UCZESTNICZKI W CHWILI PRZYSTĄPIENIA DO PROJEKTU</w:t>
      </w:r>
      <w:r w:rsidR="00306AF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49365B">
        <w:rPr>
          <w:rFonts w:asciiTheme="minorHAnsi" w:hAnsiTheme="minorHAnsi" w:cstheme="minorHAnsi"/>
          <w:iCs/>
          <w:sz w:val="22"/>
          <w:szCs w:val="22"/>
        </w:rPr>
        <w:t xml:space="preserve">w pkt. </w:t>
      </w:r>
      <w:r>
        <w:rPr>
          <w:rFonts w:asciiTheme="minorHAnsi" w:hAnsiTheme="minorHAnsi" w:cstheme="minorHAnsi"/>
          <w:iCs/>
          <w:sz w:val="22"/>
          <w:szCs w:val="22"/>
        </w:rPr>
        <w:t>6</w:t>
      </w:r>
      <w:r w:rsidRPr="0049365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A3411">
        <w:rPr>
          <w:rFonts w:asciiTheme="minorHAnsi" w:hAnsiTheme="minorHAnsi" w:cstheme="minorHAnsi"/>
          <w:iCs/>
          <w:sz w:val="22"/>
          <w:szCs w:val="22"/>
        </w:rPr>
        <w:t>KRYTERIA DOSTĘPU DZIECI NA ZAJĘCIA WYRÓWNUJĄCE SZANSE ROZWOJOWE DZIECI O SPECJALNYCH POTRZEBACH EDUKACYJNYCH</w:t>
      </w:r>
      <w:r w:rsidR="00306AF1">
        <w:rPr>
          <w:rFonts w:asciiTheme="minorHAnsi" w:hAnsiTheme="minorHAnsi" w:cstheme="minorHAnsi"/>
          <w:iCs/>
          <w:sz w:val="22"/>
          <w:szCs w:val="22"/>
        </w:rPr>
        <w:t xml:space="preserve"> oraz w pkt. 7. KRYTERIA DOSTĘPU NA ZAJĘCIA PODNOSZĄCE KOMPETENCJE KLUCZOWE DZIECI</w:t>
      </w:r>
      <w:r>
        <w:rPr>
          <w:rFonts w:asciiTheme="minorHAnsi" w:hAnsiTheme="minorHAnsi" w:cstheme="minorHAnsi"/>
          <w:iCs/>
          <w:sz w:val="22"/>
          <w:szCs w:val="22"/>
        </w:rPr>
        <w:t>,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58B0221B" w14:textId="77777777" w:rsidR="005C2350" w:rsidRPr="0078637D" w:rsidRDefault="005C2350" w:rsidP="00D66CEF">
      <w:pPr>
        <w:rPr>
          <w:rFonts w:asciiTheme="minorHAnsi" w:hAnsiTheme="minorHAnsi" w:cstheme="minorHAnsi"/>
          <w:iCs/>
          <w:u w:val="single"/>
        </w:rPr>
      </w:pPr>
      <w:r w:rsidRPr="0078637D">
        <w:rPr>
          <w:rFonts w:asciiTheme="minorHAnsi" w:hAnsiTheme="minorHAnsi" w:cstheme="minorHAnsi"/>
          <w:b/>
          <w:bCs/>
          <w:iCs/>
          <w:sz w:val="22"/>
          <w:szCs w:val="22"/>
        </w:rPr>
        <w:t>UWAGA:</w:t>
      </w:r>
      <w:r w:rsidRPr="0078637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8637D">
        <w:rPr>
          <w:rFonts w:asciiTheme="minorHAnsi" w:hAnsiTheme="minorHAnsi" w:cstheme="minorHAnsi"/>
          <w:iCs/>
          <w:sz w:val="22"/>
          <w:szCs w:val="22"/>
          <w:u w:val="single"/>
        </w:rPr>
        <w:t>W przypadku kserokopii dokumentu – potwierdzenie za zgodność z oryginałem przez osobę, która przyjęła kwestionariusz zgłoszeniowy do projektu</w:t>
      </w:r>
      <w:r w:rsidRPr="0078637D">
        <w:rPr>
          <w:rFonts w:asciiTheme="minorHAnsi" w:hAnsiTheme="minorHAnsi" w:cstheme="minorHAnsi"/>
          <w:iCs/>
          <w:u w:val="single"/>
        </w:rPr>
        <w:t>.</w:t>
      </w:r>
      <w:bookmarkEnd w:id="27"/>
    </w:p>
    <w:sectPr w:rsidR="005C2350" w:rsidRPr="0078637D" w:rsidSect="00E004A7">
      <w:type w:val="continuous"/>
      <w:pgSz w:w="11906" w:h="16838" w:code="9"/>
      <w:pgMar w:top="1884" w:right="1418" w:bottom="1560" w:left="1418" w:header="142" w:footer="225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FA6AC" w14:textId="77777777" w:rsidR="00DB1DE3" w:rsidRDefault="00DB1DE3">
      <w:r>
        <w:separator/>
      </w:r>
    </w:p>
  </w:endnote>
  <w:endnote w:type="continuationSeparator" w:id="0">
    <w:p w14:paraId="3E7EA93A" w14:textId="77777777" w:rsidR="00DB1DE3" w:rsidRDefault="00DB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0" w:name="_Hlk163120992"/>
  <w:bookmarkStart w:id="11" w:name="_Hlk163120993"/>
  <w:bookmarkStart w:id="12" w:name="_Hlk163120994"/>
  <w:bookmarkStart w:id="13" w:name="_Hlk163120995"/>
  <w:bookmarkStart w:id="14" w:name="_Hlk163120996"/>
  <w:bookmarkStart w:id="15" w:name="_Hlk163120997"/>
  <w:bookmarkStart w:id="16" w:name="_Hlk163120998"/>
  <w:bookmarkStart w:id="1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8" w:name="_Hlk163120941"/>
    <w:bookmarkStart w:id="19" w:name="_Hlk163120942"/>
    <w:bookmarkStart w:id="20" w:name="_Hlk163120943"/>
    <w:bookmarkStart w:id="21" w:name="_Hlk163120944"/>
    <w:r>
      <w:t>F</w:t>
    </w:r>
    <w:r w:rsidRPr="0039481F">
      <w:t>undusze Europejskie dla Pomorza 2021-2027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85743" w14:textId="77777777" w:rsidR="00DB1DE3" w:rsidRDefault="00DB1DE3">
      <w:r>
        <w:separator/>
      </w:r>
    </w:p>
  </w:footnote>
  <w:footnote w:type="continuationSeparator" w:id="0">
    <w:p w14:paraId="29D5441E" w14:textId="77777777" w:rsidR="00DB1DE3" w:rsidRDefault="00DB1DE3">
      <w:r>
        <w:continuationSeparator/>
      </w:r>
    </w:p>
  </w:footnote>
  <w:footnote w:id="1">
    <w:p w14:paraId="5699FD5B" w14:textId="77777777" w:rsidR="004C6A9F" w:rsidRDefault="004C6A9F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2845BE5" w14:textId="49EAA5DD" w:rsidR="00D230E3" w:rsidRDefault="00D230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2571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</w:t>
      </w:r>
      <w:r>
        <w:rPr>
          <w:rFonts w:asciiTheme="minorHAnsi" w:hAnsiTheme="minorHAnsi" w:cstheme="minorHAnsi"/>
        </w:rPr>
        <w:t>.</w:t>
      </w:r>
    </w:p>
  </w:footnote>
  <w:footnote w:id="3">
    <w:p w14:paraId="5D4DDA28" w14:textId="7B680D3B" w:rsidR="006F2A28" w:rsidRDefault="006F2A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2582BB72" w:rsidR="009A4ACC" w:rsidRDefault="00000000" w:rsidP="002508F1">
    <w:pPr>
      <w:pStyle w:val="Nagwek"/>
      <w:ind w:left="-1134"/>
    </w:pPr>
    <w:sdt>
      <w:sdtPr>
        <w:id w:val="-1641953721"/>
        <w:docPartObj>
          <w:docPartGallery w:val="Page Numbers (Margins)"/>
          <w:docPartUnique/>
        </w:docPartObj>
      </w:sdtPr>
      <w:sdtContent>
        <w:r w:rsidR="00C1605E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232ECCA" wp14:editId="6300204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97258294" name="Prostokąt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B2B647" w14:textId="77777777" w:rsidR="00C1605E" w:rsidRDefault="00C1605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232ECCA" id="Prostokąt 8" o:spid="_x0000_s1028" alt="&quot;&quot;" style="position:absolute;left:0;text-align:left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6B2B647" w14:textId="77777777" w:rsidR="00C1605E" w:rsidRDefault="00C1605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508F1">
      <w:rPr>
        <w:noProof/>
      </w:rPr>
      <w:drawing>
        <wp:inline distT="0" distB="0" distL="0" distR="0" wp14:anchorId="2DB1B95C" wp14:editId="7A9D5F7E">
          <wp:extent cx="7029450" cy="658495"/>
          <wp:effectExtent l="0" t="0" r="0" b="0"/>
          <wp:docPr id="1305355581" name="Obraz 5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509068" name="Obraz 5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223979053" name="Obraz 223979053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5CEE0B75" w:rsidR="000174EA" w:rsidRDefault="00000000" w:rsidP="00E64D96">
    <w:pPr>
      <w:pStyle w:val="Nagwek"/>
      <w:ind w:left="-1134"/>
    </w:pPr>
    <w:sdt>
      <w:sdtPr>
        <w:id w:val="1718929774"/>
        <w:docPartObj>
          <w:docPartGallery w:val="Page Numbers (Margins)"/>
          <w:docPartUnique/>
        </w:docPartObj>
      </w:sdtPr>
      <w:sdtContent>
        <w:r w:rsidR="00756DF4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E6A1D46" wp14:editId="224891E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39113572" name="Prostokąt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1F7A5" w14:textId="3EF5A2A5" w:rsidR="00756DF4" w:rsidRDefault="00756DF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E6A1D46" id="Prostokąt 6" o:spid="_x0000_s1029" alt="&quot;&quot;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7F1F7A5" w14:textId="3EF5A2A5" w:rsidR="00756DF4" w:rsidRDefault="00756DF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481F"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191119039" name="Obraz 191119039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13BF8507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BE1DE73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F47A8A"/>
    <w:multiLevelType w:val="hybridMultilevel"/>
    <w:tmpl w:val="85FC88C4"/>
    <w:lvl w:ilvl="0" w:tplc="491AE8E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78E8E070"/>
    <w:lvl w:ilvl="0" w:tplc="B870576E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D4B3C"/>
    <w:multiLevelType w:val="hybridMultilevel"/>
    <w:tmpl w:val="C05074E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7525BA8"/>
    <w:multiLevelType w:val="hybridMultilevel"/>
    <w:tmpl w:val="9FAE7E2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A19F0"/>
    <w:multiLevelType w:val="hybridMultilevel"/>
    <w:tmpl w:val="D1203602"/>
    <w:lvl w:ilvl="0" w:tplc="360019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0902865"/>
    <w:multiLevelType w:val="hybridMultilevel"/>
    <w:tmpl w:val="ACA49A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6131C"/>
    <w:multiLevelType w:val="hybridMultilevel"/>
    <w:tmpl w:val="9FAE7E28"/>
    <w:lvl w:ilvl="0" w:tplc="FB76A8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6144B55"/>
    <w:multiLevelType w:val="hybridMultilevel"/>
    <w:tmpl w:val="C05074E0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C2F"/>
    <w:multiLevelType w:val="hybridMultilevel"/>
    <w:tmpl w:val="F8822892"/>
    <w:lvl w:ilvl="0" w:tplc="0BAC361A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4" w15:restartNumberingAfterBreak="0">
    <w:nsid w:val="76E159A6"/>
    <w:multiLevelType w:val="hybridMultilevel"/>
    <w:tmpl w:val="681EB720"/>
    <w:lvl w:ilvl="0" w:tplc="D40EA8F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83B1C"/>
    <w:multiLevelType w:val="multilevel"/>
    <w:tmpl w:val="4350C74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5265709">
    <w:abstractNumId w:val="21"/>
  </w:num>
  <w:num w:numId="2" w16cid:durableId="1961954656">
    <w:abstractNumId w:val="5"/>
  </w:num>
  <w:num w:numId="3" w16cid:durableId="1331373761">
    <w:abstractNumId w:val="0"/>
  </w:num>
  <w:num w:numId="4" w16cid:durableId="889069819">
    <w:abstractNumId w:val="12"/>
  </w:num>
  <w:num w:numId="5" w16cid:durableId="483006402">
    <w:abstractNumId w:val="9"/>
  </w:num>
  <w:num w:numId="6" w16cid:durableId="1620798921">
    <w:abstractNumId w:val="19"/>
  </w:num>
  <w:num w:numId="7" w16cid:durableId="1152867146">
    <w:abstractNumId w:val="11"/>
  </w:num>
  <w:num w:numId="8" w16cid:durableId="2051495712">
    <w:abstractNumId w:val="7"/>
  </w:num>
  <w:num w:numId="9" w16cid:durableId="239948082">
    <w:abstractNumId w:val="2"/>
  </w:num>
  <w:num w:numId="10" w16cid:durableId="1747603299">
    <w:abstractNumId w:val="8"/>
  </w:num>
  <w:num w:numId="11" w16cid:durableId="1447307869">
    <w:abstractNumId w:val="16"/>
  </w:num>
  <w:num w:numId="12" w16cid:durableId="1484160592">
    <w:abstractNumId w:val="15"/>
  </w:num>
  <w:num w:numId="13" w16cid:durableId="353463134">
    <w:abstractNumId w:val="3"/>
  </w:num>
  <w:num w:numId="14" w16cid:durableId="493033471">
    <w:abstractNumId w:val="14"/>
  </w:num>
  <w:num w:numId="15" w16cid:durableId="667904039">
    <w:abstractNumId w:val="18"/>
  </w:num>
  <w:num w:numId="16" w16cid:durableId="1458139780">
    <w:abstractNumId w:val="25"/>
  </w:num>
  <w:num w:numId="17" w16cid:durableId="1840732338">
    <w:abstractNumId w:val="24"/>
  </w:num>
  <w:num w:numId="18" w16cid:durableId="1751199050">
    <w:abstractNumId w:val="1"/>
  </w:num>
  <w:num w:numId="19" w16cid:durableId="1990203407">
    <w:abstractNumId w:val="23"/>
  </w:num>
  <w:num w:numId="20" w16cid:durableId="699623194">
    <w:abstractNumId w:val="20"/>
  </w:num>
  <w:num w:numId="21" w16cid:durableId="526716368">
    <w:abstractNumId w:val="10"/>
  </w:num>
  <w:num w:numId="22" w16cid:durableId="537396836">
    <w:abstractNumId w:val="13"/>
  </w:num>
  <w:num w:numId="23" w16cid:durableId="1267687888">
    <w:abstractNumId w:val="4"/>
  </w:num>
  <w:num w:numId="24" w16cid:durableId="604964907">
    <w:abstractNumId w:val="22"/>
  </w:num>
  <w:num w:numId="25" w16cid:durableId="247931813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25C4"/>
    <w:rsid w:val="00002B99"/>
    <w:rsid w:val="000065F7"/>
    <w:rsid w:val="000174EA"/>
    <w:rsid w:val="00017E29"/>
    <w:rsid w:val="00027068"/>
    <w:rsid w:val="00032C9B"/>
    <w:rsid w:val="00033023"/>
    <w:rsid w:val="00036215"/>
    <w:rsid w:val="000364DF"/>
    <w:rsid w:val="00037CEF"/>
    <w:rsid w:val="00044F3D"/>
    <w:rsid w:val="00054AD0"/>
    <w:rsid w:val="000565D6"/>
    <w:rsid w:val="00061F20"/>
    <w:rsid w:val="00062747"/>
    <w:rsid w:val="00064CA4"/>
    <w:rsid w:val="00070CEF"/>
    <w:rsid w:val="0007242A"/>
    <w:rsid w:val="00073FC0"/>
    <w:rsid w:val="00074576"/>
    <w:rsid w:val="00074F26"/>
    <w:rsid w:val="00080D83"/>
    <w:rsid w:val="00081BC8"/>
    <w:rsid w:val="0008267A"/>
    <w:rsid w:val="00083A6C"/>
    <w:rsid w:val="00087526"/>
    <w:rsid w:val="00087C3D"/>
    <w:rsid w:val="000A27F4"/>
    <w:rsid w:val="000A3836"/>
    <w:rsid w:val="000A4C15"/>
    <w:rsid w:val="000A5E07"/>
    <w:rsid w:val="000B2B52"/>
    <w:rsid w:val="000C287B"/>
    <w:rsid w:val="000D0551"/>
    <w:rsid w:val="000D283E"/>
    <w:rsid w:val="000D28C5"/>
    <w:rsid w:val="000D60B4"/>
    <w:rsid w:val="000D7A50"/>
    <w:rsid w:val="00101B25"/>
    <w:rsid w:val="00101F75"/>
    <w:rsid w:val="00110D79"/>
    <w:rsid w:val="00113C1A"/>
    <w:rsid w:val="00116ECB"/>
    <w:rsid w:val="001206DE"/>
    <w:rsid w:val="00120BC8"/>
    <w:rsid w:val="00124D4A"/>
    <w:rsid w:val="001304E7"/>
    <w:rsid w:val="00130B23"/>
    <w:rsid w:val="00130F22"/>
    <w:rsid w:val="00132325"/>
    <w:rsid w:val="001410E9"/>
    <w:rsid w:val="00142A42"/>
    <w:rsid w:val="001439B4"/>
    <w:rsid w:val="001520FF"/>
    <w:rsid w:val="00152447"/>
    <w:rsid w:val="001539BE"/>
    <w:rsid w:val="0015600F"/>
    <w:rsid w:val="00156722"/>
    <w:rsid w:val="00157952"/>
    <w:rsid w:val="001632F2"/>
    <w:rsid w:val="00166F0B"/>
    <w:rsid w:val="00167223"/>
    <w:rsid w:val="00171C37"/>
    <w:rsid w:val="00180914"/>
    <w:rsid w:val="00183754"/>
    <w:rsid w:val="0019328F"/>
    <w:rsid w:val="001A02A1"/>
    <w:rsid w:val="001A081C"/>
    <w:rsid w:val="001A1243"/>
    <w:rsid w:val="001A3D33"/>
    <w:rsid w:val="001A658D"/>
    <w:rsid w:val="001B0F35"/>
    <w:rsid w:val="001B210F"/>
    <w:rsid w:val="001B32E1"/>
    <w:rsid w:val="001B3498"/>
    <w:rsid w:val="001B4D4E"/>
    <w:rsid w:val="001D059A"/>
    <w:rsid w:val="001D5C1D"/>
    <w:rsid w:val="001D6D45"/>
    <w:rsid w:val="001E6816"/>
    <w:rsid w:val="001F57A5"/>
    <w:rsid w:val="002009B8"/>
    <w:rsid w:val="002066D5"/>
    <w:rsid w:val="002104B2"/>
    <w:rsid w:val="00214F40"/>
    <w:rsid w:val="00215A0F"/>
    <w:rsid w:val="002261A2"/>
    <w:rsid w:val="00231680"/>
    <w:rsid w:val="002357A2"/>
    <w:rsid w:val="00240425"/>
    <w:rsid w:val="00241481"/>
    <w:rsid w:val="00241C1F"/>
    <w:rsid w:val="002425AE"/>
    <w:rsid w:val="002508F1"/>
    <w:rsid w:val="002529E4"/>
    <w:rsid w:val="00254BB1"/>
    <w:rsid w:val="00267E5B"/>
    <w:rsid w:val="002708AA"/>
    <w:rsid w:val="00271AD7"/>
    <w:rsid w:val="00271B70"/>
    <w:rsid w:val="00280F71"/>
    <w:rsid w:val="00295986"/>
    <w:rsid w:val="002A0AA3"/>
    <w:rsid w:val="002A493A"/>
    <w:rsid w:val="002B3190"/>
    <w:rsid w:val="002B3457"/>
    <w:rsid w:val="002B6D3A"/>
    <w:rsid w:val="002B765F"/>
    <w:rsid w:val="002C1BDE"/>
    <w:rsid w:val="002C6347"/>
    <w:rsid w:val="002D35EF"/>
    <w:rsid w:val="002D4615"/>
    <w:rsid w:val="002E5A76"/>
    <w:rsid w:val="002F6438"/>
    <w:rsid w:val="002F6D1D"/>
    <w:rsid w:val="002F7868"/>
    <w:rsid w:val="00301F91"/>
    <w:rsid w:val="00303EB7"/>
    <w:rsid w:val="00306AF1"/>
    <w:rsid w:val="00306EEA"/>
    <w:rsid w:val="003078A5"/>
    <w:rsid w:val="00310626"/>
    <w:rsid w:val="00311931"/>
    <w:rsid w:val="00315901"/>
    <w:rsid w:val="003168F6"/>
    <w:rsid w:val="003178A4"/>
    <w:rsid w:val="00320AAC"/>
    <w:rsid w:val="00323768"/>
    <w:rsid w:val="003246FE"/>
    <w:rsid w:val="00325198"/>
    <w:rsid w:val="00325866"/>
    <w:rsid w:val="00327EEF"/>
    <w:rsid w:val="003370E2"/>
    <w:rsid w:val="00345C9F"/>
    <w:rsid w:val="003467CC"/>
    <w:rsid w:val="0034746B"/>
    <w:rsid w:val="00347525"/>
    <w:rsid w:val="0035157A"/>
    <w:rsid w:val="003526F5"/>
    <w:rsid w:val="00352921"/>
    <w:rsid w:val="00353855"/>
    <w:rsid w:val="0035482A"/>
    <w:rsid w:val="00355C4F"/>
    <w:rsid w:val="003619F2"/>
    <w:rsid w:val="003650FA"/>
    <w:rsid w:val="003657D4"/>
    <w:rsid w:val="00365820"/>
    <w:rsid w:val="003664CF"/>
    <w:rsid w:val="00372EFB"/>
    <w:rsid w:val="003741D0"/>
    <w:rsid w:val="00375BA2"/>
    <w:rsid w:val="00380EF8"/>
    <w:rsid w:val="003838CF"/>
    <w:rsid w:val="00385D70"/>
    <w:rsid w:val="003871CE"/>
    <w:rsid w:val="0038758B"/>
    <w:rsid w:val="003906D2"/>
    <w:rsid w:val="00391147"/>
    <w:rsid w:val="0039481F"/>
    <w:rsid w:val="00395E03"/>
    <w:rsid w:val="00396313"/>
    <w:rsid w:val="0039693E"/>
    <w:rsid w:val="003A17CF"/>
    <w:rsid w:val="003A6C7A"/>
    <w:rsid w:val="003B04DB"/>
    <w:rsid w:val="003B1AFB"/>
    <w:rsid w:val="003B360B"/>
    <w:rsid w:val="003B3680"/>
    <w:rsid w:val="003B3C2B"/>
    <w:rsid w:val="003C0EE2"/>
    <w:rsid w:val="003C3DBA"/>
    <w:rsid w:val="003C554F"/>
    <w:rsid w:val="003D3908"/>
    <w:rsid w:val="003D4006"/>
    <w:rsid w:val="003D4926"/>
    <w:rsid w:val="003D5255"/>
    <w:rsid w:val="003D68F8"/>
    <w:rsid w:val="003E4A02"/>
    <w:rsid w:val="003E7074"/>
    <w:rsid w:val="003F04C0"/>
    <w:rsid w:val="003F42AE"/>
    <w:rsid w:val="003F7893"/>
    <w:rsid w:val="00401078"/>
    <w:rsid w:val="0040149C"/>
    <w:rsid w:val="004103EB"/>
    <w:rsid w:val="00414478"/>
    <w:rsid w:val="004150EA"/>
    <w:rsid w:val="004175D2"/>
    <w:rsid w:val="00417855"/>
    <w:rsid w:val="00422C95"/>
    <w:rsid w:val="00423989"/>
    <w:rsid w:val="0043648E"/>
    <w:rsid w:val="00436567"/>
    <w:rsid w:val="004430F4"/>
    <w:rsid w:val="004476A5"/>
    <w:rsid w:val="00453137"/>
    <w:rsid w:val="00453427"/>
    <w:rsid w:val="004550FD"/>
    <w:rsid w:val="00455F5F"/>
    <w:rsid w:val="0046002C"/>
    <w:rsid w:val="0046131A"/>
    <w:rsid w:val="00464281"/>
    <w:rsid w:val="00466983"/>
    <w:rsid w:val="004679A6"/>
    <w:rsid w:val="00470A66"/>
    <w:rsid w:val="0048173C"/>
    <w:rsid w:val="00481E64"/>
    <w:rsid w:val="00484DE4"/>
    <w:rsid w:val="00492BD3"/>
    <w:rsid w:val="00497FDE"/>
    <w:rsid w:val="004A3021"/>
    <w:rsid w:val="004A33EB"/>
    <w:rsid w:val="004A3B2C"/>
    <w:rsid w:val="004A706F"/>
    <w:rsid w:val="004B2FF4"/>
    <w:rsid w:val="004B38AD"/>
    <w:rsid w:val="004B3B95"/>
    <w:rsid w:val="004B47B1"/>
    <w:rsid w:val="004B70BD"/>
    <w:rsid w:val="004C303B"/>
    <w:rsid w:val="004C6123"/>
    <w:rsid w:val="004C6A9F"/>
    <w:rsid w:val="004D3135"/>
    <w:rsid w:val="004D3605"/>
    <w:rsid w:val="004D3607"/>
    <w:rsid w:val="004D68B3"/>
    <w:rsid w:val="004E561E"/>
    <w:rsid w:val="004E60F2"/>
    <w:rsid w:val="004F0F0C"/>
    <w:rsid w:val="00500572"/>
    <w:rsid w:val="0050177E"/>
    <w:rsid w:val="005108A7"/>
    <w:rsid w:val="0051387C"/>
    <w:rsid w:val="0052111D"/>
    <w:rsid w:val="005266B7"/>
    <w:rsid w:val="005321FE"/>
    <w:rsid w:val="0053404A"/>
    <w:rsid w:val="0054578F"/>
    <w:rsid w:val="0055689F"/>
    <w:rsid w:val="00573863"/>
    <w:rsid w:val="00575043"/>
    <w:rsid w:val="005760A9"/>
    <w:rsid w:val="00576809"/>
    <w:rsid w:val="005822BC"/>
    <w:rsid w:val="00585912"/>
    <w:rsid w:val="0058622B"/>
    <w:rsid w:val="0059000A"/>
    <w:rsid w:val="00593547"/>
    <w:rsid w:val="00594464"/>
    <w:rsid w:val="005A5846"/>
    <w:rsid w:val="005A5851"/>
    <w:rsid w:val="005A7AEC"/>
    <w:rsid w:val="005B1029"/>
    <w:rsid w:val="005B1193"/>
    <w:rsid w:val="005B7357"/>
    <w:rsid w:val="005B7E71"/>
    <w:rsid w:val="005C2350"/>
    <w:rsid w:val="005D00D2"/>
    <w:rsid w:val="005D23F7"/>
    <w:rsid w:val="005D432C"/>
    <w:rsid w:val="005D468F"/>
    <w:rsid w:val="005E04EF"/>
    <w:rsid w:val="005E3EFB"/>
    <w:rsid w:val="005E6357"/>
    <w:rsid w:val="005F2817"/>
    <w:rsid w:val="005F7337"/>
    <w:rsid w:val="0060150D"/>
    <w:rsid w:val="00607948"/>
    <w:rsid w:val="006118B3"/>
    <w:rsid w:val="006121EF"/>
    <w:rsid w:val="006132B3"/>
    <w:rsid w:val="00616559"/>
    <w:rsid w:val="0061767F"/>
    <w:rsid w:val="00621CEF"/>
    <w:rsid w:val="006221A5"/>
    <w:rsid w:val="00622781"/>
    <w:rsid w:val="006232C5"/>
    <w:rsid w:val="00626D80"/>
    <w:rsid w:val="0062766E"/>
    <w:rsid w:val="00631F3C"/>
    <w:rsid w:val="006367CE"/>
    <w:rsid w:val="006372E3"/>
    <w:rsid w:val="00640BFF"/>
    <w:rsid w:val="006432A9"/>
    <w:rsid w:val="00653EB0"/>
    <w:rsid w:val="0066032A"/>
    <w:rsid w:val="00660563"/>
    <w:rsid w:val="00660CC2"/>
    <w:rsid w:val="00660E4D"/>
    <w:rsid w:val="006629D4"/>
    <w:rsid w:val="00664CA7"/>
    <w:rsid w:val="00665A91"/>
    <w:rsid w:val="00666934"/>
    <w:rsid w:val="00671A65"/>
    <w:rsid w:val="00686ACC"/>
    <w:rsid w:val="00695790"/>
    <w:rsid w:val="0069621B"/>
    <w:rsid w:val="006A259D"/>
    <w:rsid w:val="006A2E37"/>
    <w:rsid w:val="006A6403"/>
    <w:rsid w:val="006B0D9F"/>
    <w:rsid w:val="006B4267"/>
    <w:rsid w:val="006B42B6"/>
    <w:rsid w:val="006C44B2"/>
    <w:rsid w:val="006D5C90"/>
    <w:rsid w:val="006D6C8C"/>
    <w:rsid w:val="006D7AD3"/>
    <w:rsid w:val="006E1793"/>
    <w:rsid w:val="006E4225"/>
    <w:rsid w:val="006E5801"/>
    <w:rsid w:val="006E68CD"/>
    <w:rsid w:val="006F0C63"/>
    <w:rsid w:val="006F209E"/>
    <w:rsid w:val="006F2A28"/>
    <w:rsid w:val="00706E41"/>
    <w:rsid w:val="00715A51"/>
    <w:rsid w:val="00721893"/>
    <w:rsid w:val="007219E7"/>
    <w:rsid w:val="00723E64"/>
    <w:rsid w:val="00725E8D"/>
    <w:rsid w:val="0072722F"/>
    <w:rsid w:val="00727F94"/>
    <w:rsid w:val="007306FA"/>
    <w:rsid w:val="007337EB"/>
    <w:rsid w:val="007339CB"/>
    <w:rsid w:val="00734B6A"/>
    <w:rsid w:val="007357A9"/>
    <w:rsid w:val="0073775D"/>
    <w:rsid w:val="00745BE6"/>
    <w:rsid w:val="00745D18"/>
    <w:rsid w:val="00747A21"/>
    <w:rsid w:val="00751779"/>
    <w:rsid w:val="00756DF4"/>
    <w:rsid w:val="00764721"/>
    <w:rsid w:val="00765641"/>
    <w:rsid w:val="00770F07"/>
    <w:rsid w:val="007711CB"/>
    <w:rsid w:val="00773BD6"/>
    <w:rsid w:val="00775863"/>
    <w:rsid w:val="00776530"/>
    <w:rsid w:val="00783FEE"/>
    <w:rsid w:val="00791E8E"/>
    <w:rsid w:val="00794DE3"/>
    <w:rsid w:val="007A0109"/>
    <w:rsid w:val="007A5F8F"/>
    <w:rsid w:val="007B15BB"/>
    <w:rsid w:val="007B22EA"/>
    <w:rsid w:val="007B2500"/>
    <w:rsid w:val="007B2752"/>
    <w:rsid w:val="007B276F"/>
    <w:rsid w:val="007B4F98"/>
    <w:rsid w:val="007B5688"/>
    <w:rsid w:val="007B7EDF"/>
    <w:rsid w:val="007C33AA"/>
    <w:rsid w:val="007D1E1E"/>
    <w:rsid w:val="007D61D6"/>
    <w:rsid w:val="007D653F"/>
    <w:rsid w:val="007E1B19"/>
    <w:rsid w:val="007E3454"/>
    <w:rsid w:val="007E6D3A"/>
    <w:rsid w:val="007E7344"/>
    <w:rsid w:val="007F3623"/>
    <w:rsid w:val="007F41BB"/>
    <w:rsid w:val="008010B9"/>
    <w:rsid w:val="00802892"/>
    <w:rsid w:val="0080345E"/>
    <w:rsid w:val="00806AA0"/>
    <w:rsid w:val="008122CD"/>
    <w:rsid w:val="00812659"/>
    <w:rsid w:val="00827311"/>
    <w:rsid w:val="00830525"/>
    <w:rsid w:val="00834BB4"/>
    <w:rsid w:val="00834F0C"/>
    <w:rsid w:val="00835187"/>
    <w:rsid w:val="00840B30"/>
    <w:rsid w:val="00852B83"/>
    <w:rsid w:val="00863807"/>
    <w:rsid w:val="00864F00"/>
    <w:rsid w:val="00865A50"/>
    <w:rsid w:val="00866FDB"/>
    <w:rsid w:val="00872E33"/>
    <w:rsid w:val="00873501"/>
    <w:rsid w:val="00876326"/>
    <w:rsid w:val="00882187"/>
    <w:rsid w:val="0088404E"/>
    <w:rsid w:val="00885CB0"/>
    <w:rsid w:val="00886E61"/>
    <w:rsid w:val="00887F59"/>
    <w:rsid w:val="00890CA6"/>
    <w:rsid w:val="00892E9D"/>
    <w:rsid w:val="008945D9"/>
    <w:rsid w:val="00897480"/>
    <w:rsid w:val="008A18F3"/>
    <w:rsid w:val="008A305B"/>
    <w:rsid w:val="008A3065"/>
    <w:rsid w:val="008A5CD0"/>
    <w:rsid w:val="008B118B"/>
    <w:rsid w:val="008B11F4"/>
    <w:rsid w:val="008B73D6"/>
    <w:rsid w:val="008C020B"/>
    <w:rsid w:val="008C05EB"/>
    <w:rsid w:val="008C233C"/>
    <w:rsid w:val="008C4644"/>
    <w:rsid w:val="008C4B5A"/>
    <w:rsid w:val="008C52E2"/>
    <w:rsid w:val="008C5AD9"/>
    <w:rsid w:val="008D15CD"/>
    <w:rsid w:val="008D2588"/>
    <w:rsid w:val="008D32B1"/>
    <w:rsid w:val="008F71D7"/>
    <w:rsid w:val="009002D7"/>
    <w:rsid w:val="00900F01"/>
    <w:rsid w:val="0090241A"/>
    <w:rsid w:val="00902628"/>
    <w:rsid w:val="00905A18"/>
    <w:rsid w:val="00905F1A"/>
    <w:rsid w:val="00913D2A"/>
    <w:rsid w:val="00917255"/>
    <w:rsid w:val="009246E1"/>
    <w:rsid w:val="00930BB6"/>
    <w:rsid w:val="0093635F"/>
    <w:rsid w:val="00942D03"/>
    <w:rsid w:val="00943E32"/>
    <w:rsid w:val="00943E77"/>
    <w:rsid w:val="009450DA"/>
    <w:rsid w:val="0094576F"/>
    <w:rsid w:val="00950C4C"/>
    <w:rsid w:val="00954E25"/>
    <w:rsid w:val="009572BB"/>
    <w:rsid w:val="00957784"/>
    <w:rsid w:val="00961CF7"/>
    <w:rsid w:val="00962376"/>
    <w:rsid w:val="0096539D"/>
    <w:rsid w:val="00967596"/>
    <w:rsid w:val="00970013"/>
    <w:rsid w:val="009706FB"/>
    <w:rsid w:val="009726FB"/>
    <w:rsid w:val="009747B7"/>
    <w:rsid w:val="00994019"/>
    <w:rsid w:val="009A3E3C"/>
    <w:rsid w:val="009A4ACC"/>
    <w:rsid w:val="009A52FC"/>
    <w:rsid w:val="009A7F96"/>
    <w:rsid w:val="009A7FF9"/>
    <w:rsid w:val="009B3364"/>
    <w:rsid w:val="009B51C4"/>
    <w:rsid w:val="009B5E6B"/>
    <w:rsid w:val="009B60D5"/>
    <w:rsid w:val="009B750E"/>
    <w:rsid w:val="009B7C6D"/>
    <w:rsid w:val="009C6DBA"/>
    <w:rsid w:val="009D44A5"/>
    <w:rsid w:val="009D58C7"/>
    <w:rsid w:val="009D6832"/>
    <w:rsid w:val="009D71C1"/>
    <w:rsid w:val="009D790B"/>
    <w:rsid w:val="009E1989"/>
    <w:rsid w:val="009E4097"/>
    <w:rsid w:val="009E4933"/>
    <w:rsid w:val="009E54D2"/>
    <w:rsid w:val="009E5EC7"/>
    <w:rsid w:val="009E75F2"/>
    <w:rsid w:val="009F0587"/>
    <w:rsid w:val="009F2CF0"/>
    <w:rsid w:val="009F7F8A"/>
    <w:rsid w:val="00A0160D"/>
    <w:rsid w:val="00A04690"/>
    <w:rsid w:val="00A16014"/>
    <w:rsid w:val="00A21195"/>
    <w:rsid w:val="00A21333"/>
    <w:rsid w:val="00A2686F"/>
    <w:rsid w:val="00A27E1C"/>
    <w:rsid w:val="00A36340"/>
    <w:rsid w:val="00A3700D"/>
    <w:rsid w:val="00A40DD3"/>
    <w:rsid w:val="00A461C4"/>
    <w:rsid w:val="00A470EE"/>
    <w:rsid w:val="00A525D7"/>
    <w:rsid w:val="00A5719C"/>
    <w:rsid w:val="00A6211B"/>
    <w:rsid w:val="00A6455E"/>
    <w:rsid w:val="00A66D2C"/>
    <w:rsid w:val="00A7359B"/>
    <w:rsid w:val="00A735F5"/>
    <w:rsid w:val="00A810F7"/>
    <w:rsid w:val="00A830EB"/>
    <w:rsid w:val="00A8311B"/>
    <w:rsid w:val="00A83A55"/>
    <w:rsid w:val="00A949C4"/>
    <w:rsid w:val="00A95C7C"/>
    <w:rsid w:val="00A96A44"/>
    <w:rsid w:val="00AA2E60"/>
    <w:rsid w:val="00AA2FC7"/>
    <w:rsid w:val="00AA4D4D"/>
    <w:rsid w:val="00AA7B22"/>
    <w:rsid w:val="00AB0F16"/>
    <w:rsid w:val="00AB0F65"/>
    <w:rsid w:val="00AB19A9"/>
    <w:rsid w:val="00AB3715"/>
    <w:rsid w:val="00AB733E"/>
    <w:rsid w:val="00AC3C3A"/>
    <w:rsid w:val="00AC70D4"/>
    <w:rsid w:val="00AD184C"/>
    <w:rsid w:val="00AD1966"/>
    <w:rsid w:val="00AD1EFE"/>
    <w:rsid w:val="00AD51FC"/>
    <w:rsid w:val="00AD7E56"/>
    <w:rsid w:val="00AE6C0E"/>
    <w:rsid w:val="00AF263B"/>
    <w:rsid w:val="00AF2D72"/>
    <w:rsid w:val="00AF4654"/>
    <w:rsid w:val="00AF47CA"/>
    <w:rsid w:val="00B01F08"/>
    <w:rsid w:val="00B03D29"/>
    <w:rsid w:val="00B05303"/>
    <w:rsid w:val="00B079B8"/>
    <w:rsid w:val="00B1076F"/>
    <w:rsid w:val="00B16E8F"/>
    <w:rsid w:val="00B21FAD"/>
    <w:rsid w:val="00B2340A"/>
    <w:rsid w:val="00B2442F"/>
    <w:rsid w:val="00B30401"/>
    <w:rsid w:val="00B32571"/>
    <w:rsid w:val="00B340D0"/>
    <w:rsid w:val="00B3495D"/>
    <w:rsid w:val="00B41A88"/>
    <w:rsid w:val="00B55E04"/>
    <w:rsid w:val="00B60196"/>
    <w:rsid w:val="00B60585"/>
    <w:rsid w:val="00B6089E"/>
    <w:rsid w:val="00B6637D"/>
    <w:rsid w:val="00B667A5"/>
    <w:rsid w:val="00B67393"/>
    <w:rsid w:val="00B71E37"/>
    <w:rsid w:val="00B74A91"/>
    <w:rsid w:val="00B906C9"/>
    <w:rsid w:val="00B92316"/>
    <w:rsid w:val="00B96694"/>
    <w:rsid w:val="00B96A64"/>
    <w:rsid w:val="00B9765A"/>
    <w:rsid w:val="00BA3E7D"/>
    <w:rsid w:val="00BA707F"/>
    <w:rsid w:val="00BB76D0"/>
    <w:rsid w:val="00BC363C"/>
    <w:rsid w:val="00BD7654"/>
    <w:rsid w:val="00BE23D0"/>
    <w:rsid w:val="00BE294E"/>
    <w:rsid w:val="00BE2AA3"/>
    <w:rsid w:val="00BE3886"/>
    <w:rsid w:val="00BE72A0"/>
    <w:rsid w:val="00BF0BE4"/>
    <w:rsid w:val="00C00045"/>
    <w:rsid w:val="00C0061E"/>
    <w:rsid w:val="00C0766E"/>
    <w:rsid w:val="00C15559"/>
    <w:rsid w:val="00C1605E"/>
    <w:rsid w:val="00C226CA"/>
    <w:rsid w:val="00C22E96"/>
    <w:rsid w:val="00C23542"/>
    <w:rsid w:val="00C24D7E"/>
    <w:rsid w:val="00C26135"/>
    <w:rsid w:val="00C268A0"/>
    <w:rsid w:val="00C34A55"/>
    <w:rsid w:val="00C350FB"/>
    <w:rsid w:val="00C359B6"/>
    <w:rsid w:val="00C364D5"/>
    <w:rsid w:val="00C377A0"/>
    <w:rsid w:val="00C37918"/>
    <w:rsid w:val="00C46B47"/>
    <w:rsid w:val="00C56200"/>
    <w:rsid w:val="00C57BB1"/>
    <w:rsid w:val="00C62884"/>
    <w:rsid w:val="00C629D9"/>
    <w:rsid w:val="00C62C24"/>
    <w:rsid w:val="00C635B6"/>
    <w:rsid w:val="00C64578"/>
    <w:rsid w:val="00C75186"/>
    <w:rsid w:val="00C854C7"/>
    <w:rsid w:val="00C871C3"/>
    <w:rsid w:val="00C95CE6"/>
    <w:rsid w:val="00C9698F"/>
    <w:rsid w:val="00C9727B"/>
    <w:rsid w:val="00CA28BE"/>
    <w:rsid w:val="00CA3EFF"/>
    <w:rsid w:val="00CA5CBD"/>
    <w:rsid w:val="00CB1F7D"/>
    <w:rsid w:val="00CB3FE0"/>
    <w:rsid w:val="00CB40BC"/>
    <w:rsid w:val="00CB459F"/>
    <w:rsid w:val="00CB7B72"/>
    <w:rsid w:val="00CC25C6"/>
    <w:rsid w:val="00CC346B"/>
    <w:rsid w:val="00CC45A8"/>
    <w:rsid w:val="00CC4F0B"/>
    <w:rsid w:val="00CC7A30"/>
    <w:rsid w:val="00CE005B"/>
    <w:rsid w:val="00CE3E89"/>
    <w:rsid w:val="00CE5C64"/>
    <w:rsid w:val="00CE70C7"/>
    <w:rsid w:val="00CF2A02"/>
    <w:rsid w:val="00CF2EA3"/>
    <w:rsid w:val="00CF4A84"/>
    <w:rsid w:val="00CF7A0B"/>
    <w:rsid w:val="00D007D6"/>
    <w:rsid w:val="00D0361A"/>
    <w:rsid w:val="00D04A9D"/>
    <w:rsid w:val="00D1150B"/>
    <w:rsid w:val="00D11E64"/>
    <w:rsid w:val="00D154AC"/>
    <w:rsid w:val="00D1664D"/>
    <w:rsid w:val="00D230E3"/>
    <w:rsid w:val="00D25C31"/>
    <w:rsid w:val="00D27010"/>
    <w:rsid w:val="00D30ADD"/>
    <w:rsid w:val="00D37DFC"/>
    <w:rsid w:val="00D421FF"/>
    <w:rsid w:val="00D423EC"/>
    <w:rsid w:val="00D43A0D"/>
    <w:rsid w:val="00D43BEB"/>
    <w:rsid w:val="00D458B7"/>
    <w:rsid w:val="00D46867"/>
    <w:rsid w:val="00D526F3"/>
    <w:rsid w:val="00D52B98"/>
    <w:rsid w:val="00D54E72"/>
    <w:rsid w:val="00D55342"/>
    <w:rsid w:val="00D57724"/>
    <w:rsid w:val="00D667A3"/>
    <w:rsid w:val="00D66CEF"/>
    <w:rsid w:val="00D672DE"/>
    <w:rsid w:val="00D700E1"/>
    <w:rsid w:val="00D70BCB"/>
    <w:rsid w:val="00D864CE"/>
    <w:rsid w:val="00DA2034"/>
    <w:rsid w:val="00DA4A76"/>
    <w:rsid w:val="00DB0A0B"/>
    <w:rsid w:val="00DB183A"/>
    <w:rsid w:val="00DB1DE3"/>
    <w:rsid w:val="00DB2BB1"/>
    <w:rsid w:val="00DB54FD"/>
    <w:rsid w:val="00DB6615"/>
    <w:rsid w:val="00DC1DE0"/>
    <w:rsid w:val="00DC4B5C"/>
    <w:rsid w:val="00DC733E"/>
    <w:rsid w:val="00DC757D"/>
    <w:rsid w:val="00DD20C2"/>
    <w:rsid w:val="00DD73C8"/>
    <w:rsid w:val="00DE1E52"/>
    <w:rsid w:val="00DE2B12"/>
    <w:rsid w:val="00DE5229"/>
    <w:rsid w:val="00DF2159"/>
    <w:rsid w:val="00DF4B19"/>
    <w:rsid w:val="00DF57BE"/>
    <w:rsid w:val="00E004A7"/>
    <w:rsid w:val="00E01535"/>
    <w:rsid w:val="00E0261B"/>
    <w:rsid w:val="00E06500"/>
    <w:rsid w:val="00E070A9"/>
    <w:rsid w:val="00E11335"/>
    <w:rsid w:val="00E1194F"/>
    <w:rsid w:val="00E17648"/>
    <w:rsid w:val="00E320A3"/>
    <w:rsid w:val="00E323B7"/>
    <w:rsid w:val="00E3374C"/>
    <w:rsid w:val="00E3728C"/>
    <w:rsid w:val="00E404F6"/>
    <w:rsid w:val="00E422CA"/>
    <w:rsid w:val="00E434BF"/>
    <w:rsid w:val="00E539C6"/>
    <w:rsid w:val="00E57060"/>
    <w:rsid w:val="00E57939"/>
    <w:rsid w:val="00E64D96"/>
    <w:rsid w:val="00E65C39"/>
    <w:rsid w:val="00E678D2"/>
    <w:rsid w:val="00E70940"/>
    <w:rsid w:val="00E73F03"/>
    <w:rsid w:val="00E75E77"/>
    <w:rsid w:val="00E81ADD"/>
    <w:rsid w:val="00E81EF5"/>
    <w:rsid w:val="00E87616"/>
    <w:rsid w:val="00E91BC1"/>
    <w:rsid w:val="00E9380C"/>
    <w:rsid w:val="00E9465C"/>
    <w:rsid w:val="00E94767"/>
    <w:rsid w:val="00E94F34"/>
    <w:rsid w:val="00E9554B"/>
    <w:rsid w:val="00E97415"/>
    <w:rsid w:val="00E97E9B"/>
    <w:rsid w:val="00EA2D3C"/>
    <w:rsid w:val="00EA479A"/>
    <w:rsid w:val="00EA5C16"/>
    <w:rsid w:val="00EB3553"/>
    <w:rsid w:val="00EB5068"/>
    <w:rsid w:val="00EC1CE0"/>
    <w:rsid w:val="00EC4EEF"/>
    <w:rsid w:val="00EC6934"/>
    <w:rsid w:val="00EC6C0F"/>
    <w:rsid w:val="00ED0AD6"/>
    <w:rsid w:val="00ED3180"/>
    <w:rsid w:val="00ED3DAF"/>
    <w:rsid w:val="00ED4B89"/>
    <w:rsid w:val="00ED57FA"/>
    <w:rsid w:val="00EE47CE"/>
    <w:rsid w:val="00EE526B"/>
    <w:rsid w:val="00EE6FD6"/>
    <w:rsid w:val="00EF000D"/>
    <w:rsid w:val="00EF23AA"/>
    <w:rsid w:val="00EF4CF6"/>
    <w:rsid w:val="00EF7961"/>
    <w:rsid w:val="00F02994"/>
    <w:rsid w:val="00F10246"/>
    <w:rsid w:val="00F11B8D"/>
    <w:rsid w:val="00F13102"/>
    <w:rsid w:val="00F21E26"/>
    <w:rsid w:val="00F237F0"/>
    <w:rsid w:val="00F24841"/>
    <w:rsid w:val="00F25AAB"/>
    <w:rsid w:val="00F27D13"/>
    <w:rsid w:val="00F33087"/>
    <w:rsid w:val="00F34376"/>
    <w:rsid w:val="00F34B67"/>
    <w:rsid w:val="00F36261"/>
    <w:rsid w:val="00F37D15"/>
    <w:rsid w:val="00F37F30"/>
    <w:rsid w:val="00F4181B"/>
    <w:rsid w:val="00F424AE"/>
    <w:rsid w:val="00F44B42"/>
    <w:rsid w:val="00F5032F"/>
    <w:rsid w:val="00F545A3"/>
    <w:rsid w:val="00F5688F"/>
    <w:rsid w:val="00F7100B"/>
    <w:rsid w:val="00F71318"/>
    <w:rsid w:val="00F83EE2"/>
    <w:rsid w:val="00F867E4"/>
    <w:rsid w:val="00F936DA"/>
    <w:rsid w:val="00F93D8F"/>
    <w:rsid w:val="00FA178E"/>
    <w:rsid w:val="00FA1874"/>
    <w:rsid w:val="00FA192E"/>
    <w:rsid w:val="00FA57FF"/>
    <w:rsid w:val="00FB1502"/>
    <w:rsid w:val="00FB4109"/>
    <w:rsid w:val="00FB5706"/>
    <w:rsid w:val="00FB7887"/>
    <w:rsid w:val="00FB7DCB"/>
    <w:rsid w:val="00FC01DD"/>
    <w:rsid w:val="00FC06DE"/>
    <w:rsid w:val="00FC0FA9"/>
    <w:rsid w:val="00FC210F"/>
    <w:rsid w:val="00FC3B3E"/>
    <w:rsid w:val="00FC504C"/>
    <w:rsid w:val="00FD314B"/>
    <w:rsid w:val="00FD43B9"/>
    <w:rsid w:val="00FD6BC8"/>
    <w:rsid w:val="00FD72CC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E77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7306FA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stezyca@gminastezyca.pl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BAC2DD-1B46-453A-8608-BAFDF3E2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21</TotalTime>
  <Pages>1</Pages>
  <Words>2929</Words>
  <Characters>17574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Julia Szwichtenberg</cp:lastModifiedBy>
  <cp:revision>16</cp:revision>
  <cp:lastPrinted>2025-04-07T10:31:00Z</cp:lastPrinted>
  <dcterms:created xsi:type="dcterms:W3CDTF">2025-04-07T19:57:00Z</dcterms:created>
  <dcterms:modified xsi:type="dcterms:W3CDTF">2025-04-16T13:08:00Z</dcterms:modified>
</cp:coreProperties>
</file>