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876B" w14:textId="22A1A5C3" w:rsidR="00AF2D72" w:rsidRPr="0076410D" w:rsidRDefault="00AF2D72" w:rsidP="00036C78">
      <w:pPr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bookmarkStart w:id="0" w:name="_Hlk163130480"/>
      <w:r w:rsidRPr="0076410D">
        <w:rPr>
          <w:rFonts w:asciiTheme="minorHAnsi" w:hAnsiTheme="minorHAnsi" w:cstheme="minorHAnsi"/>
          <w:kern w:val="3"/>
          <w:sz w:val="20"/>
          <w:szCs w:val="20"/>
        </w:rPr>
        <w:t>Załącznik nr 1</w:t>
      </w:r>
      <w:r w:rsidR="00142A42" w:rsidRPr="0076410D">
        <w:rPr>
          <w:rFonts w:asciiTheme="minorHAnsi" w:hAnsiTheme="minorHAnsi" w:cstheme="minorHAnsi"/>
          <w:kern w:val="3"/>
          <w:sz w:val="20"/>
          <w:szCs w:val="20"/>
        </w:rPr>
        <w:t>.1</w:t>
      </w:r>
    </w:p>
    <w:p w14:paraId="33332513" w14:textId="77777777" w:rsidR="00AF2D72" w:rsidRPr="0076410D" w:rsidRDefault="00AF2D72" w:rsidP="00036C78">
      <w:pPr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76410D">
        <w:rPr>
          <w:rFonts w:asciiTheme="minorHAnsi" w:hAnsiTheme="minorHAnsi" w:cstheme="minorHAnsi"/>
          <w:kern w:val="3"/>
          <w:sz w:val="20"/>
          <w:szCs w:val="20"/>
        </w:rPr>
        <w:t>do REGULAMIN REKRUTACJI I UCZESTNICTWA W PROJEKCIE</w:t>
      </w:r>
    </w:p>
    <w:p w14:paraId="69087A4D" w14:textId="6B6BF0FD" w:rsidR="00AF2D72" w:rsidRPr="0076410D" w:rsidRDefault="00AF2D72" w:rsidP="00036C78">
      <w:pPr>
        <w:suppressAutoHyphens/>
        <w:autoSpaceDN w:val="0"/>
        <w:spacing w:after="600" w:line="276" w:lineRule="auto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76410D">
        <w:rPr>
          <w:rFonts w:asciiTheme="minorHAnsi" w:hAnsiTheme="minorHAnsi" w:cstheme="minorHAnsi"/>
          <w:kern w:val="3"/>
          <w:sz w:val="20"/>
          <w:szCs w:val="20"/>
        </w:rPr>
        <w:t>„</w:t>
      </w:r>
      <w:r w:rsidR="00BD19CA" w:rsidRPr="0076410D">
        <w:rPr>
          <w:rFonts w:asciiTheme="minorHAnsi" w:hAnsiTheme="minorHAnsi" w:cstheme="minorHAnsi"/>
          <w:kern w:val="3"/>
          <w:sz w:val="20"/>
          <w:szCs w:val="20"/>
        </w:rPr>
        <w:t>Edukacja włączająca w Szkołach Podstawowych w Gminie Stężyca</w:t>
      </w:r>
      <w:r w:rsidRPr="0076410D">
        <w:rPr>
          <w:rFonts w:asciiTheme="minorHAnsi" w:hAnsiTheme="minorHAnsi" w:cstheme="minorHAnsi"/>
          <w:kern w:val="3"/>
          <w:sz w:val="20"/>
          <w:szCs w:val="20"/>
        </w:rPr>
        <w:t>” o nr FEPM.05.0</w:t>
      </w:r>
      <w:r w:rsidR="00BD19CA" w:rsidRPr="0076410D">
        <w:rPr>
          <w:rFonts w:asciiTheme="minorHAnsi" w:hAnsiTheme="minorHAnsi" w:cstheme="minorHAnsi"/>
          <w:kern w:val="3"/>
          <w:sz w:val="20"/>
          <w:szCs w:val="20"/>
        </w:rPr>
        <w:t>8</w:t>
      </w:r>
      <w:r w:rsidRPr="0076410D">
        <w:rPr>
          <w:rFonts w:asciiTheme="minorHAnsi" w:hAnsiTheme="minorHAnsi" w:cstheme="minorHAnsi"/>
          <w:kern w:val="3"/>
          <w:sz w:val="20"/>
          <w:szCs w:val="20"/>
        </w:rPr>
        <w:t>-IZ.00-00</w:t>
      </w:r>
      <w:r w:rsidR="00C03357" w:rsidRPr="0076410D">
        <w:rPr>
          <w:rFonts w:asciiTheme="minorHAnsi" w:hAnsiTheme="minorHAnsi" w:cstheme="minorHAnsi"/>
          <w:kern w:val="3"/>
          <w:sz w:val="20"/>
          <w:szCs w:val="20"/>
        </w:rPr>
        <w:t>66</w:t>
      </w:r>
      <w:r w:rsidRPr="0076410D">
        <w:rPr>
          <w:rFonts w:asciiTheme="minorHAnsi" w:hAnsiTheme="minorHAnsi" w:cstheme="minorHAnsi"/>
          <w:kern w:val="3"/>
          <w:sz w:val="20"/>
          <w:szCs w:val="20"/>
        </w:rPr>
        <w:t>/23</w:t>
      </w:r>
      <w:r w:rsidR="00667A07" w:rsidRPr="0076410D">
        <w:rPr>
          <w:rFonts w:asciiTheme="minorHAnsi" w:hAnsiTheme="minorHAnsi" w:cstheme="minorHAnsi"/>
          <w:kern w:val="3"/>
          <w:sz w:val="20"/>
          <w:szCs w:val="20"/>
        </w:rPr>
        <w:t>-00</w:t>
      </w:r>
    </w:p>
    <w:p w14:paraId="54002B1E" w14:textId="0793DFCE" w:rsidR="00DB183A" w:rsidRPr="00926C3C" w:rsidRDefault="007B2752" w:rsidP="006367CE">
      <w:pPr>
        <w:pStyle w:val="Nagwek1"/>
        <w:spacing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926C3C">
        <w:rPr>
          <w:rFonts w:cstheme="majorHAnsi"/>
          <w:b/>
          <w:bCs/>
        </w:rPr>
        <w:t>KWESTIONARIUSZ ZGŁOSZENIOWY</w:t>
      </w:r>
      <w:r w:rsidR="00B6089E" w:rsidRPr="00926C3C">
        <w:rPr>
          <w:rFonts w:asciiTheme="minorHAnsi" w:hAnsiTheme="minorHAnsi" w:cstheme="minorHAnsi"/>
          <w:b/>
          <w:bCs/>
        </w:rPr>
        <w:t xml:space="preserve"> </w:t>
      </w:r>
      <w:r w:rsidR="00B6089E" w:rsidRPr="00926C3C">
        <w:rPr>
          <w:rFonts w:cstheme="majorHAnsi"/>
          <w:b/>
          <w:bCs/>
          <w:sz w:val="28"/>
          <w:szCs w:val="28"/>
        </w:rPr>
        <w:t>(do wypełnienia w wersji elektronicznej)</w:t>
      </w:r>
    </w:p>
    <w:p w14:paraId="2582F5B7" w14:textId="416100D8" w:rsidR="00DB183A" w:rsidRPr="0076410D" w:rsidRDefault="00DB183A" w:rsidP="00B96694">
      <w:pPr>
        <w:spacing w:after="240" w:line="360" w:lineRule="auto"/>
        <w:rPr>
          <w:rFonts w:asciiTheme="minorHAnsi" w:hAnsiTheme="minorHAnsi" w:cstheme="minorHAnsi"/>
          <w:b/>
        </w:rPr>
      </w:pPr>
      <w:r w:rsidRPr="0076410D">
        <w:rPr>
          <w:rFonts w:asciiTheme="minorHAnsi" w:hAnsiTheme="minorHAnsi" w:cstheme="minorHAnsi"/>
          <w:b/>
        </w:rPr>
        <w:t xml:space="preserve">do udziału </w:t>
      </w:r>
      <w:r w:rsidR="00585E68">
        <w:rPr>
          <w:rFonts w:asciiTheme="minorHAnsi" w:hAnsiTheme="minorHAnsi" w:cstheme="minorHAnsi"/>
          <w:b/>
        </w:rPr>
        <w:t>dziecka</w:t>
      </w:r>
      <w:r w:rsidRPr="0076410D">
        <w:rPr>
          <w:rFonts w:asciiTheme="minorHAnsi" w:hAnsiTheme="minorHAnsi" w:cstheme="minorHAnsi"/>
          <w:b/>
        </w:rPr>
        <w:t xml:space="preserve"> w projekcie </w:t>
      </w:r>
      <w:bookmarkStart w:id="1" w:name="_Hlk163117973"/>
      <w:r w:rsidRPr="0076410D">
        <w:rPr>
          <w:rFonts w:asciiTheme="minorHAnsi" w:hAnsiTheme="minorHAnsi" w:cstheme="minorHAnsi"/>
          <w:b/>
        </w:rPr>
        <w:t>„</w:t>
      </w:r>
      <w:r w:rsidR="00BD19CA" w:rsidRPr="0076410D">
        <w:rPr>
          <w:rFonts w:asciiTheme="minorHAnsi" w:hAnsiTheme="minorHAnsi" w:cstheme="minorHAnsi"/>
          <w:b/>
        </w:rPr>
        <w:t>Edukacja włączająca w Szkołach Podstawowych w Gminie Stężyca</w:t>
      </w:r>
      <w:r w:rsidRPr="0076410D">
        <w:rPr>
          <w:rFonts w:asciiTheme="minorHAnsi" w:hAnsiTheme="minorHAnsi" w:cstheme="minorHAnsi"/>
          <w:b/>
        </w:rPr>
        <w:t>”</w:t>
      </w:r>
      <w:bookmarkEnd w:id="1"/>
      <w:r w:rsidRPr="0076410D">
        <w:rPr>
          <w:rFonts w:asciiTheme="minorHAnsi" w:hAnsiTheme="minorHAnsi" w:cstheme="minorHAnsi"/>
          <w:b/>
        </w:rPr>
        <w:t xml:space="preserve">, który realizowany jest przez Gminę </w:t>
      </w:r>
      <w:r w:rsidR="00BD19CA" w:rsidRPr="0076410D">
        <w:rPr>
          <w:rFonts w:asciiTheme="minorHAnsi" w:hAnsiTheme="minorHAnsi" w:cstheme="minorHAnsi"/>
          <w:b/>
        </w:rPr>
        <w:t>Stężyca</w:t>
      </w:r>
      <w:r w:rsidRPr="0076410D">
        <w:rPr>
          <w:rFonts w:asciiTheme="minorHAnsi" w:hAnsiTheme="minorHAnsi" w:cstheme="minorHAnsi"/>
          <w:b/>
        </w:rPr>
        <w:t xml:space="preserve"> (zwanego dalej Projekt</w:t>
      </w:r>
      <w:r w:rsidR="009B51C4" w:rsidRPr="0076410D">
        <w:rPr>
          <w:rFonts w:asciiTheme="minorHAnsi" w:hAnsiTheme="minorHAnsi" w:cstheme="minorHAnsi"/>
          <w:b/>
        </w:rPr>
        <w:t>em</w:t>
      </w:r>
      <w:r w:rsidRPr="0076410D">
        <w:rPr>
          <w:rFonts w:asciiTheme="minorHAnsi" w:hAnsiTheme="minorHAnsi" w:cstheme="minorHAnsi"/>
          <w:b/>
        </w:rPr>
        <w:t>)</w:t>
      </w:r>
      <w:r w:rsidR="00BD19CA" w:rsidRPr="0076410D">
        <w:rPr>
          <w:rFonts w:asciiTheme="minorHAnsi" w:hAnsiTheme="minorHAnsi" w:cstheme="minorHAnsi"/>
          <w:b/>
        </w:rPr>
        <w:t>.</w:t>
      </w:r>
    </w:p>
    <w:p w14:paraId="2C1942D3" w14:textId="1D98F6F6" w:rsidR="00DB183A" w:rsidRPr="0076410D" w:rsidRDefault="00DB183A" w:rsidP="003B04DB">
      <w:pPr>
        <w:spacing w:before="120" w:after="240" w:line="360" w:lineRule="auto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Projekt </w:t>
      </w:r>
      <w:r w:rsidR="007B2752" w:rsidRPr="0076410D">
        <w:rPr>
          <w:rFonts w:asciiTheme="minorHAnsi" w:hAnsiTheme="minorHAnsi" w:cstheme="minorHAnsi"/>
        </w:rPr>
        <w:t>„</w:t>
      </w:r>
      <w:r w:rsidR="00BD19CA" w:rsidRPr="0076410D">
        <w:rPr>
          <w:rFonts w:asciiTheme="minorHAnsi" w:hAnsiTheme="minorHAnsi" w:cstheme="minorHAnsi"/>
        </w:rPr>
        <w:t>Edukacja włączająca w Szkołach Podstawowych w Gminie Stężyca</w:t>
      </w:r>
      <w:r w:rsidR="007B2752" w:rsidRPr="0076410D">
        <w:rPr>
          <w:rFonts w:asciiTheme="minorHAnsi" w:hAnsiTheme="minorHAnsi" w:cstheme="minorHAnsi"/>
        </w:rPr>
        <w:t>” o nr FEPM.05.0</w:t>
      </w:r>
      <w:r w:rsidR="00BD19CA" w:rsidRPr="0076410D">
        <w:rPr>
          <w:rFonts w:asciiTheme="minorHAnsi" w:hAnsiTheme="minorHAnsi" w:cstheme="minorHAnsi"/>
        </w:rPr>
        <w:t>8</w:t>
      </w:r>
      <w:r w:rsidR="007B2752" w:rsidRPr="0076410D">
        <w:rPr>
          <w:rFonts w:asciiTheme="minorHAnsi" w:hAnsiTheme="minorHAnsi" w:cstheme="minorHAnsi"/>
        </w:rPr>
        <w:t>-IZ.00-00</w:t>
      </w:r>
      <w:r w:rsidR="00C03357" w:rsidRPr="0076410D">
        <w:rPr>
          <w:rFonts w:asciiTheme="minorHAnsi" w:hAnsiTheme="minorHAnsi" w:cstheme="minorHAnsi"/>
        </w:rPr>
        <w:t>66</w:t>
      </w:r>
      <w:r w:rsidR="007B2752" w:rsidRPr="0076410D">
        <w:rPr>
          <w:rFonts w:asciiTheme="minorHAnsi" w:hAnsiTheme="minorHAnsi" w:cstheme="minorHAnsi"/>
        </w:rPr>
        <w:t>/23</w:t>
      </w:r>
      <w:r w:rsidR="00667A07" w:rsidRPr="0076410D">
        <w:rPr>
          <w:rFonts w:asciiTheme="minorHAnsi" w:hAnsiTheme="minorHAnsi" w:cstheme="minorHAnsi"/>
        </w:rPr>
        <w:t>-00</w:t>
      </w:r>
      <w:r w:rsidR="007B2752" w:rsidRPr="0076410D">
        <w:rPr>
          <w:rFonts w:asciiTheme="minorHAnsi" w:hAnsiTheme="minorHAnsi" w:cstheme="minorHAnsi"/>
        </w:rPr>
        <w:t xml:space="preserve"> </w:t>
      </w:r>
      <w:r w:rsidRPr="0076410D">
        <w:rPr>
          <w:rFonts w:asciiTheme="minorHAnsi" w:hAnsiTheme="minorHAnsi" w:cstheme="minorHAnsi"/>
        </w:rPr>
        <w:t>współfinansowany jest ze środków Europejskiego Funduszu Społecznego Plus (EFS+), Priorytetu 5 Fundusze europejskie dla silnego Pomorza EFS+, Działania nr</w:t>
      </w:r>
      <w:r w:rsidR="00B95F0F" w:rsidRPr="0076410D">
        <w:rPr>
          <w:rFonts w:asciiTheme="minorHAnsi" w:hAnsiTheme="minorHAnsi" w:cstheme="minorHAnsi"/>
        </w:rPr>
        <w:t xml:space="preserve"> </w:t>
      </w:r>
      <w:r w:rsidRPr="0076410D">
        <w:rPr>
          <w:rFonts w:asciiTheme="minorHAnsi" w:hAnsiTheme="minorHAnsi" w:cstheme="minorHAnsi"/>
        </w:rPr>
        <w:t>5.</w:t>
      </w:r>
      <w:r w:rsidR="00BD19CA" w:rsidRPr="0076410D">
        <w:rPr>
          <w:rFonts w:asciiTheme="minorHAnsi" w:hAnsiTheme="minorHAnsi" w:cstheme="minorHAnsi"/>
        </w:rPr>
        <w:t>8</w:t>
      </w:r>
      <w:r w:rsidRPr="0076410D">
        <w:rPr>
          <w:rFonts w:asciiTheme="minorHAnsi" w:hAnsiTheme="minorHAnsi" w:cstheme="minorHAnsi"/>
        </w:rPr>
        <w:t>. Edukacja</w:t>
      </w:r>
      <w:r w:rsidR="00B95F0F" w:rsidRPr="0076410D">
        <w:rPr>
          <w:rFonts w:asciiTheme="minorHAnsi" w:hAnsiTheme="minorHAnsi" w:cstheme="minorHAnsi"/>
        </w:rPr>
        <w:t xml:space="preserve"> ogólna i zawodowa</w:t>
      </w:r>
      <w:r w:rsidRPr="0076410D">
        <w:rPr>
          <w:rFonts w:asciiTheme="minorHAnsi" w:hAnsiTheme="minorHAnsi" w:cstheme="minorHAnsi"/>
        </w:rPr>
        <w:t xml:space="preserve"> w </w:t>
      </w:r>
      <w:bookmarkStart w:id="2" w:name="_Hlk163124992"/>
      <w:r w:rsidRPr="0076410D">
        <w:rPr>
          <w:rFonts w:asciiTheme="minorHAnsi" w:hAnsiTheme="minorHAnsi" w:cstheme="minorHAnsi"/>
        </w:rPr>
        <w:t>ramach programu Fundusze Europejskie dla Pomorza 2021-2027</w:t>
      </w:r>
      <w:bookmarkEnd w:id="2"/>
      <w:r w:rsidR="00747A21" w:rsidRPr="0076410D">
        <w:rPr>
          <w:rFonts w:asciiTheme="minorHAnsi" w:hAnsiTheme="minorHAnsi" w:cstheme="minorHAnsi"/>
        </w:rPr>
        <w:t>.</w:t>
      </w:r>
    </w:p>
    <w:p w14:paraId="1867C46C" w14:textId="77777777" w:rsidR="004C6A9F" w:rsidRPr="00926C3C" w:rsidRDefault="004C6A9F" w:rsidP="00226252">
      <w:pPr>
        <w:pStyle w:val="Nagwek2"/>
        <w:numPr>
          <w:ilvl w:val="0"/>
          <w:numId w:val="16"/>
        </w:numPr>
        <w:spacing w:line="360" w:lineRule="auto"/>
        <w:ind w:left="425" w:hanging="357"/>
        <w:rPr>
          <w:rFonts w:asciiTheme="minorHAnsi" w:hAnsiTheme="minorHAnsi" w:cstheme="minorHAnsi"/>
          <w:b/>
          <w:bCs/>
        </w:rPr>
      </w:pPr>
      <w:r w:rsidRPr="00926C3C">
        <w:rPr>
          <w:rFonts w:asciiTheme="minorHAnsi" w:hAnsiTheme="minorHAnsi" w:cstheme="minorHAnsi"/>
          <w:b/>
          <w:bCs/>
        </w:rPr>
        <w:t>INSTRUKCJA WYPEŁNIENIA KWESTIONARIUSZA ZGŁOSZENIOWEGO</w:t>
      </w:r>
    </w:p>
    <w:p w14:paraId="3F92D376" w14:textId="77777777" w:rsidR="004C6A9F" w:rsidRPr="0076410D" w:rsidRDefault="004C6A9F" w:rsidP="00226252">
      <w:pPr>
        <w:pStyle w:val="Default"/>
        <w:spacing w:line="360" w:lineRule="auto"/>
        <w:rPr>
          <w:rFonts w:asciiTheme="minorHAnsi" w:hAnsiTheme="minorHAnsi" w:cstheme="minorHAnsi"/>
          <w:color w:val="0000FF"/>
        </w:rPr>
      </w:pPr>
      <w:r w:rsidRPr="0076410D">
        <w:rPr>
          <w:rFonts w:asciiTheme="minorHAnsi" w:hAnsiTheme="minorHAnsi" w:cstheme="minorHAnsi"/>
        </w:rPr>
        <w:t xml:space="preserve">W celu ułatwienia wypełniania kwestionariuszy zgłoszeniowych jest możliwość: </w:t>
      </w:r>
    </w:p>
    <w:p w14:paraId="36A1CC3E" w14:textId="77777777" w:rsidR="00926C3C" w:rsidRDefault="004C6A9F" w:rsidP="00926C3C">
      <w:pPr>
        <w:pStyle w:val="Default"/>
        <w:numPr>
          <w:ilvl w:val="0"/>
          <w:numId w:val="15"/>
        </w:numPr>
        <w:spacing w:line="360" w:lineRule="auto"/>
        <w:ind w:left="714" w:hanging="357"/>
        <w:rPr>
          <w:rFonts w:asciiTheme="minorHAnsi" w:hAnsiTheme="minorHAnsi" w:cstheme="minorHAnsi"/>
          <w:color w:val="0000FF"/>
        </w:rPr>
      </w:pPr>
      <w:bookmarkStart w:id="3" w:name="_Hlk172281868"/>
      <w:r w:rsidRPr="0076410D">
        <w:rPr>
          <w:rFonts w:asciiTheme="minorHAnsi" w:hAnsiTheme="minorHAnsi" w:cstheme="minorHAnsi"/>
        </w:rPr>
        <w:t xml:space="preserve">wypełnienia, zapisu i przesłania </w:t>
      </w:r>
      <w:bookmarkEnd w:id="3"/>
      <w:r w:rsidRPr="0076410D">
        <w:rPr>
          <w:rFonts w:asciiTheme="minorHAnsi" w:hAnsiTheme="minorHAnsi" w:cstheme="minorHAnsi"/>
        </w:rPr>
        <w:t>podpisanego kwestionariusza w formie elektronicznej z poziomu własnego komputera,</w:t>
      </w:r>
    </w:p>
    <w:p w14:paraId="3ACE80CE" w14:textId="16BB9DCF" w:rsidR="004C6A9F" w:rsidRPr="00926C3C" w:rsidRDefault="004C6A9F" w:rsidP="00926C3C">
      <w:pPr>
        <w:pStyle w:val="Default"/>
        <w:numPr>
          <w:ilvl w:val="0"/>
          <w:numId w:val="15"/>
        </w:numPr>
        <w:spacing w:line="360" w:lineRule="auto"/>
        <w:ind w:left="714" w:hanging="357"/>
        <w:rPr>
          <w:rFonts w:asciiTheme="minorHAnsi" w:hAnsiTheme="minorHAnsi" w:cstheme="minorHAnsi"/>
          <w:color w:val="0000FF"/>
        </w:rPr>
      </w:pPr>
      <w:r w:rsidRPr="00926C3C">
        <w:rPr>
          <w:rFonts w:asciiTheme="minorHAnsi" w:hAnsiTheme="minorHAnsi" w:cstheme="minorHAnsi"/>
        </w:rPr>
        <w:t>wypełnienia, zapisu, wydrukowania i podpisania kwestionariusza w wersji papierowej z poziomu własnego komputera</w:t>
      </w:r>
    </w:p>
    <w:p w14:paraId="17E4178F" w14:textId="77777777" w:rsidR="004C6A9F" w:rsidRPr="0076410D" w:rsidRDefault="004C6A9F" w:rsidP="009D58C7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  <w:r w:rsidRPr="0076410D">
        <w:rPr>
          <w:rFonts w:asciiTheme="minorHAnsi" w:hAnsiTheme="minorHAnsi" w:cstheme="minorHAnsi"/>
          <w:b/>
          <w:bCs/>
        </w:rPr>
        <w:t>JAK WYPEŁNIĆ KWESTIONARIUSZ</w:t>
      </w:r>
    </w:p>
    <w:p w14:paraId="24687695" w14:textId="77777777" w:rsidR="004C6A9F" w:rsidRPr="0076410D" w:rsidRDefault="004C6A9F" w:rsidP="004C6A9F">
      <w:pPr>
        <w:pStyle w:val="Default"/>
        <w:spacing w:line="360" w:lineRule="auto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Zaleca się wypełniać kwestionariusz dużymi literami (włączony Caps Lock). Kwestionariusz można wypełniać posuwając się korzystając z kursora myszki lub za pomocą klawiatury. Należy wypełnić wszystkie puste pola. W przypadku pytań zamkniętych należy odpowiedzieć TAK lub NIE lub NIE DOTYCZY</w:t>
      </w:r>
      <w:r w:rsidRPr="0076410D">
        <w:rPr>
          <w:rStyle w:val="Odwoanieprzypisudolnego"/>
          <w:rFonts w:asciiTheme="minorHAnsi" w:hAnsiTheme="minorHAnsi" w:cstheme="minorHAnsi"/>
        </w:rPr>
        <w:footnoteReference w:id="1"/>
      </w:r>
      <w:r w:rsidRPr="0076410D">
        <w:rPr>
          <w:rFonts w:asciiTheme="minorHAnsi" w:hAnsiTheme="minorHAnsi" w:cstheme="minorHAnsi"/>
        </w:rPr>
        <w:t xml:space="preserve">. </w:t>
      </w:r>
    </w:p>
    <w:p w14:paraId="1C65C87E" w14:textId="77777777" w:rsidR="004C6A9F" w:rsidRDefault="004C6A9F" w:rsidP="003B04DB">
      <w:pPr>
        <w:spacing w:before="120" w:after="240" w:line="360" w:lineRule="auto"/>
        <w:rPr>
          <w:rFonts w:asciiTheme="minorHAnsi" w:hAnsiTheme="minorHAnsi" w:cstheme="minorHAnsi"/>
        </w:rPr>
      </w:pPr>
    </w:p>
    <w:p w14:paraId="3A8153B5" w14:textId="77777777" w:rsidR="00926C3C" w:rsidRPr="0076410D" w:rsidRDefault="00926C3C" w:rsidP="003B04DB">
      <w:pPr>
        <w:spacing w:before="120" w:after="240" w:line="360" w:lineRule="auto"/>
        <w:rPr>
          <w:rFonts w:asciiTheme="minorHAnsi" w:hAnsiTheme="minorHAnsi" w:cstheme="minorHAnsi"/>
        </w:rPr>
      </w:pPr>
    </w:p>
    <w:bookmarkEnd w:id="0"/>
    <w:p w14:paraId="3D63EEBD" w14:textId="30DC6C78" w:rsidR="0053404A" w:rsidRPr="00926C3C" w:rsidRDefault="00ED4B89" w:rsidP="00926C3C">
      <w:pPr>
        <w:pStyle w:val="Nagwek2"/>
        <w:numPr>
          <w:ilvl w:val="0"/>
          <w:numId w:val="16"/>
        </w:numPr>
        <w:tabs>
          <w:tab w:val="left" w:pos="567"/>
        </w:tabs>
        <w:ind w:left="284" w:hanging="142"/>
        <w:rPr>
          <w:rFonts w:asciiTheme="minorHAnsi" w:hAnsiTheme="minorHAnsi" w:cstheme="minorHAnsi"/>
          <w:b/>
          <w:bCs/>
        </w:rPr>
      </w:pPr>
      <w:r w:rsidRPr="00926C3C">
        <w:rPr>
          <w:rFonts w:asciiTheme="minorHAnsi" w:hAnsiTheme="minorHAnsi" w:cstheme="minorHAnsi"/>
          <w:b/>
          <w:bCs/>
        </w:rPr>
        <w:lastRenderedPageBreak/>
        <w:t>INFORMACJE WSTĘPNE</w:t>
      </w:r>
    </w:p>
    <w:p w14:paraId="1B35EA96" w14:textId="6EA7E2E5" w:rsidR="008A305B" w:rsidRPr="0076410D" w:rsidRDefault="008A305B" w:rsidP="008A305B">
      <w:pPr>
        <w:spacing w:before="240" w:line="360" w:lineRule="auto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Imię i nazwisko </w:t>
      </w:r>
      <w:r w:rsidR="00585E68">
        <w:rPr>
          <w:rFonts w:asciiTheme="minorHAnsi" w:hAnsiTheme="minorHAnsi" w:cstheme="minorHAnsi"/>
        </w:rPr>
        <w:t>dziecka</w:t>
      </w:r>
      <w:r w:rsidRPr="0076410D">
        <w:rPr>
          <w:rFonts w:asciiTheme="minorHAnsi" w:hAnsiTheme="minorHAnsi" w:cstheme="minorHAnsi"/>
        </w:rPr>
        <w:t xml:space="preserve">: </w:t>
      </w:r>
    </w:p>
    <w:p w14:paraId="53B5B67A" w14:textId="763612EC" w:rsidR="00345C9F" w:rsidRPr="0076410D" w:rsidRDefault="00BE7189" w:rsidP="007C3D11">
      <w:pPr>
        <w:spacing w:before="120" w:after="240" w:line="480" w:lineRule="auto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Szkoła,</w:t>
      </w:r>
      <w:r w:rsidR="0053404A" w:rsidRPr="0076410D">
        <w:rPr>
          <w:rFonts w:asciiTheme="minorHAnsi" w:hAnsiTheme="minorHAnsi" w:cstheme="minorHAnsi"/>
        </w:rPr>
        <w:t xml:space="preserve"> do której uczęszcz</w:t>
      </w:r>
      <w:r w:rsidR="00BD19CA" w:rsidRPr="0076410D">
        <w:rPr>
          <w:rFonts w:asciiTheme="minorHAnsi" w:hAnsiTheme="minorHAnsi" w:cstheme="minorHAnsi"/>
        </w:rPr>
        <w:t>a</w:t>
      </w:r>
      <w:r w:rsidR="00585E68">
        <w:rPr>
          <w:rFonts w:asciiTheme="minorHAnsi" w:hAnsiTheme="minorHAnsi" w:cstheme="minorHAnsi"/>
        </w:rPr>
        <w:t xml:space="preserve"> dziecko</w:t>
      </w:r>
      <w:r w:rsidR="00BD19CA" w:rsidRPr="0076410D">
        <w:rPr>
          <w:rFonts w:asciiTheme="minorHAnsi" w:hAnsiTheme="minorHAnsi" w:cstheme="minorHAnsi"/>
        </w:rPr>
        <w:t>:</w:t>
      </w:r>
    </w:p>
    <w:p w14:paraId="2FDD8593" w14:textId="5D83492A" w:rsidR="00D94E84" w:rsidRPr="007C3D11" w:rsidRDefault="00DB183A" w:rsidP="00755DE5">
      <w:pPr>
        <w:pStyle w:val="Akapitzlist"/>
        <w:numPr>
          <w:ilvl w:val="0"/>
          <w:numId w:val="30"/>
        </w:numPr>
        <w:spacing w:after="60" w:line="360" w:lineRule="auto"/>
        <w:ind w:left="425" w:hanging="357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 xml:space="preserve">Deklaruję chęć uczestnictwa </w:t>
      </w:r>
      <w:r w:rsidR="00585E68">
        <w:rPr>
          <w:rFonts w:asciiTheme="minorHAnsi" w:hAnsiTheme="minorHAnsi" w:cstheme="minorHAnsi"/>
        </w:rPr>
        <w:t>dziecka</w:t>
      </w:r>
      <w:r w:rsidRPr="007C3D11">
        <w:rPr>
          <w:rFonts w:asciiTheme="minorHAnsi" w:hAnsiTheme="minorHAnsi" w:cstheme="minorHAnsi"/>
        </w:rPr>
        <w:t xml:space="preserve"> w niżej wybranych zajęciach</w:t>
      </w:r>
      <w:bookmarkStart w:id="4" w:name="_Hlk163043087"/>
      <w:r w:rsidR="009706CA" w:rsidRPr="007C3D11">
        <w:rPr>
          <w:rFonts w:asciiTheme="minorHAnsi" w:hAnsiTheme="minorHAnsi" w:cstheme="minorHAnsi"/>
        </w:rPr>
        <w:t xml:space="preserve"> dodatkowych</w:t>
      </w:r>
      <w:r w:rsidR="007C3D11" w:rsidRPr="007C3D11">
        <w:rPr>
          <w:rFonts w:asciiTheme="minorHAnsi" w:hAnsiTheme="minorHAnsi" w:cstheme="minorHAnsi"/>
        </w:rPr>
        <w:t xml:space="preserve"> realizowanych w projekcie</w:t>
      </w:r>
      <w:r w:rsidR="007C3D11">
        <w:rPr>
          <w:rFonts w:asciiTheme="minorHAnsi" w:hAnsiTheme="minorHAnsi" w:cstheme="minorHAnsi"/>
        </w:rPr>
        <w:t xml:space="preserve"> </w:t>
      </w:r>
      <w:r w:rsidRPr="007C3D11">
        <w:rPr>
          <w:rFonts w:asciiTheme="minorHAnsi" w:hAnsiTheme="minorHAnsi" w:cstheme="minorHAnsi"/>
        </w:rPr>
        <w:t>(</w:t>
      </w:r>
      <w:r w:rsidRPr="007C3D11">
        <w:rPr>
          <w:rFonts w:asciiTheme="minorHAnsi" w:hAnsiTheme="minorHAnsi" w:cstheme="minorHAnsi"/>
          <w:iCs/>
        </w:rPr>
        <w:t xml:space="preserve">proszę </w:t>
      </w:r>
      <w:r w:rsidR="009A7F96" w:rsidRPr="007C3D11">
        <w:rPr>
          <w:rFonts w:asciiTheme="minorHAnsi" w:hAnsiTheme="minorHAnsi" w:cstheme="minorHAnsi"/>
          <w:iCs/>
        </w:rPr>
        <w:t>wpisać</w:t>
      </w:r>
      <w:r w:rsidR="00EF4CF6" w:rsidRPr="007C3D11">
        <w:rPr>
          <w:rFonts w:asciiTheme="minorHAnsi" w:hAnsiTheme="minorHAnsi" w:cstheme="minorHAnsi"/>
          <w:iCs/>
        </w:rPr>
        <w:t xml:space="preserve"> </w:t>
      </w:r>
      <w:r w:rsidR="00EF4CF6" w:rsidRPr="007C3D11">
        <w:rPr>
          <w:rFonts w:asciiTheme="minorHAnsi" w:hAnsiTheme="minorHAnsi" w:cstheme="minorHAnsi"/>
          <w:b/>
          <w:bCs/>
          <w:iCs/>
        </w:rPr>
        <w:t>TAK</w:t>
      </w:r>
      <w:r w:rsidR="00EF4CF6" w:rsidRPr="007C3D11">
        <w:rPr>
          <w:rFonts w:asciiTheme="minorHAnsi" w:hAnsiTheme="minorHAnsi" w:cstheme="minorHAnsi"/>
          <w:iCs/>
        </w:rPr>
        <w:t xml:space="preserve"> lub </w:t>
      </w:r>
      <w:r w:rsidR="00EF4CF6" w:rsidRPr="007C3D11">
        <w:rPr>
          <w:rFonts w:asciiTheme="minorHAnsi" w:hAnsiTheme="minorHAnsi" w:cstheme="minorHAnsi"/>
          <w:b/>
          <w:bCs/>
          <w:iCs/>
        </w:rPr>
        <w:t>NIE</w:t>
      </w:r>
      <w:r w:rsidRPr="007C3D11">
        <w:rPr>
          <w:rFonts w:asciiTheme="minorHAnsi" w:hAnsiTheme="minorHAnsi" w:cstheme="minorHAnsi"/>
          <w:iCs/>
        </w:rPr>
        <w:t xml:space="preserve"> przy wybranych zajęciach</w:t>
      </w:r>
      <w:r w:rsidRPr="007C3D11">
        <w:rPr>
          <w:rFonts w:asciiTheme="minorHAnsi" w:hAnsiTheme="minorHAnsi" w:cstheme="minorHAnsi"/>
        </w:rPr>
        <w:t>):</w:t>
      </w:r>
      <w:bookmarkEnd w:id="4"/>
    </w:p>
    <w:p w14:paraId="1DA24079" w14:textId="34A4E5D4" w:rsidR="00D94E84" w:rsidRPr="00967690" w:rsidRDefault="00D94E84" w:rsidP="00967690">
      <w:pPr>
        <w:pStyle w:val="Akapitzlist"/>
        <w:numPr>
          <w:ilvl w:val="1"/>
          <w:numId w:val="29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bookmarkStart w:id="5" w:name="_Hlk194671684"/>
      <w:r w:rsidRPr="00967690">
        <w:rPr>
          <w:rFonts w:asciiTheme="minorHAnsi" w:hAnsiTheme="minorHAnsi" w:cstheme="minorHAnsi"/>
        </w:rPr>
        <w:t>Zajęcia wspierające rozwój uczniów</w:t>
      </w:r>
      <w:r w:rsidR="00585E68">
        <w:rPr>
          <w:rFonts w:asciiTheme="minorHAnsi" w:hAnsiTheme="minorHAnsi" w:cstheme="minorHAnsi"/>
        </w:rPr>
        <w:t>/uczennic</w:t>
      </w:r>
      <w:r w:rsidRPr="00967690">
        <w:rPr>
          <w:rFonts w:asciiTheme="minorHAnsi" w:hAnsiTheme="minorHAnsi" w:cstheme="minorHAnsi"/>
        </w:rPr>
        <w:t xml:space="preserve"> z orzeczeniami:</w:t>
      </w:r>
    </w:p>
    <w:p w14:paraId="1BBE2C70" w14:textId="7D8E3C95" w:rsidR="007C3D11" w:rsidRDefault="00B95F0F" w:rsidP="007C3D11">
      <w:pPr>
        <w:pStyle w:val="Akapitzlist"/>
        <w:numPr>
          <w:ilvl w:val="0"/>
          <w:numId w:val="19"/>
        </w:numPr>
        <w:spacing w:line="360" w:lineRule="auto"/>
        <w:ind w:left="992" w:firstLine="0"/>
        <w:rPr>
          <w:rFonts w:asciiTheme="minorHAnsi" w:hAnsiTheme="minorHAnsi" w:cstheme="minorHAnsi"/>
        </w:rPr>
      </w:pPr>
      <w:bookmarkStart w:id="6" w:name="_Hlk172285348"/>
      <w:bookmarkEnd w:id="5"/>
      <w:r w:rsidRPr="0076410D">
        <w:rPr>
          <w:rFonts w:asciiTheme="minorHAnsi" w:hAnsiTheme="minorHAnsi" w:cstheme="minorHAnsi"/>
        </w:rPr>
        <w:t>zajęcia z socjoterapii</w:t>
      </w:r>
      <w:r w:rsidR="004B6008">
        <w:rPr>
          <w:rFonts w:asciiTheme="minorHAnsi" w:hAnsiTheme="minorHAnsi" w:cstheme="minorHAnsi"/>
        </w:rPr>
        <w:t>:</w:t>
      </w:r>
    </w:p>
    <w:p w14:paraId="5CDF619B" w14:textId="11548390" w:rsidR="007C3D11" w:rsidRDefault="00B95F0F" w:rsidP="007C3D11">
      <w:pPr>
        <w:pStyle w:val="Akapitzlist"/>
        <w:numPr>
          <w:ilvl w:val="0"/>
          <w:numId w:val="19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>zajęcia z gimnastyki korekcyjnej</w:t>
      </w:r>
      <w:r w:rsidR="004B6008">
        <w:rPr>
          <w:rFonts w:asciiTheme="minorHAnsi" w:hAnsiTheme="minorHAnsi" w:cstheme="minorHAnsi"/>
        </w:rPr>
        <w:t>:</w:t>
      </w:r>
    </w:p>
    <w:p w14:paraId="6D9A96E6" w14:textId="4968E67F" w:rsidR="007C3D11" w:rsidRDefault="00B95F0F" w:rsidP="007C3D11">
      <w:pPr>
        <w:pStyle w:val="Akapitzlist"/>
        <w:numPr>
          <w:ilvl w:val="0"/>
          <w:numId w:val="19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>zajęcia TUS grupowe</w:t>
      </w:r>
      <w:r w:rsidR="004B6008">
        <w:rPr>
          <w:rFonts w:asciiTheme="minorHAnsi" w:hAnsiTheme="minorHAnsi" w:cstheme="minorHAnsi"/>
        </w:rPr>
        <w:t>:</w:t>
      </w:r>
    </w:p>
    <w:p w14:paraId="266EB14F" w14:textId="5F60669D" w:rsidR="007C3D11" w:rsidRDefault="00B95F0F" w:rsidP="007C3D11">
      <w:pPr>
        <w:pStyle w:val="Akapitzlist"/>
        <w:numPr>
          <w:ilvl w:val="0"/>
          <w:numId w:val="19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>indywidualne zajęcia logopedyczne</w:t>
      </w:r>
      <w:r w:rsidR="004B6008">
        <w:rPr>
          <w:rFonts w:asciiTheme="minorHAnsi" w:hAnsiTheme="minorHAnsi" w:cstheme="minorHAnsi"/>
        </w:rPr>
        <w:t>:</w:t>
      </w:r>
    </w:p>
    <w:p w14:paraId="324E3AA1" w14:textId="06F0CA0D" w:rsidR="008D2E86" w:rsidRPr="007C3D11" w:rsidRDefault="00B95F0F" w:rsidP="007C3D11">
      <w:pPr>
        <w:pStyle w:val="Akapitzlist"/>
        <w:numPr>
          <w:ilvl w:val="0"/>
          <w:numId w:val="19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>zajęcia Integracji Sensorycznej</w:t>
      </w:r>
      <w:r w:rsidR="004B6008">
        <w:rPr>
          <w:rFonts w:asciiTheme="minorHAnsi" w:hAnsiTheme="minorHAnsi" w:cstheme="minorHAnsi"/>
        </w:rPr>
        <w:t>:</w:t>
      </w:r>
    </w:p>
    <w:p w14:paraId="7A979C1F" w14:textId="4574BC0D" w:rsidR="00D94E84" w:rsidRPr="00967690" w:rsidRDefault="00D94E84" w:rsidP="00967690">
      <w:pPr>
        <w:pStyle w:val="Akapitzlist"/>
        <w:numPr>
          <w:ilvl w:val="1"/>
          <w:numId w:val="29"/>
        </w:numPr>
        <w:spacing w:line="360" w:lineRule="auto"/>
        <w:ind w:left="992" w:hanging="567"/>
        <w:rPr>
          <w:rFonts w:asciiTheme="minorHAnsi" w:hAnsiTheme="minorHAnsi" w:cstheme="minorHAnsi"/>
        </w:rPr>
      </w:pPr>
      <w:r w:rsidRPr="00967690">
        <w:rPr>
          <w:rFonts w:asciiTheme="minorHAnsi" w:hAnsiTheme="minorHAnsi" w:cstheme="minorHAnsi"/>
        </w:rPr>
        <w:t>Edukacja i integracja ze społecznościami szkół i rodzicami/opiekunami prawnymi:</w:t>
      </w:r>
    </w:p>
    <w:p w14:paraId="4212511B" w14:textId="0783BD80" w:rsidR="007C3D11" w:rsidRDefault="00B95F0F" w:rsidP="007C3D11">
      <w:pPr>
        <w:pStyle w:val="Akapitzlist"/>
        <w:numPr>
          <w:ilvl w:val="0"/>
          <w:numId w:val="25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9706CA">
        <w:rPr>
          <w:rFonts w:asciiTheme="minorHAnsi" w:hAnsiTheme="minorHAnsi" w:cstheme="minorHAnsi"/>
        </w:rPr>
        <w:t>doradztwo zawodowe</w:t>
      </w:r>
      <w:r w:rsidR="004B6008">
        <w:rPr>
          <w:rFonts w:asciiTheme="minorHAnsi" w:hAnsiTheme="minorHAnsi" w:cstheme="minorHAnsi"/>
        </w:rPr>
        <w:t>:</w:t>
      </w:r>
    </w:p>
    <w:p w14:paraId="4BA65439" w14:textId="5D0E6B86" w:rsidR="007C3D11" w:rsidRDefault="00B95F0F" w:rsidP="007C3D11">
      <w:pPr>
        <w:pStyle w:val="Akapitzlist"/>
        <w:numPr>
          <w:ilvl w:val="0"/>
          <w:numId w:val="25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>warsztaty pierwsza pomoc przedmedyczna</w:t>
      </w:r>
      <w:r w:rsidR="004B6008">
        <w:rPr>
          <w:rFonts w:asciiTheme="minorHAnsi" w:hAnsiTheme="minorHAnsi" w:cstheme="minorHAnsi"/>
        </w:rPr>
        <w:t>:</w:t>
      </w:r>
    </w:p>
    <w:p w14:paraId="0783305F" w14:textId="689BC0DC" w:rsidR="007C3D11" w:rsidRDefault="00B95F0F" w:rsidP="007C3D11">
      <w:pPr>
        <w:pStyle w:val="Akapitzlist"/>
        <w:numPr>
          <w:ilvl w:val="0"/>
          <w:numId w:val="25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>warsztaty szachowe i gier planszowych</w:t>
      </w:r>
      <w:r w:rsidR="004B6008">
        <w:rPr>
          <w:rFonts w:asciiTheme="minorHAnsi" w:hAnsiTheme="minorHAnsi" w:cstheme="minorHAnsi"/>
        </w:rPr>
        <w:t>:</w:t>
      </w:r>
    </w:p>
    <w:p w14:paraId="1F448CDD" w14:textId="28FB1F33" w:rsidR="007C3D11" w:rsidRDefault="009706CA" w:rsidP="007C3D11">
      <w:pPr>
        <w:pStyle w:val="Akapitzlist"/>
        <w:numPr>
          <w:ilvl w:val="0"/>
          <w:numId w:val="25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 xml:space="preserve">warsztaty </w:t>
      </w:r>
      <w:r w:rsidR="00967690" w:rsidRPr="007C3D11">
        <w:rPr>
          <w:rFonts w:asciiTheme="minorHAnsi" w:hAnsiTheme="minorHAnsi" w:cstheme="minorHAnsi"/>
        </w:rPr>
        <w:t>w zakresie</w:t>
      </w:r>
      <w:r w:rsidRPr="007C3D11">
        <w:rPr>
          <w:rFonts w:asciiTheme="minorHAnsi" w:hAnsiTheme="minorHAnsi" w:cstheme="minorHAnsi"/>
        </w:rPr>
        <w:t xml:space="preserve"> </w:t>
      </w:r>
      <w:r w:rsidR="00B95F0F" w:rsidRPr="007C3D11">
        <w:rPr>
          <w:rFonts w:asciiTheme="minorHAnsi" w:hAnsiTheme="minorHAnsi" w:cstheme="minorHAnsi"/>
        </w:rPr>
        <w:t>robotyk</w:t>
      </w:r>
      <w:r w:rsidRPr="007C3D11">
        <w:rPr>
          <w:rFonts w:asciiTheme="minorHAnsi" w:hAnsiTheme="minorHAnsi" w:cstheme="minorHAnsi"/>
        </w:rPr>
        <w:t>i</w:t>
      </w:r>
      <w:r w:rsidR="004B6008">
        <w:rPr>
          <w:rFonts w:asciiTheme="minorHAnsi" w:hAnsiTheme="minorHAnsi" w:cstheme="minorHAnsi"/>
        </w:rPr>
        <w:t>:</w:t>
      </w:r>
    </w:p>
    <w:p w14:paraId="1F98701C" w14:textId="2F1E5288" w:rsidR="007C3D11" w:rsidRDefault="009706CA" w:rsidP="007C3D11">
      <w:pPr>
        <w:pStyle w:val="Akapitzlist"/>
        <w:numPr>
          <w:ilvl w:val="0"/>
          <w:numId w:val="25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 xml:space="preserve">warsztaty </w:t>
      </w:r>
      <w:r w:rsidR="00967690" w:rsidRPr="007C3D11">
        <w:rPr>
          <w:rFonts w:asciiTheme="minorHAnsi" w:hAnsiTheme="minorHAnsi" w:cstheme="minorHAnsi"/>
        </w:rPr>
        <w:t>w zakresie</w:t>
      </w:r>
      <w:r w:rsidR="00D516CB" w:rsidRPr="007C3D11">
        <w:rPr>
          <w:rFonts w:asciiTheme="minorHAnsi" w:hAnsiTheme="minorHAnsi" w:cstheme="minorHAnsi"/>
        </w:rPr>
        <w:t xml:space="preserve"> </w:t>
      </w:r>
      <w:r w:rsidR="00B95F0F" w:rsidRPr="007C3D11">
        <w:rPr>
          <w:rFonts w:asciiTheme="minorHAnsi" w:hAnsiTheme="minorHAnsi" w:cstheme="minorHAnsi"/>
        </w:rPr>
        <w:t>kodowani</w:t>
      </w:r>
      <w:r w:rsidRPr="007C3D11">
        <w:rPr>
          <w:rFonts w:asciiTheme="minorHAnsi" w:hAnsiTheme="minorHAnsi" w:cstheme="minorHAnsi"/>
        </w:rPr>
        <w:t>a i</w:t>
      </w:r>
      <w:r w:rsidR="00D516CB" w:rsidRPr="007C3D11">
        <w:rPr>
          <w:rFonts w:asciiTheme="minorHAnsi" w:hAnsiTheme="minorHAnsi" w:cstheme="minorHAnsi"/>
        </w:rPr>
        <w:t xml:space="preserve"> </w:t>
      </w:r>
      <w:r w:rsidR="00B95F0F" w:rsidRPr="007C3D11">
        <w:rPr>
          <w:rFonts w:asciiTheme="minorHAnsi" w:hAnsiTheme="minorHAnsi" w:cstheme="minorHAnsi"/>
        </w:rPr>
        <w:t>programowani</w:t>
      </w:r>
      <w:r w:rsidRPr="007C3D11">
        <w:rPr>
          <w:rFonts w:asciiTheme="minorHAnsi" w:hAnsiTheme="minorHAnsi" w:cstheme="minorHAnsi"/>
        </w:rPr>
        <w:t>a</w:t>
      </w:r>
      <w:r w:rsidR="004B6008">
        <w:rPr>
          <w:rFonts w:asciiTheme="minorHAnsi" w:hAnsiTheme="minorHAnsi" w:cstheme="minorHAnsi"/>
        </w:rPr>
        <w:t>:</w:t>
      </w:r>
    </w:p>
    <w:p w14:paraId="4828FFBB" w14:textId="70AB3CF1" w:rsidR="007C3D11" w:rsidRDefault="009706CA" w:rsidP="007C3D11">
      <w:pPr>
        <w:pStyle w:val="Akapitzlist"/>
        <w:numPr>
          <w:ilvl w:val="0"/>
          <w:numId w:val="25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>warsztaty</w:t>
      </w:r>
      <w:r w:rsidR="00D516CB" w:rsidRPr="007C3D11">
        <w:rPr>
          <w:rFonts w:asciiTheme="minorHAnsi" w:hAnsiTheme="minorHAnsi" w:cstheme="minorHAnsi"/>
        </w:rPr>
        <w:t xml:space="preserve"> </w:t>
      </w:r>
      <w:r w:rsidR="00B95F0F" w:rsidRPr="007C3D11">
        <w:rPr>
          <w:rFonts w:asciiTheme="minorHAnsi" w:hAnsiTheme="minorHAnsi" w:cstheme="minorHAnsi"/>
        </w:rPr>
        <w:t>teatralne</w:t>
      </w:r>
      <w:r w:rsidR="004B6008">
        <w:rPr>
          <w:rFonts w:asciiTheme="minorHAnsi" w:hAnsiTheme="minorHAnsi" w:cstheme="minorHAnsi"/>
        </w:rPr>
        <w:t>:</w:t>
      </w:r>
    </w:p>
    <w:p w14:paraId="52D1E8AC" w14:textId="68644D05" w:rsidR="007C3D11" w:rsidRDefault="009706CA" w:rsidP="007C3D11">
      <w:pPr>
        <w:pStyle w:val="Akapitzlist"/>
        <w:numPr>
          <w:ilvl w:val="0"/>
          <w:numId w:val="25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>warsztaty</w:t>
      </w:r>
      <w:r w:rsidR="00D516CB" w:rsidRPr="007C3D11">
        <w:rPr>
          <w:rFonts w:asciiTheme="minorHAnsi" w:hAnsiTheme="minorHAnsi" w:cstheme="minorHAnsi"/>
        </w:rPr>
        <w:t xml:space="preserve"> </w:t>
      </w:r>
      <w:r w:rsidR="00B95F0F" w:rsidRPr="007C3D11">
        <w:rPr>
          <w:rFonts w:asciiTheme="minorHAnsi" w:hAnsiTheme="minorHAnsi" w:cstheme="minorHAnsi"/>
        </w:rPr>
        <w:t>muzyczne</w:t>
      </w:r>
      <w:r w:rsidR="004B6008">
        <w:rPr>
          <w:rFonts w:asciiTheme="minorHAnsi" w:hAnsiTheme="minorHAnsi" w:cstheme="minorHAnsi"/>
        </w:rPr>
        <w:t>:</w:t>
      </w:r>
    </w:p>
    <w:p w14:paraId="4F428A2A" w14:textId="6B7FBC07" w:rsidR="007C3D11" w:rsidRDefault="00967690" w:rsidP="007C3D11">
      <w:pPr>
        <w:pStyle w:val="Akapitzlist"/>
        <w:numPr>
          <w:ilvl w:val="0"/>
          <w:numId w:val="25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>warsztaty z szycia</w:t>
      </w:r>
      <w:r w:rsidR="004B6008">
        <w:rPr>
          <w:rFonts w:asciiTheme="minorHAnsi" w:hAnsiTheme="minorHAnsi" w:cstheme="minorHAnsi"/>
        </w:rPr>
        <w:t>:</w:t>
      </w:r>
    </w:p>
    <w:p w14:paraId="1245DD07" w14:textId="368879BC" w:rsidR="007C3D11" w:rsidRDefault="009706CA" w:rsidP="007C3D11">
      <w:pPr>
        <w:pStyle w:val="Akapitzlist"/>
        <w:numPr>
          <w:ilvl w:val="0"/>
          <w:numId w:val="25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 xml:space="preserve">warsztaty </w:t>
      </w:r>
      <w:r w:rsidR="00B95F0F" w:rsidRPr="007C3D11">
        <w:rPr>
          <w:rFonts w:asciiTheme="minorHAnsi" w:hAnsiTheme="minorHAnsi" w:cstheme="minorHAnsi"/>
        </w:rPr>
        <w:t>makramy</w:t>
      </w:r>
      <w:r w:rsidR="004B6008">
        <w:rPr>
          <w:rFonts w:asciiTheme="minorHAnsi" w:hAnsiTheme="minorHAnsi" w:cstheme="minorHAnsi"/>
        </w:rPr>
        <w:t>:</w:t>
      </w:r>
    </w:p>
    <w:p w14:paraId="4B7436D8" w14:textId="66E69B94" w:rsidR="007C3D11" w:rsidRDefault="009706CA" w:rsidP="0040751D">
      <w:pPr>
        <w:pStyle w:val="Akapitzlist"/>
        <w:numPr>
          <w:ilvl w:val="0"/>
          <w:numId w:val="25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>warsztaty</w:t>
      </w:r>
      <w:r w:rsidR="00D516CB" w:rsidRPr="007C3D11">
        <w:rPr>
          <w:rFonts w:asciiTheme="minorHAnsi" w:hAnsiTheme="minorHAnsi" w:cstheme="minorHAnsi"/>
        </w:rPr>
        <w:t xml:space="preserve"> </w:t>
      </w:r>
      <w:r w:rsidR="00B95F0F" w:rsidRPr="007C3D11">
        <w:rPr>
          <w:rFonts w:asciiTheme="minorHAnsi" w:hAnsiTheme="minorHAnsi" w:cstheme="minorHAnsi"/>
        </w:rPr>
        <w:t>fotograficzne</w:t>
      </w:r>
      <w:r w:rsidR="004B6008">
        <w:rPr>
          <w:rFonts w:asciiTheme="minorHAnsi" w:hAnsiTheme="minorHAnsi" w:cstheme="minorHAnsi"/>
        </w:rPr>
        <w:t>:</w:t>
      </w:r>
    </w:p>
    <w:p w14:paraId="6380CBDE" w14:textId="5CBC2F14" w:rsidR="007C3D11" w:rsidRDefault="00B95F0F" w:rsidP="007C3D11">
      <w:pPr>
        <w:pStyle w:val="Akapitzlist"/>
        <w:numPr>
          <w:ilvl w:val="0"/>
          <w:numId w:val="25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>warsztaty zajęć dla dzieci zdolnych</w:t>
      </w:r>
      <w:r w:rsidR="00967690" w:rsidRPr="007C3D11">
        <w:rPr>
          <w:rFonts w:asciiTheme="minorHAnsi" w:hAnsiTheme="minorHAnsi" w:cstheme="minorHAnsi"/>
        </w:rPr>
        <w:t xml:space="preserve"> pn. </w:t>
      </w:r>
      <w:r w:rsidRPr="007C3D11">
        <w:rPr>
          <w:rFonts w:asciiTheme="minorHAnsi" w:hAnsiTheme="minorHAnsi" w:cstheme="minorHAnsi"/>
        </w:rPr>
        <w:t>zagadki matematyczne</w:t>
      </w:r>
      <w:r w:rsidR="004B6008">
        <w:rPr>
          <w:rFonts w:asciiTheme="minorHAnsi" w:hAnsiTheme="minorHAnsi" w:cstheme="minorHAnsi"/>
        </w:rPr>
        <w:t>:</w:t>
      </w:r>
    </w:p>
    <w:p w14:paraId="5DC50C36" w14:textId="1D312ECE" w:rsidR="007C3D11" w:rsidRDefault="009706CA" w:rsidP="007C3D11">
      <w:pPr>
        <w:pStyle w:val="Akapitzlist"/>
        <w:numPr>
          <w:ilvl w:val="0"/>
          <w:numId w:val="25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>warsztaty zajęć dla dzieci zdolnyc</w:t>
      </w:r>
      <w:r w:rsidR="00967690" w:rsidRPr="007C3D11">
        <w:rPr>
          <w:rFonts w:asciiTheme="minorHAnsi" w:hAnsiTheme="minorHAnsi" w:cstheme="minorHAnsi"/>
        </w:rPr>
        <w:t>h pn.</w:t>
      </w:r>
      <w:r w:rsidRPr="007C3D11">
        <w:rPr>
          <w:rFonts w:asciiTheme="minorHAnsi" w:hAnsiTheme="minorHAnsi" w:cstheme="minorHAnsi"/>
        </w:rPr>
        <w:t xml:space="preserve"> </w:t>
      </w:r>
      <w:r w:rsidR="00B95F0F" w:rsidRPr="007C3D11">
        <w:rPr>
          <w:rFonts w:asciiTheme="minorHAnsi" w:hAnsiTheme="minorHAnsi" w:cstheme="minorHAnsi"/>
        </w:rPr>
        <w:t>profesjonalny kurs rysunku</w:t>
      </w:r>
      <w:r w:rsidR="004B6008">
        <w:rPr>
          <w:rFonts w:asciiTheme="minorHAnsi" w:hAnsiTheme="minorHAnsi" w:cstheme="minorHAnsi"/>
        </w:rPr>
        <w:t>:</w:t>
      </w:r>
    </w:p>
    <w:p w14:paraId="4A6ACC7D" w14:textId="0145530B" w:rsidR="00BD19CA" w:rsidRDefault="009706CA" w:rsidP="007C3D11">
      <w:pPr>
        <w:pStyle w:val="Akapitzlist"/>
        <w:numPr>
          <w:ilvl w:val="0"/>
          <w:numId w:val="25"/>
        </w:numPr>
        <w:spacing w:line="360" w:lineRule="auto"/>
        <w:ind w:left="992" w:firstLine="0"/>
        <w:rPr>
          <w:rFonts w:asciiTheme="minorHAnsi" w:hAnsiTheme="minorHAnsi" w:cstheme="minorHAnsi"/>
        </w:rPr>
      </w:pPr>
      <w:r w:rsidRPr="007C3D11">
        <w:rPr>
          <w:rFonts w:asciiTheme="minorHAnsi" w:hAnsiTheme="minorHAnsi" w:cstheme="minorHAnsi"/>
        </w:rPr>
        <w:t>warsztaty zajęć dla dzieci zdolnych</w:t>
      </w:r>
      <w:r w:rsidR="00967690" w:rsidRPr="007C3D11">
        <w:rPr>
          <w:rFonts w:asciiTheme="minorHAnsi" w:hAnsiTheme="minorHAnsi" w:cstheme="minorHAnsi"/>
        </w:rPr>
        <w:t xml:space="preserve"> pn.</w:t>
      </w:r>
      <w:r w:rsidRPr="007C3D11">
        <w:rPr>
          <w:rFonts w:asciiTheme="minorHAnsi" w:hAnsiTheme="minorHAnsi" w:cstheme="minorHAnsi"/>
        </w:rPr>
        <w:t xml:space="preserve"> </w:t>
      </w:r>
      <w:r w:rsidR="00B95F0F" w:rsidRPr="007C3D11">
        <w:rPr>
          <w:rFonts w:asciiTheme="minorHAnsi" w:hAnsiTheme="minorHAnsi" w:cstheme="minorHAnsi"/>
        </w:rPr>
        <w:t>metoda szybkiego czytania, zapamiętywania</w:t>
      </w:r>
      <w:r w:rsidR="004B6008">
        <w:rPr>
          <w:rFonts w:asciiTheme="minorHAnsi" w:hAnsiTheme="minorHAnsi" w:cstheme="minorHAnsi"/>
        </w:rPr>
        <w:t>:</w:t>
      </w:r>
    </w:p>
    <w:p w14:paraId="3330760A" w14:textId="77777777" w:rsidR="007C3D11" w:rsidRPr="007C3D11" w:rsidRDefault="007C3D11" w:rsidP="007C3D11">
      <w:pPr>
        <w:pStyle w:val="Akapitzlist"/>
        <w:spacing w:line="360" w:lineRule="auto"/>
        <w:ind w:left="992"/>
        <w:rPr>
          <w:rFonts w:asciiTheme="minorHAnsi" w:hAnsiTheme="minorHAnsi" w:cstheme="minorHAnsi"/>
        </w:rPr>
      </w:pPr>
    </w:p>
    <w:p w14:paraId="2C92BD82" w14:textId="582CD16B" w:rsidR="001A658D" w:rsidRPr="0076410D" w:rsidRDefault="001A658D" w:rsidP="00F3372E">
      <w:pPr>
        <w:spacing w:line="360" w:lineRule="auto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Miejscowość i data: </w:t>
      </w:r>
    </w:p>
    <w:p w14:paraId="05D4D546" w14:textId="3358CB35" w:rsidR="001A658D" w:rsidRPr="0076410D" w:rsidRDefault="001A658D" w:rsidP="00F3372E">
      <w:pPr>
        <w:pStyle w:val="Akapitzlist"/>
        <w:spacing w:after="1200" w:line="360" w:lineRule="auto"/>
        <w:ind w:left="0"/>
        <w:jc w:val="both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Czytelny podpis rodzica/opiekuna prawnego </w:t>
      </w:r>
      <w:r w:rsidR="00585E68">
        <w:rPr>
          <w:rFonts w:asciiTheme="minorHAnsi" w:hAnsiTheme="minorHAnsi" w:cstheme="minorHAnsi"/>
        </w:rPr>
        <w:t>dziecka</w:t>
      </w:r>
      <w:r w:rsidRPr="0076410D">
        <w:rPr>
          <w:rFonts w:asciiTheme="minorHAnsi" w:hAnsiTheme="minorHAnsi" w:cstheme="minorHAnsi"/>
        </w:rPr>
        <w:t>:</w:t>
      </w:r>
    </w:p>
    <w:bookmarkEnd w:id="6"/>
    <w:p w14:paraId="04BA54BE" w14:textId="24B5EFA4" w:rsidR="00BE72A0" w:rsidRPr="00926C3C" w:rsidRDefault="00032C9B" w:rsidP="00967690">
      <w:pPr>
        <w:pStyle w:val="Nagwek2"/>
        <w:numPr>
          <w:ilvl w:val="0"/>
          <w:numId w:val="16"/>
        </w:numPr>
        <w:ind w:left="714" w:hanging="357"/>
        <w:rPr>
          <w:rFonts w:asciiTheme="minorHAnsi" w:hAnsiTheme="minorHAnsi" w:cstheme="minorHAnsi"/>
          <w:b/>
          <w:bCs/>
        </w:rPr>
      </w:pPr>
      <w:r w:rsidRPr="00926C3C">
        <w:rPr>
          <w:rFonts w:asciiTheme="minorHAnsi" w:hAnsiTheme="minorHAnsi" w:cstheme="minorHAnsi"/>
          <w:b/>
          <w:bCs/>
        </w:rPr>
        <w:lastRenderedPageBreak/>
        <w:t>INFORMACJE SZCZEGÓŁOWE</w:t>
      </w:r>
    </w:p>
    <w:p w14:paraId="6889D669" w14:textId="42B6F3CC" w:rsidR="00ED4B89" w:rsidRPr="00926C3C" w:rsidRDefault="00BE72A0" w:rsidP="009706CA">
      <w:pPr>
        <w:pStyle w:val="Nagwek3"/>
        <w:numPr>
          <w:ilvl w:val="0"/>
          <w:numId w:val="17"/>
        </w:numPr>
        <w:spacing w:before="240" w:after="120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926C3C">
        <w:rPr>
          <w:rFonts w:asciiTheme="minorHAnsi" w:hAnsiTheme="minorHAnsi" w:cstheme="minorHAnsi"/>
          <w:b/>
          <w:bCs/>
          <w:color w:val="2E74B5" w:themeColor="accent1" w:themeShade="BF"/>
        </w:rPr>
        <w:t>DANE UCZESTNIKA/UCZESTNICZKI PROJEKTU</w:t>
      </w:r>
    </w:p>
    <w:tbl>
      <w:tblPr>
        <w:tblStyle w:val="Tabela-Siatka"/>
        <w:tblW w:w="9033" w:type="dxa"/>
        <w:tblLook w:val="04A0" w:firstRow="1" w:lastRow="0" w:firstColumn="1" w:lastColumn="0" w:noHBand="0" w:noVBand="1"/>
      </w:tblPr>
      <w:tblGrid>
        <w:gridCol w:w="3544"/>
        <w:gridCol w:w="5489"/>
      </w:tblGrid>
      <w:tr w:rsidR="00DB183A" w:rsidRPr="0076410D" w14:paraId="02F60DBF" w14:textId="77777777" w:rsidTr="00C71D9D">
        <w:trPr>
          <w:trHeight w:val="397"/>
        </w:trPr>
        <w:tc>
          <w:tcPr>
            <w:tcW w:w="3544" w:type="dxa"/>
          </w:tcPr>
          <w:p w14:paraId="561157EF" w14:textId="7BA64541" w:rsidR="00DB183A" w:rsidRPr="0076410D" w:rsidRDefault="00DB183A" w:rsidP="00BE23D0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7" w:name="_Hlk171591105"/>
            <w:r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Imię (imiona) </w:t>
            </w:r>
            <w:r w:rsidR="00585E68">
              <w:rPr>
                <w:rFonts w:asciiTheme="minorHAnsi" w:hAnsiTheme="minorHAnsi" w:cstheme="minorHAnsi"/>
                <w:sz w:val="24"/>
                <w:szCs w:val="24"/>
              </w:rPr>
              <w:t>dziecka</w:t>
            </w:r>
          </w:p>
        </w:tc>
        <w:tc>
          <w:tcPr>
            <w:tcW w:w="5489" w:type="dxa"/>
          </w:tcPr>
          <w:p w14:paraId="726760B6" w14:textId="77777777" w:rsidR="00DB183A" w:rsidRPr="0076410D" w:rsidRDefault="00DB183A" w:rsidP="00664CA7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183A" w:rsidRPr="0076410D" w14:paraId="5501C996" w14:textId="77777777" w:rsidTr="00C71D9D">
        <w:trPr>
          <w:trHeight w:val="397"/>
        </w:trPr>
        <w:tc>
          <w:tcPr>
            <w:tcW w:w="3544" w:type="dxa"/>
          </w:tcPr>
          <w:p w14:paraId="347A13F5" w14:textId="6D47927A" w:rsidR="00DB183A" w:rsidRPr="0076410D" w:rsidRDefault="00DB183A" w:rsidP="00BE23D0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  <w:r w:rsidR="00585E68">
              <w:rPr>
                <w:rFonts w:asciiTheme="minorHAnsi" w:hAnsiTheme="minorHAnsi" w:cstheme="minorHAnsi"/>
                <w:sz w:val="24"/>
                <w:szCs w:val="24"/>
              </w:rPr>
              <w:t>dziecka</w:t>
            </w:r>
          </w:p>
        </w:tc>
        <w:tc>
          <w:tcPr>
            <w:tcW w:w="5489" w:type="dxa"/>
          </w:tcPr>
          <w:p w14:paraId="4A5C60FE" w14:textId="20ED5182" w:rsidR="00DB183A" w:rsidRPr="0076410D" w:rsidRDefault="00DB183A" w:rsidP="00664CA7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183A" w:rsidRPr="0076410D" w14:paraId="3FEDA4BF" w14:textId="77777777" w:rsidTr="00C71D9D">
        <w:trPr>
          <w:trHeight w:val="397"/>
        </w:trPr>
        <w:tc>
          <w:tcPr>
            <w:tcW w:w="3544" w:type="dxa"/>
          </w:tcPr>
          <w:p w14:paraId="409F6D1D" w14:textId="243AC199" w:rsidR="00DB183A" w:rsidRPr="0076410D" w:rsidRDefault="00DB183A" w:rsidP="00BE23D0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PESEL </w:t>
            </w:r>
            <w:r w:rsidR="00585E68">
              <w:rPr>
                <w:rFonts w:asciiTheme="minorHAnsi" w:hAnsiTheme="minorHAnsi" w:cstheme="minorHAnsi"/>
                <w:sz w:val="24"/>
                <w:szCs w:val="24"/>
              </w:rPr>
              <w:t>dziecka</w:t>
            </w:r>
          </w:p>
        </w:tc>
        <w:tc>
          <w:tcPr>
            <w:tcW w:w="5489" w:type="dxa"/>
          </w:tcPr>
          <w:p w14:paraId="3F29C169" w14:textId="77777777" w:rsidR="00DB183A" w:rsidRPr="0076410D" w:rsidRDefault="00DB183A" w:rsidP="00664CA7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235F" w:rsidRPr="0076410D" w14:paraId="278C650B" w14:textId="77777777" w:rsidTr="00C71D9D">
        <w:trPr>
          <w:trHeight w:val="397"/>
        </w:trPr>
        <w:tc>
          <w:tcPr>
            <w:tcW w:w="3544" w:type="dxa"/>
          </w:tcPr>
          <w:p w14:paraId="33358D3D" w14:textId="547D15D1" w:rsidR="004C235F" w:rsidRPr="0076410D" w:rsidRDefault="004C235F" w:rsidP="00BE23D0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Obywatelstwo</w:t>
            </w:r>
          </w:p>
        </w:tc>
        <w:tc>
          <w:tcPr>
            <w:tcW w:w="5489" w:type="dxa"/>
          </w:tcPr>
          <w:p w14:paraId="28783B6C" w14:textId="77777777" w:rsidR="004C235F" w:rsidRPr="0076410D" w:rsidRDefault="004C235F" w:rsidP="00664CA7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47CA" w:rsidRPr="0076410D" w14:paraId="704E236E" w14:textId="77777777" w:rsidTr="00585E68">
        <w:trPr>
          <w:trHeight w:val="567"/>
        </w:trPr>
        <w:tc>
          <w:tcPr>
            <w:tcW w:w="3544" w:type="dxa"/>
          </w:tcPr>
          <w:p w14:paraId="559FD062" w14:textId="6D598D93" w:rsidR="00AF47CA" w:rsidRPr="0076410D" w:rsidRDefault="00AF47CA" w:rsidP="00585E68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  <w:r w:rsidR="00B079B8"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 (proszę </w:t>
            </w:r>
            <w:r w:rsidR="00215A0F" w:rsidRPr="0076410D">
              <w:rPr>
                <w:rFonts w:asciiTheme="minorHAnsi" w:hAnsiTheme="minorHAnsi" w:cstheme="minorHAnsi"/>
                <w:sz w:val="24"/>
                <w:szCs w:val="24"/>
              </w:rPr>
              <w:t>odpowiedzieć</w:t>
            </w:r>
            <w:r w:rsidR="00B079B8"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 TAK lub NIE)</w:t>
            </w:r>
          </w:p>
        </w:tc>
        <w:tc>
          <w:tcPr>
            <w:tcW w:w="5489" w:type="dxa"/>
            <w:vAlign w:val="center"/>
          </w:tcPr>
          <w:p w14:paraId="52379E51" w14:textId="5752DAF7" w:rsidR="00AF47CA" w:rsidRPr="0076410D" w:rsidRDefault="00C9698F" w:rsidP="00585E68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kobieta:</w:t>
            </w:r>
          </w:p>
          <w:p w14:paraId="6F0A117F" w14:textId="466E8A4B" w:rsidR="00AF47CA" w:rsidRPr="0076410D" w:rsidRDefault="00C9698F" w:rsidP="00585E68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mężczyzna</w:t>
            </w:r>
            <w:r w:rsidR="00B079B8"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F07FF4" w:rsidRPr="0076410D" w14:paraId="2DEAFCE7" w14:textId="77777777" w:rsidTr="00585E68">
        <w:trPr>
          <w:trHeight w:val="567"/>
        </w:trPr>
        <w:tc>
          <w:tcPr>
            <w:tcW w:w="3544" w:type="dxa"/>
          </w:tcPr>
          <w:p w14:paraId="75D1AD99" w14:textId="4D0AAECB" w:rsidR="00F07FF4" w:rsidRPr="0076410D" w:rsidRDefault="00F07FF4" w:rsidP="00585E68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  <w:r w:rsidR="007C3D11">
              <w:rPr>
                <w:rFonts w:asciiTheme="minorHAnsi" w:hAnsiTheme="minorHAnsi" w:cstheme="minorHAnsi"/>
                <w:sz w:val="24"/>
                <w:szCs w:val="24"/>
              </w:rPr>
              <w:t xml:space="preserve"> (proszę odpowiedzieć TAK lub NIE)</w:t>
            </w:r>
          </w:p>
        </w:tc>
        <w:tc>
          <w:tcPr>
            <w:tcW w:w="5489" w:type="dxa"/>
            <w:vAlign w:val="center"/>
          </w:tcPr>
          <w:p w14:paraId="07FDC7E9" w14:textId="6E753DDF" w:rsidR="00F07FF4" w:rsidRPr="0076410D" w:rsidRDefault="00F07FF4" w:rsidP="00585E68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Niższe niż podstawowe:</w:t>
            </w:r>
          </w:p>
        </w:tc>
      </w:tr>
      <w:tr w:rsidR="00585E68" w:rsidRPr="0076410D" w14:paraId="7519774D" w14:textId="77777777" w:rsidTr="00585E68">
        <w:trPr>
          <w:trHeight w:val="567"/>
        </w:trPr>
        <w:tc>
          <w:tcPr>
            <w:tcW w:w="3544" w:type="dxa"/>
          </w:tcPr>
          <w:p w14:paraId="2869E2FA" w14:textId="610F5C03" w:rsidR="00585E68" w:rsidRPr="0076410D" w:rsidRDefault="00585E68" w:rsidP="00585E68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Rodzaj uczestnika (proszę wpisać TAK lub NIE)</w:t>
            </w:r>
          </w:p>
        </w:tc>
        <w:tc>
          <w:tcPr>
            <w:tcW w:w="5489" w:type="dxa"/>
            <w:vAlign w:val="center"/>
          </w:tcPr>
          <w:p w14:paraId="01354EB7" w14:textId="4E334587" w:rsidR="00585E68" w:rsidRPr="0076410D" w:rsidRDefault="00B5048D" w:rsidP="00585E68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Indywidualny:</w:t>
            </w:r>
          </w:p>
        </w:tc>
      </w:tr>
    </w:tbl>
    <w:bookmarkEnd w:id="7"/>
    <w:p w14:paraId="1AFB2738" w14:textId="2284FC4C" w:rsidR="00DB183A" w:rsidRPr="00926C3C" w:rsidRDefault="00794DE3" w:rsidP="009706CA">
      <w:pPr>
        <w:pStyle w:val="Nagwek3"/>
        <w:numPr>
          <w:ilvl w:val="0"/>
          <w:numId w:val="17"/>
        </w:numPr>
        <w:spacing w:before="240" w:after="120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926C3C">
        <w:rPr>
          <w:rFonts w:asciiTheme="minorHAnsi" w:hAnsiTheme="minorHAnsi" w:cstheme="minorHAnsi"/>
          <w:b/>
          <w:bCs/>
          <w:color w:val="2E74B5" w:themeColor="accent1" w:themeShade="BF"/>
        </w:rPr>
        <w:t>DANE TELEADRESOWE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5E77" w:rsidRPr="0076410D" w14:paraId="54896FCF" w14:textId="77777777" w:rsidTr="00B340D0">
        <w:trPr>
          <w:tblHeader/>
        </w:trPr>
        <w:tc>
          <w:tcPr>
            <w:tcW w:w="4530" w:type="dxa"/>
          </w:tcPr>
          <w:p w14:paraId="079580A4" w14:textId="7B334DAF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Kraj</w:t>
            </w:r>
          </w:p>
        </w:tc>
        <w:tc>
          <w:tcPr>
            <w:tcW w:w="4530" w:type="dxa"/>
          </w:tcPr>
          <w:p w14:paraId="0D74CA81" w14:textId="77777777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:rsidRPr="0076410D" w14:paraId="0268261B" w14:textId="77777777" w:rsidTr="00B340D0">
        <w:trPr>
          <w:tblHeader/>
        </w:trPr>
        <w:tc>
          <w:tcPr>
            <w:tcW w:w="4530" w:type="dxa"/>
          </w:tcPr>
          <w:p w14:paraId="379333D6" w14:textId="7A3822DA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4530" w:type="dxa"/>
          </w:tcPr>
          <w:p w14:paraId="25387834" w14:textId="77777777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:rsidRPr="0076410D" w14:paraId="3FC2FD05" w14:textId="77777777" w:rsidTr="00B340D0">
        <w:trPr>
          <w:tblHeader/>
        </w:trPr>
        <w:tc>
          <w:tcPr>
            <w:tcW w:w="4530" w:type="dxa"/>
          </w:tcPr>
          <w:p w14:paraId="708A8AA9" w14:textId="569DF98F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4530" w:type="dxa"/>
          </w:tcPr>
          <w:p w14:paraId="0DF65FB9" w14:textId="77777777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:rsidRPr="0076410D" w14:paraId="6C89661C" w14:textId="77777777" w:rsidTr="00B340D0">
        <w:trPr>
          <w:tblHeader/>
        </w:trPr>
        <w:tc>
          <w:tcPr>
            <w:tcW w:w="4530" w:type="dxa"/>
          </w:tcPr>
          <w:p w14:paraId="3671873A" w14:textId="057BC03D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4530" w:type="dxa"/>
          </w:tcPr>
          <w:p w14:paraId="3C5D90D1" w14:textId="77777777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:rsidRPr="0076410D" w14:paraId="56F61BC6" w14:textId="77777777" w:rsidTr="00B340D0">
        <w:trPr>
          <w:tblHeader/>
        </w:trPr>
        <w:tc>
          <w:tcPr>
            <w:tcW w:w="4530" w:type="dxa"/>
          </w:tcPr>
          <w:p w14:paraId="6E1F253F" w14:textId="778A9D1A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4530" w:type="dxa"/>
          </w:tcPr>
          <w:p w14:paraId="3BE4E370" w14:textId="77777777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:rsidRPr="0076410D" w14:paraId="0E239953" w14:textId="77777777" w:rsidTr="00B340D0">
        <w:trPr>
          <w:tblHeader/>
        </w:trPr>
        <w:tc>
          <w:tcPr>
            <w:tcW w:w="4530" w:type="dxa"/>
          </w:tcPr>
          <w:p w14:paraId="3A945DD6" w14:textId="1BB9F073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4530" w:type="dxa"/>
          </w:tcPr>
          <w:p w14:paraId="68E0AB96" w14:textId="77777777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:rsidRPr="0076410D" w14:paraId="622ABB10" w14:textId="77777777" w:rsidTr="00B340D0">
        <w:trPr>
          <w:tblHeader/>
        </w:trPr>
        <w:tc>
          <w:tcPr>
            <w:tcW w:w="4530" w:type="dxa"/>
          </w:tcPr>
          <w:p w14:paraId="06BDB3FD" w14:textId="474A24F3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4530" w:type="dxa"/>
          </w:tcPr>
          <w:p w14:paraId="36AE922E" w14:textId="77777777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:rsidRPr="0076410D" w14:paraId="25D657D3" w14:textId="77777777" w:rsidTr="00B340D0">
        <w:trPr>
          <w:tblHeader/>
        </w:trPr>
        <w:tc>
          <w:tcPr>
            <w:tcW w:w="4530" w:type="dxa"/>
          </w:tcPr>
          <w:p w14:paraId="0AF4A16F" w14:textId="02784876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Numer domu</w:t>
            </w:r>
          </w:p>
        </w:tc>
        <w:tc>
          <w:tcPr>
            <w:tcW w:w="4530" w:type="dxa"/>
          </w:tcPr>
          <w:p w14:paraId="65E1E335" w14:textId="77777777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C3D11" w:rsidRPr="0076410D" w14:paraId="48190949" w14:textId="77777777" w:rsidTr="00B340D0">
        <w:trPr>
          <w:tblHeader/>
        </w:trPr>
        <w:tc>
          <w:tcPr>
            <w:tcW w:w="4530" w:type="dxa"/>
          </w:tcPr>
          <w:p w14:paraId="1F0E6189" w14:textId="364461DE" w:rsidR="007C3D11" w:rsidRPr="0076410D" w:rsidRDefault="007C3D11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lokalu</w:t>
            </w:r>
          </w:p>
        </w:tc>
        <w:tc>
          <w:tcPr>
            <w:tcW w:w="4530" w:type="dxa"/>
          </w:tcPr>
          <w:p w14:paraId="05C094CC" w14:textId="77777777" w:rsidR="007C3D11" w:rsidRPr="0076410D" w:rsidRDefault="007C3D11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:rsidRPr="0076410D" w14:paraId="06D582C6" w14:textId="77777777" w:rsidTr="00B340D0">
        <w:trPr>
          <w:tblHeader/>
        </w:trPr>
        <w:tc>
          <w:tcPr>
            <w:tcW w:w="4530" w:type="dxa"/>
          </w:tcPr>
          <w:p w14:paraId="0A6495A1" w14:textId="7AD49429" w:rsidR="00E75E77" w:rsidRPr="0076410D" w:rsidRDefault="00E75E77" w:rsidP="007C3D11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Numer telefonu rodzica/opiekuna prawnego </w:t>
            </w:r>
            <w:r w:rsidR="00585E68">
              <w:rPr>
                <w:rFonts w:asciiTheme="minorHAnsi" w:hAnsiTheme="minorHAnsi" w:cstheme="minorHAnsi"/>
                <w:sz w:val="24"/>
                <w:szCs w:val="24"/>
              </w:rPr>
              <w:t>dziecka</w:t>
            </w:r>
          </w:p>
        </w:tc>
        <w:tc>
          <w:tcPr>
            <w:tcW w:w="4530" w:type="dxa"/>
          </w:tcPr>
          <w:p w14:paraId="4FCD0213" w14:textId="77777777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3607" w:rsidRPr="0076410D" w14:paraId="6249D01D" w14:textId="77777777" w:rsidTr="00B340D0">
        <w:trPr>
          <w:tblHeader/>
        </w:trPr>
        <w:tc>
          <w:tcPr>
            <w:tcW w:w="4530" w:type="dxa"/>
          </w:tcPr>
          <w:p w14:paraId="34A7A5ED" w14:textId="0B0E7D3D" w:rsidR="00A93607" w:rsidRPr="0076410D" w:rsidRDefault="00A93607" w:rsidP="007C3D11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Adres poczty elektronicznej (e-mail) rodzica/opiekuna prawnego </w:t>
            </w:r>
            <w:r w:rsidR="00585E68">
              <w:rPr>
                <w:rFonts w:asciiTheme="minorHAnsi" w:hAnsiTheme="minorHAnsi" w:cstheme="minorHAnsi"/>
                <w:sz w:val="24"/>
                <w:szCs w:val="24"/>
              </w:rPr>
              <w:t>dziecka</w:t>
            </w:r>
          </w:p>
        </w:tc>
        <w:tc>
          <w:tcPr>
            <w:tcW w:w="4530" w:type="dxa"/>
          </w:tcPr>
          <w:p w14:paraId="1E95577B" w14:textId="77777777" w:rsidR="00A93607" w:rsidRPr="0076410D" w:rsidRDefault="00A9360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95EF00A" w14:textId="55D8683C" w:rsidR="00794DE3" w:rsidRPr="00926C3C" w:rsidRDefault="008A18F3" w:rsidP="009706CA">
      <w:pPr>
        <w:pStyle w:val="Nagwek3"/>
        <w:numPr>
          <w:ilvl w:val="0"/>
          <w:numId w:val="17"/>
        </w:numPr>
        <w:spacing w:before="240" w:after="120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926C3C">
        <w:rPr>
          <w:rFonts w:asciiTheme="minorHAnsi" w:hAnsiTheme="minorHAnsi" w:cstheme="minorHAnsi"/>
          <w:b/>
          <w:bCs/>
          <w:color w:val="2E74B5" w:themeColor="accent1" w:themeShade="BF"/>
        </w:rPr>
        <w:lastRenderedPageBreak/>
        <w:t>S</w:t>
      </w:r>
      <w:r w:rsidR="00794DE3" w:rsidRPr="00926C3C">
        <w:rPr>
          <w:rFonts w:asciiTheme="minorHAnsi" w:hAnsiTheme="minorHAnsi" w:cstheme="minorHAnsi"/>
          <w:b/>
          <w:bCs/>
          <w:color w:val="2E74B5" w:themeColor="accent1" w:themeShade="BF"/>
        </w:rPr>
        <w:t>ZCZEGÓŁY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5E77" w:rsidRPr="0076410D" w14:paraId="4A0F629F" w14:textId="77777777" w:rsidTr="001A1243">
        <w:trPr>
          <w:tblHeader/>
        </w:trPr>
        <w:tc>
          <w:tcPr>
            <w:tcW w:w="4530" w:type="dxa"/>
          </w:tcPr>
          <w:p w14:paraId="5B6BB5F9" w14:textId="0D9E1EFF" w:rsidR="00E75E77" w:rsidRPr="0076410D" w:rsidRDefault="00E75E77" w:rsidP="00F07FF4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Planowana data zakończenia edukacji </w:t>
            </w:r>
            <w:r w:rsidR="00585E68">
              <w:rPr>
                <w:rFonts w:asciiTheme="minorHAnsi" w:hAnsiTheme="minorHAnsi" w:cstheme="minorHAnsi"/>
                <w:sz w:val="24"/>
                <w:szCs w:val="24"/>
              </w:rPr>
              <w:t>dziecka</w:t>
            </w: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 w placówce edukacyjnej, w której skorzystano ze wsparcia</w:t>
            </w:r>
          </w:p>
        </w:tc>
        <w:tc>
          <w:tcPr>
            <w:tcW w:w="4530" w:type="dxa"/>
          </w:tcPr>
          <w:p w14:paraId="4E310811" w14:textId="77777777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:rsidRPr="0076410D" w14:paraId="45B30970" w14:textId="77777777" w:rsidTr="001A1243">
        <w:trPr>
          <w:tblHeader/>
        </w:trPr>
        <w:tc>
          <w:tcPr>
            <w:tcW w:w="4530" w:type="dxa"/>
          </w:tcPr>
          <w:p w14:paraId="4B473D8F" w14:textId="6977D57D" w:rsidR="00E75E77" w:rsidRPr="0076410D" w:rsidRDefault="00E75E77" w:rsidP="00F07FF4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Status uczestnika/uczestniczki na rynku pracy w chwili przystąpienia do projektu</w:t>
            </w:r>
            <w:r w:rsidR="00B340D0"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 (proszę </w:t>
            </w:r>
            <w:r w:rsidR="00215A0F" w:rsidRPr="0076410D">
              <w:rPr>
                <w:rFonts w:asciiTheme="minorHAnsi" w:hAnsiTheme="minorHAnsi" w:cstheme="minorHAnsi"/>
                <w:sz w:val="24"/>
                <w:szCs w:val="24"/>
              </w:rPr>
              <w:t>wpisać</w:t>
            </w:r>
            <w:r w:rsidR="00B340D0"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 TAK lub NIE)</w:t>
            </w:r>
          </w:p>
        </w:tc>
        <w:tc>
          <w:tcPr>
            <w:tcW w:w="4530" w:type="dxa"/>
          </w:tcPr>
          <w:p w14:paraId="071181F3" w14:textId="4C6F822B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OSOBA BIERNA ZAWODOWO – UCZĄCA SIĘ</w:t>
            </w:r>
            <w:r w:rsidR="00B340D0"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</w:tbl>
    <w:p w14:paraId="36F6A94E" w14:textId="39ECFFE1" w:rsidR="00D421FF" w:rsidRPr="00926C3C" w:rsidRDefault="00D421FF" w:rsidP="009706CA">
      <w:pPr>
        <w:pStyle w:val="Nagwek3"/>
        <w:numPr>
          <w:ilvl w:val="0"/>
          <w:numId w:val="17"/>
        </w:numPr>
        <w:spacing w:before="240" w:after="120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926C3C">
        <w:rPr>
          <w:rFonts w:asciiTheme="minorHAnsi" w:hAnsiTheme="minorHAnsi" w:cstheme="minorHAnsi"/>
          <w:b/>
          <w:bCs/>
          <w:color w:val="2E74B5" w:themeColor="accent1" w:themeShade="BF"/>
        </w:rPr>
        <w:t>STATUS UCZESTNIKA/UCZESTNICZKI W CHWILI PRZYSTĄPIENIA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5E77" w:rsidRPr="0076410D" w14:paraId="06FA7FEF" w14:textId="77777777" w:rsidTr="00585E68">
        <w:trPr>
          <w:tblHeader/>
        </w:trPr>
        <w:tc>
          <w:tcPr>
            <w:tcW w:w="4530" w:type="dxa"/>
          </w:tcPr>
          <w:p w14:paraId="2076EA48" w14:textId="3D5C2C7D" w:rsidR="00215A0F" w:rsidRPr="0076410D" w:rsidRDefault="00E75E77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Osoba należąca do mniejszości narodowej lub etnicznej, migrant, osoba obcego pochodzenia</w:t>
            </w:r>
            <w:r w:rsidR="00215A0F"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5A0F" w:rsidRPr="0076410D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 lub ODMOWA PODANIA INFORMACJI)</w:t>
            </w:r>
          </w:p>
          <w:p w14:paraId="68889EC2" w14:textId="0D0690DE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5C3F645F" w14:textId="49BE2ED3" w:rsidR="00E75E77" w:rsidRPr="0076410D" w:rsidRDefault="00E75E77" w:rsidP="00585E68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przypadku </w:t>
            </w:r>
            <w:r w:rsidR="00C24D7E" w:rsidRPr="0076410D">
              <w:rPr>
                <w:rFonts w:asciiTheme="minorHAnsi" w:hAnsiTheme="minorHAnsi" w:cstheme="minorHAnsi"/>
                <w:bCs/>
                <w:sz w:val="24"/>
                <w:szCs w:val="24"/>
              </w:rPr>
              <w:t>wpisania</w:t>
            </w:r>
            <w:r w:rsidRPr="0076410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„TAK” proszę o dołączenie kserokopii dokumentu potwierdzającego status</w:t>
            </w:r>
            <w:r w:rsidR="00215A0F" w:rsidRPr="0076410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</w:p>
        </w:tc>
      </w:tr>
      <w:tr w:rsidR="00E75E77" w:rsidRPr="0076410D" w14:paraId="322FD9C1" w14:textId="77777777" w:rsidTr="00585E68">
        <w:trPr>
          <w:tblHeader/>
        </w:trPr>
        <w:tc>
          <w:tcPr>
            <w:tcW w:w="4530" w:type="dxa"/>
          </w:tcPr>
          <w:p w14:paraId="0450A6A7" w14:textId="349A96CD" w:rsidR="00215A0F" w:rsidRPr="0076410D" w:rsidRDefault="00E75E77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Osoba bezdomna lub dotknięta wykluczeniem z dostępu do mieszkań </w:t>
            </w:r>
            <w:r w:rsidR="00215A0F" w:rsidRPr="0076410D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NIE)</w:t>
            </w:r>
          </w:p>
          <w:p w14:paraId="530AAB1F" w14:textId="251607D9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5B53A00C" w14:textId="0A4FFB7C" w:rsidR="00E75E77" w:rsidRPr="0076410D" w:rsidRDefault="00215A0F" w:rsidP="00585E68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przypadku wpisania „TAK” proszę o dołączenie kserokopii dokumentu potwierdzającego status: </w:t>
            </w:r>
          </w:p>
        </w:tc>
      </w:tr>
      <w:tr w:rsidR="00E75E77" w:rsidRPr="0076410D" w14:paraId="40CAB7AB" w14:textId="77777777" w:rsidTr="00585E68">
        <w:trPr>
          <w:tblHeader/>
        </w:trPr>
        <w:tc>
          <w:tcPr>
            <w:tcW w:w="4530" w:type="dxa"/>
          </w:tcPr>
          <w:p w14:paraId="0E29EF73" w14:textId="0DAB0C63" w:rsidR="00215A0F" w:rsidRPr="0076410D" w:rsidRDefault="00E75E77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Osoba z niepełnosprawnościami </w:t>
            </w:r>
            <w:bookmarkStart w:id="8" w:name="_Hlk172278017"/>
            <w:r w:rsidR="00215A0F" w:rsidRPr="0076410D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</w:t>
            </w:r>
            <w:r w:rsidR="006A12D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lub </w:t>
            </w:r>
            <w:r w:rsidR="006A12D9" w:rsidRPr="006A12D9">
              <w:rPr>
                <w:rFonts w:asciiTheme="minorHAnsi" w:hAnsiTheme="minorHAnsi" w:cstheme="minorHAnsi"/>
                <w:bCs/>
                <w:sz w:val="24"/>
                <w:szCs w:val="24"/>
              </w:rPr>
              <w:t>ODMOWA PODANIA INFORMACJI</w:t>
            </w:r>
            <w:r w:rsidR="00215A0F" w:rsidRPr="0076410D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  <w:bookmarkEnd w:id="8"/>
          <w:p w14:paraId="70C1A271" w14:textId="79D3B6F0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4F81C761" w14:textId="4FC76150" w:rsidR="00E75E77" w:rsidRPr="0076410D" w:rsidRDefault="00E75E77" w:rsidP="00585E68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przypadku </w:t>
            </w:r>
            <w:r w:rsidR="00B444B6">
              <w:rPr>
                <w:rFonts w:asciiTheme="minorHAnsi" w:hAnsiTheme="minorHAnsi" w:cstheme="minorHAnsi"/>
                <w:bCs/>
                <w:sz w:val="24"/>
                <w:szCs w:val="24"/>
              </w:rPr>
              <w:t>wpisania</w:t>
            </w:r>
            <w:r w:rsidRPr="0076410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„TAK” proszę o dołączenie kserokopii dokumentu potwierdzającego posiadanie niepełnosprawności</w:t>
            </w:r>
            <w:r w:rsidR="009A7F96" w:rsidRPr="0076410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</w:p>
        </w:tc>
      </w:tr>
      <w:tr w:rsidR="00E75E77" w:rsidRPr="0076410D" w14:paraId="02C65BF3" w14:textId="77777777" w:rsidTr="001A1243">
        <w:trPr>
          <w:tblHeader/>
        </w:trPr>
        <w:tc>
          <w:tcPr>
            <w:tcW w:w="4530" w:type="dxa"/>
          </w:tcPr>
          <w:p w14:paraId="6E7ED2E9" w14:textId="77777777" w:rsidR="009A7F96" w:rsidRPr="0076410D" w:rsidRDefault="00E75E77" w:rsidP="009A7F9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6410D">
              <w:rPr>
                <w:rFonts w:asciiTheme="minorHAnsi" w:hAnsiTheme="minorHAnsi" w:cstheme="minorHAnsi"/>
                <w:sz w:val="24"/>
                <w:szCs w:val="24"/>
              </w:rPr>
              <w:t>Osoba o innej niekorzystnej sytuacji społecznej (innej niż wymienione powyżej)</w:t>
            </w:r>
            <w:r w:rsidR="009A7F96" w:rsidRPr="007641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A7F96" w:rsidRPr="0076410D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 lub ODMOWA PODANIA INFORMACJI)</w:t>
            </w:r>
          </w:p>
          <w:p w14:paraId="3BF4F662" w14:textId="126E2557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3F9CF095" w14:textId="04CB0E95" w:rsidR="00E75E77" w:rsidRPr="0076410D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BA2D00D" w14:textId="0E11DB02" w:rsidR="00E75E77" w:rsidRPr="00926C3C" w:rsidRDefault="00A83A55" w:rsidP="009706CA">
      <w:pPr>
        <w:pStyle w:val="Nagwek3"/>
        <w:numPr>
          <w:ilvl w:val="0"/>
          <w:numId w:val="17"/>
        </w:numPr>
        <w:spacing w:before="240" w:after="120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926C3C">
        <w:rPr>
          <w:rFonts w:asciiTheme="minorHAnsi" w:hAnsiTheme="minorHAnsi" w:cstheme="minorHAnsi"/>
          <w:b/>
          <w:bCs/>
          <w:color w:val="2E74B5" w:themeColor="accent1" w:themeShade="BF"/>
        </w:rPr>
        <w:t>POTRZEBY UCZESTNIKA/UCZESTNICZKI</w:t>
      </w:r>
    </w:p>
    <w:p w14:paraId="0DB51DB9" w14:textId="62BECD9E" w:rsidR="00A83A55" w:rsidRPr="0076410D" w:rsidRDefault="00A83A55" w:rsidP="00A83A55">
      <w:pPr>
        <w:pStyle w:val="Bezodstpw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6410D">
        <w:rPr>
          <w:rFonts w:asciiTheme="minorHAnsi" w:hAnsiTheme="minorHAnsi" w:cstheme="minorHAnsi"/>
          <w:sz w:val="24"/>
          <w:szCs w:val="24"/>
        </w:rPr>
        <w:t xml:space="preserve">Proszę o </w:t>
      </w:r>
      <w:r w:rsidR="00BB0C01" w:rsidRPr="0076410D">
        <w:rPr>
          <w:rFonts w:asciiTheme="minorHAnsi" w:hAnsiTheme="minorHAnsi" w:cstheme="minorHAnsi"/>
          <w:sz w:val="24"/>
          <w:szCs w:val="24"/>
        </w:rPr>
        <w:t>wskazanie,</w:t>
      </w:r>
      <w:r w:rsidRPr="0076410D">
        <w:rPr>
          <w:rFonts w:asciiTheme="minorHAnsi" w:hAnsiTheme="minorHAnsi" w:cstheme="minorHAnsi"/>
          <w:sz w:val="24"/>
          <w:szCs w:val="24"/>
        </w:rPr>
        <w:t xml:space="preserve"> jeśli do udziału w Projekcie potrzebne będzie zapewnienie następujących udogodnień </w:t>
      </w:r>
      <w:r w:rsidRPr="0076410D">
        <w:rPr>
          <w:rFonts w:asciiTheme="minorHAnsi" w:hAnsiTheme="minorHAnsi" w:cstheme="minorHAnsi"/>
          <w:bCs/>
          <w:sz w:val="24"/>
          <w:szCs w:val="24"/>
        </w:rPr>
        <w:t xml:space="preserve">(proszę wpisać TAK lub NIE): </w:t>
      </w:r>
    </w:p>
    <w:p w14:paraId="505F94ED" w14:textId="5D346BB4" w:rsidR="009706CA" w:rsidRDefault="004E10F9" w:rsidP="009706CA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F07FF4" w:rsidRPr="0076410D">
        <w:rPr>
          <w:rFonts w:asciiTheme="minorHAnsi" w:hAnsiTheme="minorHAnsi" w:cstheme="minorHAnsi"/>
          <w:sz w:val="24"/>
          <w:szCs w:val="24"/>
        </w:rPr>
        <w:t>nny kontrast druku:</w:t>
      </w:r>
    </w:p>
    <w:p w14:paraId="3CD2EC49" w14:textId="17EF5425" w:rsidR="009706CA" w:rsidRDefault="004E10F9" w:rsidP="009706CA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F07FF4" w:rsidRPr="009706CA">
        <w:rPr>
          <w:rFonts w:asciiTheme="minorHAnsi" w:hAnsiTheme="minorHAnsi" w:cstheme="minorHAnsi"/>
          <w:sz w:val="24"/>
          <w:szCs w:val="24"/>
        </w:rPr>
        <w:t>ożliwość skorzystania z pętli indukcyjnej:</w:t>
      </w:r>
    </w:p>
    <w:p w14:paraId="7E284626" w14:textId="4D114D21" w:rsidR="009706CA" w:rsidRDefault="004E10F9" w:rsidP="009706CA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F07FF4" w:rsidRPr="009706CA">
        <w:rPr>
          <w:rFonts w:asciiTheme="minorHAnsi" w:hAnsiTheme="minorHAnsi" w:cstheme="minorHAnsi"/>
          <w:sz w:val="24"/>
          <w:szCs w:val="24"/>
        </w:rPr>
        <w:t>systent osoby z niepełnosprawnością:</w:t>
      </w:r>
    </w:p>
    <w:p w14:paraId="1065A9AF" w14:textId="52503260" w:rsidR="009706CA" w:rsidRDefault="004E10F9" w:rsidP="009706CA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07FF4" w:rsidRPr="009706CA">
        <w:rPr>
          <w:rFonts w:asciiTheme="minorHAnsi" w:hAnsiTheme="minorHAnsi" w:cstheme="minorHAnsi"/>
          <w:sz w:val="24"/>
          <w:szCs w:val="24"/>
        </w:rPr>
        <w:t>ostępność tłumaczenia na język migowy:</w:t>
      </w:r>
    </w:p>
    <w:p w14:paraId="626600B4" w14:textId="21A599DD" w:rsidR="009706CA" w:rsidRDefault="004E10F9" w:rsidP="009706CA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F07FF4" w:rsidRPr="009706CA">
        <w:rPr>
          <w:rFonts w:asciiTheme="minorHAnsi" w:hAnsiTheme="minorHAnsi" w:cstheme="minorHAnsi"/>
          <w:sz w:val="24"/>
          <w:szCs w:val="24"/>
        </w:rPr>
        <w:t xml:space="preserve">nformacje w polskim języku migowym: </w:t>
      </w:r>
    </w:p>
    <w:p w14:paraId="742B409E" w14:textId="1DF6FFAF" w:rsidR="009706CA" w:rsidRDefault="004E10F9" w:rsidP="009706CA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F07FF4" w:rsidRPr="009706CA">
        <w:rPr>
          <w:rFonts w:asciiTheme="minorHAnsi" w:hAnsiTheme="minorHAnsi" w:cstheme="minorHAnsi"/>
          <w:sz w:val="24"/>
          <w:szCs w:val="24"/>
        </w:rPr>
        <w:t>łumacz języka migowego:</w:t>
      </w:r>
    </w:p>
    <w:p w14:paraId="529D1070" w14:textId="63A8BC57" w:rsidR="004539BC" w:rsidRDefault="004E10F9" w:rsidP="009706CA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F07FF4" w:rsidRPr="009706CA">
        <w:rPr>
          <w:rFonts w:asciiTheme="minorHAnsi" w:hAnsiTheme="minorHAnsi" w:cstheme="minorHAnsi"/>
          <w:sz w:val="24"/>
          <w:szCs w:val="24"/>
        </w:rPr>
        <w:t>ideo z napisami w języku łatwym oraz z tłumaczeniem polskiego języka migowego:</w:t>
      </w:r>
    </w:p>
    <w:p w14:paraId="348D8395" w14:textId="77777777" w:rsidR="004539BC" w:rsidRDefault="00A83A55" w:rsidP="004539BC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9706CA">
        <w:rPr>
          <w:rFonts w:asciiTheme="minorHAnsi" w:hAnsiTheme="minorHAnsi" w:cstheme="minorHAnsi"/>
          <w:sz w:val="24"/>
          <w:szCs w:val="24"/>
        </w:rPr>
        <w:t xml:space="preserve">inne, proszę podać jakie: </w:t>
      </w:r>
    </w:p>
    <w:p w14:paraId="7E78F90E" w14:textId="72DA1CBD" w:rsidR="00E75E77" w:rsidRPr="004539BC" w:rsidRDefault="00A83A55" w:rsidP="004539BC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539BC">
        <w:rPr>
          <w:rFonts w:asciiTheme="minorHAnsi" w:hAnsiTheme="minorHAnsi" w:cstheme="minorHAnsi"/>
          <w:bCs/>
          <w:sz w:val="24"/>
          <w:szCs w:val="24"/>
        </w:rPr>
        <w:t xml:space="preserve">nie dotyczy:  </w:t>
      </w:r>
    </w:p>
    <w:p w14:paraId="025C3D14" w14:textId="0617C926" w:rsidR="000A6DD5" w:rsidRPr="00926C3C" w:rsidRDefault="000A6DD5" w:rsidP="00585E68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926C3C">
        <w:rPr>
          <w:rFonts w:asciiTheme="minorHAnsi" w:hAnsiTheme="minorHAnsi" w:cstheme="minorHAnsi"/>
          <w:b/>
          <w:bCs/>
          <w:color w:val="2E74B5" w:themeColor="accent1" w:themeShade="BF"/>
        </w:rPr>
        <w:t>KRYTERIA DOSTĘPU</w:t>
      </w:r>
      <w:r w:rsidR="006A12D9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 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0A6DD5" w:rsidRPr="0076410D" w14:paraId="4421EC30" w14:textId="77777777" w:rsidTr="00C71D9D">
        <w:trPr>
          <w:trHeight w:val="170"/>
        </w:trPr>
        <w:tc>
          <w:tcPr>
            <w:tcW w:w="3683" w:type="dxa"/>
          </w:tcPr>
          <w:p w14:paraId="3492AD5B" w14:textId="6BBD5CED" w:rsidR="000A6DD5" w:rsidRPr="0076410D" w:rsidRDefault="00585E68" w:rsidP="00F37856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Dziecko</w:t>
            </w:r>
            <w:r w:rsidR="000A6DD5" w:rsidRPr="0076410D">
              <w:rPr>
                <w:rFonts w:asciiTheme="minorHAnsi" w:hAnsiTheme="minorHAnsi" w:cstheme="minorHAnsi"/>
              </w:rPr>
              <w:t xml:space="preserve"> uczęszcza do szkoły prowadzonej w Gminie Stężyca</w:t>
            </w:r>
          </w:p>
          <w:p w14:paraId="3A4EFB10" w14:textId="17D56F6E" w:rsidR="000A6DD5" w:rsidRPr="0076410D" w:rsidRDefault="000A6DD5" w:rsidP="00F37856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76410D">
              <w:rPr>
                <w:rFonts w:asciiTheme="minorHAnsi" w:hAnsiTheme="minorHAnsi" w:cstheme="minorHAnsi"/>
                <w:bCs/>
              </w:rPr>
              <w:t>(proszę wpisać TAK lub NIE)</w:t>
            </w:r>
          </w:p>
        </w:tc>
        <w:tc>
          <w:tcPr>
            <w:tcW w:w="5487" w:type="dxa"/>
          </w:tcPr>
          <w:p w14:paraId="0FDA48A7" w14:textId="531FB82D" w:rsidR="000A6DD5" w:rsidRPr="0076410D" w:rsidRDefault="000A6DD5" w:rsidP="000A6DD5">
            <w:pPr>
              <w:pStyle w:val="Bezodstpw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39665F" w14:textId="227CC099" w:rsidR="000A6DD5" w:rsidRDefault="00F35B74" w:rsidP="00585E68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F35B74">
        <w:rPr>
          <w:rFonts w:asciiTheme="minorHAnsi" w:hAnsiTheme="minorHAnsi" w:cstheme="minorHAnsi"/>
          <w:b/>
          <w:bCs/>
          <w:color w:val="2E74B5" w:themeColor="accent1" w:themeShade="BF"/>
        </w:rPr>
        <w:t>KRYTERIA UZUPEŁNIAJĄCE</w:t>
      </w:r>
      <w:r w:rsidR="00B0519D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 </w:t>
      </w:r>
      <w:r w:rsidR="00B0519D" w:rsidRPr="00B0519D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DLA </w:t>
      </w:r>
      <w:r w:rsidR="00585E68">
        <w:rPr>
          <w:rFonts w:asciiTheme="minorHAnsi" w:hAnsiTheme="minorHAnsi" w:cstheme="minorHAnsi"/>
          <w:b/>
          <w:bCs/>
          <w:color w:val="2E74B5" w:themeColor="accent1" w:themeShade="BF"/>
        </w:rPr>
        <w:t>104</w:t>
      </w:r>
      <w:r w:rsidR="00B0519D" w:rsidRPr="00B0519D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 UCZNIÓW</w:t>
      </w:r>
      <w:r w:rsidR="00585E68">
        <w:rPr>
          <w:rFonts w:asciiTheme="minorHAnsi" w:hAnsiTheme="minorHAnsi" w:cstheme="minorHAnsi"/>
          <w:b/>
          <w:bCs/>
          <w:color w:val="2E74B5" w:themeColor="accent1" w:themeShade="BF"/>
        </w:rPr>
        <w:t>/UCZENNIC</w:t>
      </w:r>
      <w:r w:rsidR="00B0519D" w:rsidRPr="00B0519D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 Z ORZECZENIEM</w:t>
      </w:r>
      <w:r w:rsidRPr="00B0519D">
        <w:rPr>
          <w:rFonts w:asciiTheme="minorHAnsi" w:hAnsiTheme="minorHAnsi" w:cstheme="minorHAnsi"/>
          <w:b/>
          <w:bCs/>
          <w:color w:val="2E74B5" w:themeColor="accent1" w:themeShade="BF"/>
        </w:rPr>
        <w:t>: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F35B74" w:rsidRPr="0076410D" w14:paraId="3ED55340" w14:textId="77777777" w:rsidTr="00C71D9D">
        <w:trPr>
          <w:trHeight w:val="1901"/>
        </w:trPr>
        <w:tc>
          <w:tcPr>
            <w:tcW w:w="3683" w:type="dxa"/>
          </w:tcPr>
          <w:p w14:paraId="53FE957E" w14:textId="75CFA38D" w:rsidR="00F35B74" w:rsidRPr="0076410D" w:rsidRDefault="009E6F18" w:rsidP="005860F8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0519D" w:rsidRPr="00B0519D">
              <w:rPr>
                <w:rFonts w:asciiTheme="minorHAnsi" w:hAnsiTheme="minorHAnsi" w:cstheme="minorHAnsi"/>
              </w:rPr>
              <w:t>osiadanie orzeczenia o niepełnosprawności</w:t>
            </w:r>
            <w:r w:rsidR="006A12D9">
              <w:rPr>
                <w:rFonts w:asciiTheme="minorHAnsi" w:hAnsiTheme="minorHAnsi" w:cstheme="minorHAnsi"/>
              </w:rPr>
              <w:t xml:space="preserve"> </w:t>
            </w:r>
            <w:r w:rsidR="006A12D9" w:rsidRPr="0076410D">
              <w:rPr>
                <w:rFonts w:asciiTheme="minorHAnsi" w:hAnsiTheme="minorHAnsi" w:cstheme="minorHAnsi"/>
                <w:bCs/>
              </w:rPr>
              <w:t>(proszę wpisać TAK lub NIE)</w:t>
            </w:r>
          </w:p>
        </w:tc>
        <w:tc>
          <w:tcPr>
            <w:tcW w:w="5487" w:type="dxa"/>
          </w:tcPr>
          <w:p w14:paraId="68B9E6BA" w14:textId="6A253D62" w:rsidR="00F35B74" w:rsidRPr="00B0519D" w:rsidRDefault="00B0519D" w:rsidP="00C641B7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B444B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przypadku </w:t>
            </w:r>
            <w:r w:rsidR="00B444B6" w:rsidRPr="00B444B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wpisania </w:t>
            </w:r>
            <w:r w:rsidRPr="00B444B6">
              <w:rPr>
                <w:rFonts w:asciiTheme="minorHAnsi" w:hAnsiTheme="minorHAnsi" w:cstheme="minorHAnsi"/>
                <w:bCs/>
                <w:sz w:val="24"/>
                <w:szCs w:val="24"/>
              </w:rPr>
              <w:t>„TAK” proszę o dołączenie kserokopii dokumentu potwierdzającego posiadanie niepełnosprawności:</w:t>
            </w:r>
          </w:p>
        </w:tc>
      </w:tr>
    </w:tbl>
    <w:p w14:paraId="5D829DC7" w14:textId="010CE6E2" w:rsidR="00B0519D" w:rsidRPr="00B0519D" w:rsidRDefault="00B0519D" w:rsidP="00585E68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B0519D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KRYTERIA UZUPEŁNIAJĄCE DLA </w:t>
      </w:r>
      <w:r w:rsidR="00585E68">
        <w:rPr>
          <w:rFonts w:asciiTheme="minorHAnsi" w:hAnsiTheme="minorHAnsi" w:cstheme="minorHAnsi"/>
          <w:b/>
          <w:bCs/>
          <w:color w:val="2E74B5" w:themeColor="accent1" w:themeShade="BF"/>
        </w:rPr>
        <w:t>104</w:t>
      </w:r>
      <w:r w:rsidRPr="00B0519D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 UCZNIÓW</w:t>
      </w:r>
      <w:r w:rsidR="00585E68">
        <w:rPr>
          <w:rFonts w:asciiTheme="minorHAnsi" w:hAnsiTheme="minorHAnsi" w:cstheme="minorHAnsi"/>
          <w:b/>
          <w:bCs/>
          <w:color w:val="2E74B5" w:themeColor="accent1" w:themeShade="BF"/>
        </w:rPr>
        <w:t>/UCZENNIC</w:t>
      </w:r>
      <w:r w:rsidRPr="00B0519D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 Z GRUPY REPREZENTATYWNEJ SZKÓŁ</w:t>
      </w:r>
      <w:r w:rsidR="002A72F6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 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B0519D" w:rsidRPr="00B0519D" w14:paraId="677DB14C" w14:textId="77777777" w:rsidTr="00C71D9D">
        <w:trPr>
          <w:trHeight w:val="2238"/>
        </w:trPr>
        <w:tc>
          <w:tcPr>
            <w:tcW w:w="3683" w:type="dxa"/>
          </w:tcPr>
          <w:p w14:paraId="4DD1467A" w14:textId="6DD2F5D8" w:rsidR="00B0519D" w:rsidRPr="00B0519D" w:rsidRDefault="009E6F18" w:rsidP="00B444B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B0519D" w:rsidRPr="00B0519D">
              <w:rPr>
                <w:rFonts w:asciiTheme="minorHAnsi" w:hAnsiTheme="minorHAnsi" w:cstheme="minorHAnsi"/>
              </w:rPr>
              <w:t>iepełnosprawność jednego lub obojga rodziców dziecka i/lub rodzeństwa (orzeczenie)</w:t>
            </w:r>
            <w:r w:rsidR="006A12D9">
              <w:rPr>
                <w:rFonts w:asciiTheme="minorHAnsi" w:hAnsiTheme="minorHAnsi" w:cstheme="minorHAnsi"/>
              </w:rPr>
              <w:t xml:space="preserve"> </w:t>
            </w:r>
            <w:r w:rsidR="006A12D9" w:rsidRPr="0076410D">
              <w:rPr>
                <w:rFonts w:asciiTheme="minorHAnsi" w:hAnsiTheme="minorHAnsi" w:cstheme="minorHAnsi"/>
                <w:bCs/>
              </w:rPr>
              <w:t>(proszę wpisać TAK lub NIE)</w:t>
            </w:r>
          </w:p>
        </w:tc>
        <w:tc>
          <w:tcPr>
            <w:tcW w:w="5487" w:type="dxa"/>
          </w:tcPr>
          <w:p w14:paraId="708989F0" w14:textId="520A45F4" w:rsidR="00B0519D" w:rsidRPr="00B0519D" w:rsidRDefault="006A12D9" w:rsidP="00C641B7">
            <w:pPr>
              <w:spacing w:line="360" w:lineRule="auto"/>
            </w:pPr>
            <w:r w:rsidRPr="00B444B6">
              <w:rPr>
                <w:rFonts w:asciiTheme="minorHAnsi" w:hAnsiTheme="minorHAnsi" w:cstheme="minorHAnsi"/>
                <w:bCs/>
              </w:rPr>
              <w:t xml:space="preserve">W przypadku </w:t>
            </w:r>
            <w:r w:rsidR="00B444B6" w:rsidRPr="00B444B6">
              <w:rPr>
                <w:rFonts w:asciiTheme="minorHAnsi" w:hAnsiTheme="minorHAnsi" w:cstheme="minorHAnsi"/>
                <w:bCs/>
              </w:rPr>
              <w:t>wpisania</w:t>
            </w:r>
            <w:r w:rsidRPr="00B444B6">
              <w:rPr>
                <w:rFonts w:asciiTheme="minorHAnsi" w:hAnsiTheme="minorHAnsi" w:cstheme="minorHAnsi"/>
                <w:bCs/>
              </w:rPr>
              <w:t xml:space="preserve"> „TAK” proszę o dołączenie kserokopii dokumentu potwierdzającego posiadanie niepełnosprawności:</w:t>
            </w:r>
          </w:p>
        </w:tc>
      </w:tr>
    </w:tbl>
    <w:p w14:paraId="5828C744" w14:textId="77777777" w:rsidR="00B0519D" w:rsidRPr="00F35B74" w:rsidRDefault="00B0519D" w:rsidP="00F35B74"/>
    <w:p w14:paraId="301C53AE" w14:textId="77777777" w:rsidR="00DB183A" w:rsidRPr="00926C3C" w:rsidRDefault="007B2752" w:rsidP="00967690">
      <w:pPr>
        <w:pStyle w:val="Nagwek2"/>
        <w:numPr>
          <w:ilvl w:val="0"/>
          <w:numId w:val="16"/>
        </w:numPr>
        <w:spacing w:before="240" w:after="120"/>
        <w:ind w:left="714" w:hanging="357"/>
        <w:rPr>
          <w:rFonts w:asciiTheme="minorHAnsi" w:hAnsiTheme="minorHAnsi" w:cstheme="minorHAnsi"/>
          <w:b/>
          <w:bCs/>
        </w:rPr>
      </w:pPr>
      <w:bookmarkStart w:id="9" w:name="_Hlk163120756"/>
      <w:r w:rsidRPr="00926C3C">
        <w:rPr>
          <w:rFonts w:asciiTheme="minorHAnsi" w:hAnsiTheme="minorHAnsi" w:cstheme="minorHAnsi"/>
          <w:b/>
          <w:bCs/>
        </w:rPr>
        <w:lastRenderedPageBreak/>
        <w:t>OŚWIADCZENIA</w:t>
      </w:r>
    </w:p>
    <w:bookmarkEnd w:id="9"/>
    <w:p w14:paraId="49C306DD" w14:textId="77777777" w:rsidR="006132B3" w:rsidRPr="0076410D" w:rsidRDefault="00890CA6" w:rsidP="004539BC">
      <w:pPr>
        <w:pStyle w:val="Akapitzlist"/>
        <w:numPr>
          <w:ilvl w:val="0"/>
          <w:numId w:val="5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Uprzedzona/uprzedzony o odpowiedzialności za złożenie nieprawdziwego oświadczenia lub zatajenia prawdy, oświadczam, że dane zawarte w niniejszym Kwestionariuszu są zgodne z prawdą. Potwierdzam poprawność i aktualność przedstawionych danych.</w:t>
      </w:r>
    </w:p>
    <w:p w14:paraId="59EB1F28" w14:textId="0BA0BD4D" w:rsidR="0015600F" w:rsidRPr="0076410D" w:rsidRDefault="006132B3" w:rsidP="00C9698F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Oświadczam, że zapoznałam/zapoznałem się z Regulaminem rekrutacji i uczestnictwa w Projekcie, akceptuję jego postanowienia</w:t>
      </w:r>
      <w:r w:rsidR="00353855" w:rsidRPr="0076410D">
        <w:rPr>
          <w:rFonts w:asciiTheme="minorHAnsi" w:hAnsiTheme="minorHAnsi" w:cstheme="minorHAnsi"/>
        </w:rPr>
        <w:t xml:space="preserve"> i zobowiązuję się do jego przestrzegania </w:t>
      </w:r>
      <w:r w:rsidRPr="0076410D">
        <w:rPr>
          <w:rFonts w:asciiTheme="minorHAnsi" w:hAnsiTheme="minorHAnsi" w:cstheme="minorHAnsi"/>
        </w:rPr>
        <w:t xml:space="preserve">oraz oświadczam, że moje dziecko </w:t>
      </w:r>
      <w:bookmarkStart w:id="10" w:name="_Hlk163132975"/>
      <w:r w:rsidRPr="0076410D">
        <w:rPr>
          <w:rFonts w:asciiTheme="minorHAnsi" w:hAnsiTheme="minorHAnsi" w:cstheme="minorHAnsi"/>
        </w:rPr>
        <w:t>spełnia kryteria kwalifikowalności uprawniające do wzięcia udziału w niniejszym Projekcie.</w:t>
      </w:r>
      <w:bookmarkEnd w:id="10"/>
    </w:p>
    <w:p w14:paraId="11371182" w14:textId="34272EC4" w:rsidR="00CF4A84" w:rsidRPr="0076410D" w:rsidRDefault="00CF4A84" w:rsidP="00C9698F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Zobowiązuję się do niezwłocznego poinformowania dyrektora </w:t>
      </w:r>
      <w:r w:rsidR="003B04DB" w:rsidRPr="0076410D">
        <w:rPr>
          <w:rFonts w:asciiTheme="minorHAnsi" w:hAnsiTheme="minorHAnsi" w:cstheme="minorHAnsi"/>
        </w:rPr>
        <w:t>szkoły</w:t>
      </w:r>
      <w:r w:rsidRPr="0076410D">
        <w:rPr>
          <w:rFonts w:asciiTheme="minorHAnsi" w:hAnsiTheme="minorHAnsi" w:cstheme="minorHAnsi"/>
        </w:rPr>
        <w:t xml:space="preserve"> o każdorazowej zmianie danych kontaktowych zawartych w niniejszym Kwestionariuszu. </w:t>
      </w:r>
    </w:p>
    <w:p w14:paraId="5169CDD8" w14:textId="7A08751A" w:rsidR="002E5A76" w:rsidRPr="0076410D" w:rsidRDefault="00CF4A84" w:rsidP="00C9698F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  <w:sectPr w:rsidR="002E5A76" w:rsidRPr="0076410D" w:rsidSect="00CF2A0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84" w:right="1418" w:bottom="1560" w:left="1418" w:header="142" w:footer="225" w:gutter="0"/>
          <w:cols w:space="708"/>
          <w:docGrid w:linePitch="360"/>
        </w:sectPr>
      </w:pPr>
      <w:r w:rsidRPr="0076410D">
        <w:rPr>
          <w:rFonts w:asciiTheme="minorHAnsi" w:hAnsiTheme="minorHAnsi" w:cstheme="minorHAnsi"/>
        </w:rPr>
        <w:t xml:space="preserve">Zostałam/zostałem poinformowana/poinformowany, że projekt </w:t>
      </w:r>
      <w:bookmarkStart w:id="23" w:name="_Hlk163124879"/>
      <w:r w:rsidRPr="0076410D">
        <w:rPr>
          <w:rFonts w:asciiTheme="minorHAnsi" w:hAnsiTheme="minorHAnsi" w:cstheme="minorHAnsi"/>
        </w:rPr>
        <w:t>„</w:t>
      </w:r>
      <w:r w:rsidR="00730340" w:rsidRPr="0076410D">
        <w:rPr>
          <w:rFonts w:asciiTheme="minorHAnsi" w:hAnsiTheme="minorHAnsi" w:cstheme="minorHAnsi"/>
        </w:rPr>
        <w:t>Edukacja włączająca w Szkołach Podstawowych w Gminie Stężyca</w:t>
      </w:r>
      <w:r w:rsidRPr="0076410D">
        <w:rPr>
          <w:rFonts w:asciiTheme="minorHAnsi" w:hAnsiTheme="minorHAnsi" w:cstheme="minorHAnsi"/>
        </w:rPr>
        <w:t>” o nr FEPM.05.0</w:t>
      </w:r>
      <w:r w:rsidR="00730340" w:rsidRPr="0076410D">
        <w:rPr>
          <w:rFonts w:asciiTheme="minorHAnsi" w:hAnsiTheme="minorHAnsi" w:cstheme="minorHAnsi"/>
        </w:rPr>
        <w:t>8</w:t>
      </w:r>
      <w:r w:rsidRPr="0076410D">
        <w:rPr>
          <w:rFonts w:asciiTheme="minorHAnsi" w:hAnsiTheme="minorHAnsi" w:cstheme="minorHAnsi"/>
        </w:rPr>
        <w:t>-IZ.00-00</w:t>
      </w:r>
      <w:r w:rsidR="00C03357" w:rsidRPr="0076410D">
        <w:rPr>
          <w:rFonts w:asciiTheme="minorHAnsi" w:hAnsiTheme="minorHAnsi" w:cstheme="minorHAnsi"/>
        </w:rPr>
        <w:t>66</w:t>
      </w:r>
      <w:r w:rsidRPr="0076410D">
        <w:rPr>
          <w:rFonts w:asciiTheme="minorHAnsi" w:hAnsiTheme="minorHAnsi" w:cstheme="minorHAnsi"/>
        </w:rPr>
        <w:t>/23</w:t>
      </w:r>
      <w:bookmarkEnd w:id="23"/>
      <w:r w:rsidR="00667A07" w:rsidRPr="0076410D">
        <w:rPr>
          <w:rFonts w:asciiTheme="minorHAnsi" w:hAnsiTheme="minorHAnsi" w:cstheme="minorHAnsi"/>
        </w:rPr>
        <w:t>-00</w:t>
      </w:r>
      <w:r w:rsidRPr="0076410D">
        <w:rPr>
          <w:rFonts w:asciiTheme="minorHAnsi" w:hAnsiTheme="minorHAnsi" w:cstheme="minorHAnsi"/>
        </w:rPr>
        <w:t xml:space="preserve"> jest współfinansowany ze środków Europejskiego Funduszu Społecznego Plus</w:t>
      </w:r>
      <w:r w:rsidR="00885CB0" w:rsidRPr="0076410D">
        <w:rPr>
          <w:rFonts w:asciiTheme="minorHAnsi" w:hAnsiTheme="minorHAnsi" w:cstheme="minorHAnsi"/>
        </w:rPr>
        <w:t>.</w:t>
      </w:r>
    </w:p>
    <w:p w14:paraId="1D6B1C15" w14:textId="6268F80C" w:rsidR="00B32571" w:rsidRPr="0076410D" w:rsidRDefault="00B32571" w:rsidP="00C9698F">
      <w:pPr>
        <w:pStyle w:val="Akapitzlist"/>
        <w:numPr>
          <w:ilvl w:val="0"/>
          <w:numId w:val="5"/>
        </w:numPr>
        <w:suppressAutoHyphens/>
        <w:spacing w:line="360" w:lineRule="auto"/>
        <w:ind w:left="426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Oświadczam, że zostałam/zostałem poinformowana/poinformowany, że podanie danych osobowych jest niezbędne do wzięcia udziału w projekcie „</w:t>
      </w:r>
      <w:r w:rsidR="00DA5FED" w:rsidRPr="0076410D">
        <w:rPr>
          <w:rFonts w:asciiTheme="minorHAnsi" w:hAnsiTheme="minorHAnsi" w:cstheme="minorHAnsi"/>
        </w:rPr>
        <w:t>Edukacja włączająca w Szkołach Podstawowych w Gminie Stężyca</w:t>
      </w:r>
      <w:r w:rsidRPr="0076410D">
        <w:rPr>
          <w:rFonts w:asciiTheme="minorHAnsi" w:hAnsiTheme="minorHAnsi" w:cstheme="minorHAnsi"/>
        </w:rPr>
        <w:t xml:space="preserve">”. </w:t>
      </w:r>
    </w:p>
    <w:p w14:paraId="31210841" w14:textId="77777777" w:rsidR="00B32571" w:rsidRPr="0076410D" w:rsidRDefault="00B32571" w:rsidP="00C9698F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Oświadczam, że zostałam/zostałem poinformowana/poinformowany o obowiązku przekazania danych po zakończeniu projektu potrzebnych do wyliczenia wskaźników rezultatu bezpośredniego (np. status na rynku pracy, udział w kształceniu lub szkoleniu) do 4 tygodni od zakończenia udziału w projekcie oraz przyszłego udziału w badaniu ewaluacyjnym.</w:t>
      </w:r>
    </w:p>
    <w:p w14:paraId="5B46690C" w14:textId="5BEE5D76" w:rsidR="00B32571" w:rsidRPr="0076410D" w:rsidRDefault="00B32571" w:rsidP="00C9698F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Oświadczam, że zostałem/zostałam poinformowana/poinformowany, że odmowa podania informacji dotyczących danych osobowych szczególnej kategorii uczestnika/uczestniczki projektu, o której mowa w art. 9</w:t>
      </w:r>
      <w:r w:rsidR="00D230E3" w:rsidRPr="0076410D">
        <w:rPr>
          <w:rStyle w:val="Odwoanieprzypisudolnego"/>
          <w:rFonts w:asciiTheme="minorHAnsi" w:hAnsiTheme="minorHAnsi" w:cstheme="minorHAnsi"/>
        </w:rPr>
        <w:footnoteReference w:id="2"/>
      </w:r>
      <w:r w:rsidRPr="0076410D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skutkuje brakiem </w:t>
      </w:r>
      <w:r w:rsidRPr="0076410D">
        <w:rPr>
          <w:rFonts w:asciiTheme="minorHAnsi" w:hAnsiTheme="minorHAnsi" w:cstheme="minorHAnsi"/>
        </w:rPr>
        <w:lastRenderedPageBreak/>
        <w:t>możliwości weryfikacji kwalifikowalności mojego dziecka oraz prowadzi do niezakwalifikowania się do udziału w Projekcie.</w:t>
      </w:r>
    </w:p>
    <w:p w14:paraId="26B1D84E" w14:textId="633CC20C" w:rsidR="00A95C7C" w:rsidRPr="0076410D" w:rsidRDefault="00885CB0" w:rsidP="00C9698F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Oświadczam, że zostałem/zostałam zapoznan</w:t>
      </w:r>
      <w:r w:rsidR="00E936C4">
        <w:rPr>
          <w:rFonts w:asciiTheme="minorHAnsi" w:hAnsiTheme="minorHAnsi" w:cstheme="minorHAnsi"/>
        </w:rPr>
        <w:t>y/zapoznana</w:t>
      </w:r>
      <w:r w:rsidRPr="0076410D">
        <w:rPr>
          <w:rFonts w:asciiTheme="minorHAnsi" w:hAnsiTheme="minorHAnsi" w:cstheme="minorHAnsi"/>
        </w:rPr>
        <w:t xml:space="preserve">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1EC37C9" w14:textId="77777777" w:rsidR="00F3372E" w:rsidRDefault="001A658D" w:rsidP="00C70D65">
      <w:pPr>
        <w:pStyle w:val="Akapitzlist"/>
        <w:spacing w:before="48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Miejscowość i data: </w:t>
      </w:r>
    </w:p>
    <w:p w14:paraId="6A19321C" w14:textId="258D4A60" w:rsidR="001A658D" w:rsidRPr="0076410D" w:rsidRDefault="001A658D" w:rsidP="00C70D65">
      <w:pPr>
        <w:pStyle w:val="Akapitzlist"/>
        <w:spacing w:after="24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Czytelny podpis rodzica/opiekuna prawnego </w:t>
      </w:r>
      <w:r w:rsidR="00112654">
        <w:rPr>
          <w:rFonts w:asciiTheme="minorHAnsi" w:hAnsiTheme="minorHAnsi" w:cstheme="minorHAnsi"/>
        </w:rPr>
        <w:t>dziecka</w:t>
      </w:r>
      <w:r w:rsidRPr="0076410D">
        <w:rPr>
          <w:rFonts w:asciiTheme="minorHAnsi" w:hAnsiTheme="minorHAnsi" w:cstheme="minorHAnsi"/>
        </w:rPr>
        <w:t>:</w:t>
      </w:r>
    </w:p>
    <w:p w14:paraId="495032DC" w14:textId="77777777" w:rsidR="00C22E96" w:rsidRPr="0076410D" w:rsidRDefault="00C22E96" w:rsidP="001A658D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24" w:name="_Hlk163125659"/>
      <w:r w:rsidRPr="0076410D">
        <w:rPr>
          <w:rFonts w:asciiTheme="minorHAnsi" w:hAnsiTheme="minorHAnsi" w:cstheme="minorHAnsi"/>
          <w:b/>
          <w:bCs/>
          <w:color w:val="auto"/>
          <w:sz w:val="24"/>
          <w:szCs w:val="24"/>
        </w:rPr>
        <w:br w:type="page"/>
      </w:r>
    </w:p>
    <w:p w14:paraId="3EF70F60" w14:textId="1F1A26D3" w:rsidR="00C854C7" w:rsidRPr="00926C3C" w:rsidRDefault="00C854C7" w:rsidP="00967690">
      <w:pPr>
        <w:pStyle w:val="Nagwek2"/>
        <w:numPr>
          <w:ilvl w:val="0"/>
          <w:numId w:val="16"/>
        </w:numPr>
        <w:spacing w:before="240" w:after="120"/>
        <w:ind w:left="426" w:hanging="284"/>
        <w:rPr>
          <w:rFonts w:asciiTheme="minorHAnsi" w:hAnsiTheme="minorHAnsi" w:cstheme="minorHAnsi"/>
          <w:b/>
          <w:bCs/>
        </w:rPr>
      </w:pPr>
      <w:r w:rsidRPr="00926C3C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29E7EA02" w14:textId="53FDB7DF" w:rsidR="00C854C7" w:rsidRPr="0076410D" w:rsidRDefault="00C854C7" w:rsidP="006A259D">
      <w:pPr>
        <w:spacing w:before="240" w:line="360" w:lineRule="auto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4109281E" w14:textId="77777777" w:rsidR="00C854C7" w:rsidRPr="0076410D" w:rsidRDefault="00C854C7" w:rsidP="004539BC">
      <w:pPr>
        <w:pStyle w:val="Akapitzlist"/>
        <w:numPr>
          <w:ilvl w:val="0"/>
          <w:numId w:val="14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Administratorem Pana/Pani danych osobowych są:</w:t>
      </w:r>
    </w:p>
    <w:p w14:paraId="10243AB7" w14:textId="483FCCC1" w:rsidR="004539BC" w:rsidRPr="004539BC" w:rsidRDefault="00C854C7" w:rsidP="004539BC">
      <w:pPr>
        <w:pStyle w:val="Akapitzlist"/>
        <w:numPr>
          <w:ilvl w:val="1"/>
          <w:numId w:val="14"/>
        </w:numPr>
        <w:tabs>
          <w:tab w:val="left" w:pos="709"/>
        </w:tabs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Gmina</w:t>
      </w:r>
      <w:r w:rsidR="00E45AB4" w:rsidRPr="0076410D">
        <w:rPr>
          <w:rFonts w:asciiTheme="minorHAnsi" w:hAnsiTheme="minorHAnsi" w:cstheme="minorHAnsi"/>
        </w:rPr>
        <w:t xml:space="preserve"> Stężyca</w:t>
      </w:r>
      <w:r w:rsidRPr="0076410D">
        <w:rPr>
          <w:rFonts w:asciiTheme="minorHAnsi" w:hAnsiTheme="minorHAnsi" w:cstheme="minorHAnsi"/>
        </w:rPr>
        <w:t xml:space="preserve"> będąca Beneficjentem projektu z siedzibą przy ul. </w:t>
      </w:r>
      <w:r w:rsidR="00E45AB4" w:rsidRPr="0076410D">
        <w:rPr>
          <w:rFonts w:asciiTheme="minorHAnsi" w:hAnsiTheme="minorHAnsi" w:cstheme="minorHAnsi"/>
        </w:rPr>
        <w:t>Parkow</w:t>
      </w:r>
      <w:r w:rsidR="00862AD7" w:rsidRPr="0076410D">
        <w:rPr>
          <w:rFonts w:asciiTheme="minorHAnsi" w:hAnsiTheme="minorHAnsi" w:cstheme="minorHAnsi"/>
        </w:rPr>
        <w:t>ej</w:t>
      </w:r>
      <w:r w:rsidR="00E45AB4" w:rsidRPr="0076410D">
        <w:rPr>
          <w:rFonts w:asciiTheme="minorHAnsi" w:hAnsiTheme="minorHAnsi" w:cstheme="minorHAnsi"/>
        </w:rPr>
        <w:t xml:space="preserve"> 1</w:t>
      </w:r>
      <w:r w:rsidRPr="0076410D">
        <w:rPr>
          <w:rFonts w:asciiTheme="minorHAnsi" w:hAnsiTheme="minorHAnsi" w:cstheme="minorHAnsi"/>
        </w:rPr>
        <w:t xml:space="preserve"> w </w:t>
      </w:r>
      <w:r w:rsidR="00E45AB4" w:rsidRPr="0076410D">
        <w:rPr>
          <w:rFonts w:asciiTheme="minorHAnsi" w:hAnsiTheme="minorHAnsi" w:cstheme="minorHAnsi"/>
        </w:rPr>
        <w:t>Stężycy</w:t>
      </w:r>
      <w:r w:rsidRPr="0076410D">
        <w:rPr>
          <w:rFonts w:asciiTheme="minorHAnsi" w:hAnsiTheme="minorHAnsi" w:cstheme="minorHAnsi"/>
        </w:rPr>
        <w:t xml:space="preserve"> (83-3</w:t>
      </w:r>
      <w:r w:rsidR="00E45AB4" w:rsidRPr="0076410D">
        <w:rPr>
          <w:rFonts w:asciiTheme="minorHAnsi" w:hAnsiTheme="minorHAnsi" w:cstheme="minorHAnsi"/>
        </w:rPr>
        <w:t>22</w:t>
      </w:r>
      <w:r w:rsidRPr="0076410D">
        <w:rPr>
          <w:rFonts w:asciiTheme="minorHAnsi" w:hAnsiTheme="minorHAnsi" w:cstheme="minorHAnsi"/>
        </w:rPr>
        <w:t>). Dane kontaktowe: tel.</w:t>
      </w:r>
      <w:r w:rsidR="00E45AB4" w:rsidRPr="0076410D">
        <w:rPr>
          <w:rFonts w:asciiTheme="minorHAnsi" w:hAnsiTheme="minorHAnsi" w:cstheme="minorHAnsi"/>
        </w:rPr>
        <w:t xml:space="preserve"> </w:t>
      </w:r>
      <w:bookmarkStart w:id="25" w:name="_Hlk192681899"/>
      <w:r w:rsidR="00E45AB4" w:rsidRPr="0076410D">
        <w:rPr>
          <w:rFonts w:asciiTheme="minorHAnsi" w:hAnsiTheme="minorHAnsi" w:cstheme="minorHAnsi"/>
        </w:rPr>
        <w:t>58</w:t>
      </w:r>
      <w:r w:rsidR="00CB1A1C">
        <w:rPr>
          <w:rFonts w:asciiTheme="minorHAnsi" w:hAnsiTheme="minorHAnsi" w:cstheme="minorHAnsi"/>
        </w:rPr>
        <w:t> </w:t>
      </w:r>
      <w:r w:rsidR="00E45AB4" w:rsidRPr="0076410D">
        <w:rPr>
          <w:rFonts w:asciiTheme="minorHAnsi" w:hAnsiTheme="minorHAnsi" w:cstheme="minorHAnsi"/>
        </w:rPr>
        <w:t>882</w:t>
      </w:r>
      <w:r w:rsidR="00CB1A1C">
        <w:rPr>
          <w:rFonts w:asciiTheme="minorHAnsi" w:hAnsiTheme="minorHAnsi" w:cstheme="minorHAnsi"/>
        </w:rPr>
        <w:t xml:space="preserve"> </w:t>
      </w:r>
      <w:r w:rsidR="00E45AB4" w:rsidRPr="0076410D">
        <w:rPr>
          <w:rFonts w:asciiTheme="minorHAnsi" w:hAnsiTheme="minorHAnsi" w:cstheme="minorHAnsi"/>
        </w:rPr>
        <w:t>89</w:t>
      </w:r>
      <w:r w:rsidR="00CB1A1C">
        <w:rPr>
          <w:rFonts w:asciiTheme="minorHAnsi" w:hAnsiTheme="minorHAnsi" w:cstheme="minorHAnsi"/>
        </w:rPr>
        <w:t xml:space="preserve"> </w:t>
      </w:r>
      <w:r w:rsidR="00E45AB4" w:rsidRPr="0076410D">
        <w:rPr>
          <w:rFonts w:asciiTheme="minorHAnsi" w:hAnsiTheme="minorHAnsi" w:cstheme="minorHAnsi"/>
        </w:rPr>
        <w:t>40</w:t>
      </w:r>
      <w:bookmarkEnd w:id="25"/>
      <w:r w:rsidR="008B2282">
        <w:rPr>
          <w:rFonts w:asciiTheme="minorHAnsi" w:hAnsiTheme="minorHAnsi" w:cstheme="minorHAnsi"/>
        </w:rPr>
        <w:t xml:space="preserve">, e-mail: </w:t>
      </w:r>
      <w:r w:rsidR="008B2282" w:rsidRPr="008B2282">
        <w:rPr>
          <w:rFonts w:asciiTheme="minorHAnsi" w:hAnsiTheme="minorHAnsi" w:cstheme="minorHAnsi"/>
          <w:u w:val="single"/>
        </w:rPr>
        <w:t>stezyca@gminastezyca.pl</w:t>
      </w:r>
      <w:r w:rsidR="000C3B4F">
        <w:rPr>
          <w:rFonts w:asciiTheme="minorHAnsi" w:hAnsiTheme="minorHAnsi" w:cstheme="minorHAnsi"/>
        </w:rPr>
        <w:t>;</w:t>
      </w:r>
      <w:r w:rsidR="000C3B4F" w:rsidRPr="004539BC">
        <w:rPr>
          <w:rFonts w:asciiTheme="minorHAnsi" w:hAnsiTheme="minorHAnsi" w:cstheme="minorHAnsi"/>
        </w:rPr>
        <w:t xml:space="preserve"> </w:t>
      </w:r>
    </w:p>
    <w:p w14:paraId="3DD98A4B" w14:textId="77777777" w:rsidR="004539BC" w:rsidRDefault="00C854C7" w:rsidP="004539BC">
      <w:pPr>
        <w:pStyle w:val="Akapitzlist"/>
        <w:numPr>
          <w:ilvl w:val="1"/>
          <w:numId w:val="14"/>
        </w:numPr>
        <w:tabs>
          <w:tab w:val="left" w:pos="709"/>
        </w:tabs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4539BC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</w:t>
      </w:r>
      <w:r w:rsidR="0050177E" w:rsidRPr="004539BC">
        <w:rPr>
          <w:rFonts w:asciiTheme="minorHAnsi" w:hAnsiTheme="minorHAnsi" w:cstheme="minorHAnsi"/>
        </w:rPr>
        <w:t>;</w:t>
      </w:r>
    </w:p>
    <w:p w14:paraId="6AC56D37" w14:textId="03004EBE" w:rsidR="00C854C7" w:rsidRPr="004539BC" w:rsidRDefault="00C854C7" w:rsidP="004539BC">
      <w:pPr>
        <w:pStyle w:val="Akapitzlist"/>
        <w:numPr>
          <w:ilvl w:val="1"/>
          <w:numId w:val="14"/>
        </w:numPr>
        <w:tabs>
          <w:tab w:val="left" w:pos="709"/>
        </w:tabs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4539BC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32FBB7DD" w14:textId="77777777" w:rsidR="00C854C7" w:rsidRPr="0076410D" w:rsidRDefault="00C854C7" w:rsidP="008D2E86">
      <w:pPr>
        <w:pStyle w:val="Akapitzlist"/>
        <w:numPr>
          <w:ilvl w:val="0"/>
          <w:numId w:val="14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014FB8D1" w14:textId="78EAEBED" w:rsidR="004539BC" w:rsidRDefault="00C854C7" w:rsidP="004539BC">
      <w:pPr>
        <w:pStyle w:val="Akapitzlist"/>
        <w:numPr>
          <w:ilvl w:val="1"/>
          <w:numId w:val="14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Gmina </w:t>
      </w:r>
      <w:r w:rsidR="00E45AB4" w:rsidRPr="0076410D">
        <w:rPr>
          <w:rFonts w:asciiTheme="minorHAnsi" w:hAnsiTheme="minorHAnsi" w:cstheme="minorHAnsi"/>
        </w:rPr>
        <w:t>Stężyca</w:t>
      </w:r>
      <w:r w:rsidRPr="0076410D">
        <w:rPr>
          <w:rFonts w:asciiTheme="minorHAnsi" w:hAnsiTheme="minorHAnsi" w:cstheme="minorHAnsi"/>
        </w:rPr>
        <w:t xml:space="preserve"> to e-mail:</w:t>
      </w:r>
      <w:r w:rsidR="00CB1A1C">
        <w:rPr>
          <w:rFonts w:asciiTheme="minorHAnsi" w:hAnsiTheme="minorHAnsi" w:cstheme="minorHAnsi"/>
        </w:rPr>
        <w:t xml:space="preserve"> </w:t>
      </w:r>
      <w:r w:rsidR="00CB1A1C" w:rsidRPr="00CB1A1C">
        <w:rPr>
          <w:rFonts w:asciiTheme="minorHAnsi" w:hAnsiTheme="minorHAnsi" w:cstheme="minorHAnsi"/>
          <w:u w:val="single"/>
        </w:rPr>
        <w:t>inspektor@cbi24.pl;</w:t>
      </w:r>
    </w:p>
    <w:p w14:paraId="0F948E49" w14:textId="77777777" w:rsidR="004539BC" w:rsidRDefault="00C854C7" w:rsidP="004539BC">
      <w:pPr>
        <w:pStyle w:val="Akapitzlist"/>
        <w:numPr>
          <w:ilvl w:val="1"/>
          <w:numId w:val="14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4539BC">
        <w:rPr>
          <w:rFonts w:asciiTheme="minorHAnsi" w:hAnsiTheme="minorHAnsi" w:cstheme="minorHAnsi"/>
        </w:rPr>
        <w:t xml:space="preserve">Zarząd Województwa Pomorskiego to e-mail: </w:t>
      </w:r>
      <w:hyperlink r:id="rId13" w:history="1">
        <w:r w:rsidRPr="00CB1A1C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4539BC">
        <w:rPr>
          <w:rFonts w:asciiTheme="minorHAnsi" w:hAnsiTheme="minorHAnsi" w:cstheme="minorHAnsi"/>
        </w:rPr>
        <w:t xml:space="preserve"> lub tel. 58 32 68</w:t>
      </w:r>
      <w:r w:rsidR="004539BC">
        <w:rPr>
          <w:rFonts w:asciiTheme="minorHAnsi" w:hAnsiTheme="minorHAnsi" w:cstheme="minorHAnsi"/>
        </w:rPr>
        <w:t> </w:t>
      </w:r>
      <w:r w:rsidRPr="004539BC">
        <w:rPr>
          <w:rFonts w:asciiTheme="minorHAnsi" w:hAnsiTheme="minorHAnsi" w:cstheme="minorHAnsi"/>
        </w:rPr>
        <w:t>518;</w:t>
      </w:r>
    </w:p>
    <w:p w14:paraId="309D9CA7" w14:textId="570C57E3" w:rsidR="00C854C7" w:rsidRPr="004539BC" w:rsidRDefault="00C854C7" w:rsidP="004539BC">
      <w:pPr>
        <w:pStyle w:val="Akapitzlist"/>
        <w:numPr>
          <w:ilvl w:val="1"/>
          <w:numId w:val="14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4539BC">
        <w:rPr>
          <w:rFonts w:asciiTheme="minorHAnsi" w:hAnsiTheme="minorHAnsi" w:cstheme="minorHAnsi"/>
        </w:rPr>
        <w:t xml:space="preserve">Minister właściwy do spraw rozwoju regionalnego to e-mail: </w:t>
      </w:r>
      <w:hyperlink r:id="rId14" w:history="1">
        <w:r w:rsidRPr="00CB1A1C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CB1A1C">
        <w:rPr>
          <w:rFonts w:asciiTheme="minorHAnsi" w:hAnsiTheme="minorHAnsi" w:cstheme="minorHAnsi"/>
          <w:u w:val="single"/>
        </w:rPr>
        <w:t xml:space="preserve"> </w:t>
      </w:r>
    </w:p>
    <w:p w14:paraId="298F8D08" w14:textId="77777777" w:rsidR="00C854C7" w:rsidRPr="0076410D" w:rsidRDefault="00C854C7" w:rsidP="008D2E86">
      <w:pPr>
        <w:pStyle w:val="Akapitzlist"/>
        <w:numPr>
          <w:ilvl w:val="0"/>
          <w:numId w:val="14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Celem przetwarzania danych osobowych przez:</w:t>
      </w:r>
    </w:p>
    <w:p w14:paraId="3CFD2A7F" w14:textId="6498B27E" w:rsidR="004539BC" w:rsidRDefault="00C854C7" w:rsidP="004539BC">
      <w:pPr>
        <w:pStyle w:val="Akapitzlist"/>
        <w:numPr>
          <w:ilvl w:val="1"/>
          <w:numId w:val="14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Gminę </w:t>
      </w:r>
      <w:r w:rsidR="000A378B" w:rsidRPr="0076410D">
        <w:rPr>
          <w:rFonts w:asciiTheme="minorHAnsi" w:hAnsiTheme="minorHAnsi" w:cstheme="minorHAnsi"/>
        </w:rPr>
        <w:t>Stężyca</w:t>
      </w:r>
      <w:r w:rsidRPr="0076410D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 w:rsidR="00E57200" w:rsidRPr="0076410D">
        <w:rPr>
          <w:rFonts w:asciiTheme="minorHAnsi" w:hAnsiTheme="minorHAnsi" w:cstheme="minorHAnsi"/>
        </w:rPr>
        <w:t>Edukacja włączająca w Szkołach Podstawowych w Gminie Stężyca</w:t>
      </w:r>
      <w:r w:rsidRPr="0076410D">
        <w:rPr>
          <w:rFonts w:asciiTheme="minorHAnsi" w:hAnsiTheme="minorHAnsi" w:cstheme="minorHAnsi"/>
        </w:rPr>
        <w:t xml:space="preserve">” realizowanego w ramach programu Fundusze Europejskie dla Pomorza 2021-2027 współfinansowanego z Europejskiego Funduszu Społecznego (dalej zwanego FEP 2021-2027). </w:t>
      </w:r>
      <w:r w:rsidR="00E97415" w:rsidRPr="0076410D">
        <w:rPr>
          <w:rFonts w:asciiTheme="minorHAnsi" w:hAnsiTheme="minorHAnsi" w:cstheme="minorHAnsi"/>
        </w:rPr>
        <w:t>Następnie Pani/Pana oraz dane dziecka będą przetwarzane w celu wypełnienia obowiązku archiwizacji dokumentów. Powyższe dane osobowe przetwarzane będą na podstawie art. 6 ust. 1 lit. b) oraz art. 9 ust. 2 lit. g) RODO;</w:t>
      </w:r>
    </w:p>
    <w:p w14:paraId="1D88F386" w14:textId="7F765524" w:rsidR="004539BC" w:rsidRDefault="00C854C7" w:rsidP="004539BC">
      <w:pPr>
        <w:pStyle w:val="Akapitzlist"/>
        <w:numPr>
          <w:ilvl w:val="1"/>
          <w:numId w:val="14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4539BC">
        <w:rPr>
          <w:rFonts w:asciiTheme="minorHAnsi" w:hAnsiTheme="minorHAnsi" w:cstheme="minorHAnsi"/>
        </w:rPr>
        <w:lastRenderedPageBreak/>
        <w:t xml:space="preserve">Zarząd Województwa Pomorskiego jest wykonywanie </w:t>
      </w:r>
      <w:r w:rsidR="00112654">
        <w:rPr>
          <w:rFonts w:asciiTheme="minorHAnsi" w:hAnsiTheme="minorHAnsi" w:cstheme="minorHAnsi"/>
        </w:rPr>
        <w:t>obowiązków</w:t>
      </w:r>
      <w:r w:rsidRPr="004539BC">
        <w:rPr>
          <w:rFonts w:asciiTheme="minorHAnsi" w:hAnsiTheme="minorHAnsi" w:cstheme="minorHAnsi"/>
        </w:rPr>
        <w:t xml:space="preserve">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</w:t>
      </w:r>
      <w:r w:rsidR="003D6E05">
        <w:rPr>
          <w:rFonts w:asciiTheme="minorHAnsi" w:hAnsiTheme="minorHAnsi" w:cstheme="minorHAnsi"/>
        </w:rPr>
        <w:t>.</w:t>
      </w:r>
      <w:r w:rsidRPr="004539BC">
        <w:rPr>
          <w:rFonts w:asciiTheme="minorHAnsi" w:hAnsiTheme="minorHAnsi" w:cstheme="minorHAnsi"/>
        </w:rPr>
        <w:t xml:space="preserve"> Następnie Pani/Pana dane będą przetwarzane w celu wypełnienia obowiązku archiwizacji dokumentów. Powyższe dane osobowe przetwarzane będą na podstawie art. 6 ust. 1 lit. c</w:t>
      </w:r>
      <w:r w:rsidR="007A4ABD" w:rsidRPr="004539BC">
        <w:rPr>
          <w:rFonts w:asciiTheme="minorHAnsi" w:hAnsiTheme="minorHAnsi" w:cstheme="minorHAnsi"/>
        </w:rPr>
        <w:t xml:space="preserve"> RODO</w:t>
      </w:r>
      <w:r w:rsidRPr="004539BC">
        <w:rPr>
          <w:rFonts w:asciiTheme="minorHAnsi" w:hAnsiTheme="minorHAnsi" w:cstheme="minorHAnsi"/>
        </w:rPr>
        <w:t>;</w:t>
      </w:r>
    </w:p>
    <w:p w14:paraId="49FCBB90" w14:textId="3AF9D5B9" w:rsidR="00C854C7" w:rsidRPr="004539BC" w:rsidRDefault="00C854C7" w:rsidP="004539BC">
      <w:pPr>
        <w:pStyle w:val="Akapitzlist"/>
        <w:numPr>
          <w:ilvl w:val="1"/>
          <w:numId w:val="14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4539BC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7FB44D6A" w14:textId="31458F2A" w:rsidR="00C854C7" w:rsidRPr="0076410D" w:rsidRDefault="00C854C7" w:rsidP="004539BC">
      <w:pPr>
        <w:pStyle w:val="Akapitzlist"/>
        <w:numPr>
          <w:ilvl w:val="0"/>
          <w:numId w:val="14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</w:t>
      </w:r>
      <w:r w:rsidR="008E61D2">
        <w:rPr>
          <w:rFonts w:asciiTheme="minorHAnsi" w:hAnsiTheme="minorHAnsi" w:cstheme="minorHAnsi"/>
        </w:rPr>
        <w:t xml:space="preserve">z 2022 r. </w:t>
      </w:r>
      <w:r w:rsidRPr="0076410D">
        <w:rPr>
          <w:rFonts w:asciiTheme="minorHAnsi" w:hAnsiTheme="minorHAnsi" w:cstheme="minorHAnsi"/>
        </w:rPr>
        <w:t xml:space="preserve">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E57200" w:rsidRPr="0076410D">
        <w:rPr>
          <w:rFonts w:asciiTheme="minorHAnsi" w:hAnsiTheme="minorHAnsi" w:cstheme="minorHAnsi"/>
        </w:rPr>
        <w:t>Stężyca</w:t>
      </w:r>
      <w:r w:rsidRPr="0076410D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</w:t>
      </w:r>
      <w:r w:rsidRPr="0076410D">
        <w:rPr>
          <w:rFonts w:asciiTheme="minorHAnsi" w:hAnsiTheme="minorHAnsi" w:cstheme="minorHAnsi"/>
        </w:rPr>
        <w:lastRenderedPageBreak/>
        <w:t>2021-2027</w:t>
      </w:r>
      <w:r w:rsidR="00DB12E0">
        <w:rPr>
          <w:rFonts w:asciiTheme="minorHAnsi" w:hAnsiTheme="minorHAnsi" w:cstheme="minorHAnsi"/>
        </w:rPr>
        <w:t xml:space="preserve">. </w:t>
      </w:r>
      <w:r w:rsidRPr="0076410D">
        <w:rPr>
          <w:rFonts w:asciiTheme="minorHAnsi" w:hAnsiTheme="minorHAnsi" w:cstheme="minorHAnsi"/>
        </w:rPr>
        <w:t xml:space="preserve">Takie podmioty będą przetwarzać dane na podstawie umowy z nami i tylko zgodnie z naszymi poleceniami. </w:t>
      </w:r>
    </w:p>
    <w:p w14:paraId="430ACE00" w14:textId="470DAD94" w:rsidR="00C854C7" w:rsidRPr="0076410D" w:rsidRDefault="00C854C7" w:rsidP="004539BC">
      <w:pPr>
        <w:pStyle w:val="Akapitzlist"/>
        <w:numPr>
          <w:ilvl w:val="0"/>
          <w:numId w:val="14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</w:t>
      </w:r>
      <w:r w:rsidR="0050177E" w:rsidRPr="0076410D">
        <w:rPr>
          <w:rFonts w:asciiTheme="minorHAnsi" w:hAnsiTheme="minorHAnsi" w:cstheme="minorHAnsi"/>
        </w:rPr>
        <w:t>.</w:t>
      </w:r>
    </w:p>
    <w:p w14:paraId="0CD829E3" w14:textId="3E0CB719" w:rsidR="00D700E1" w:rsidRPr="0076410D" w:rsidRDefault="00D700E1" w:rsidP="004539BC">
      <w:pPr>
        <w:pStyle w:val="Akapitzlist"/>
        <w:numPr>
          <w:ilvl w:val="0"/>
          <w:numId w:val="14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Posiada Pan/Pani prawo do żądania od administratora danych dostępu do danych ich sprostowania, usunięcia lub ograniczenia przetwarzania lub prawo wniesienia sprzeciwu wobec przetwarzania.</w:t>
      </w:r>
    </w:p>
    <w:p w14:paraId="5BCB9C91" w14:textId="08D917BF" w:rsidR="00D700E1" w:rsidRPr="0076410D" w:rsidRDefault="00D700E1" w:rsidP="004539BC">
      <w:pPr>
        <w:pStyle w:val="Akapitzlist"/>
        <w:numPr>
          <w:ilvl w:val="0"/>
          <w:numId w:val="14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Posiada Pan/Pani prawo do wniesienia skargi do Prezesa Urzędu Ochrony Danych Osobowych, gdy uzna, iż przetwarzanie danych osobowych narusza przepisy RODO.</w:t>
      </w:r>
    </w:p>
    <w:p w14:paraId="1FFBF13A" w14:textId="56B20B3A" w:rsidR="00D700E1" w:rsidRPr="0076410D" w:rsidRDefault="00D700E1" w:rsidP="004539BC">
      <w:pPr>
        <w:pStyle w:val="Akapitzlist"/>
        <w:numPr>
          <w:ilvl w:val="0"/>
          <w:numId w:val="14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zobowiązany/zobowiązana do ich podania, a konsekwencją niepodania danych osobowych będzie brak możliwości uczestnictwa w projekcie.</w:t>
      </w:r>
    </w:p>
    <w:p w14:paraId="540D3A11" w14:textId="77777777" w:rsidR="009002D7" w:rsidRPr="0076410D" w:rsidRDefault="009002D7" w:rsidP="00C9698F">
      <w:pPr>
        <w:pStyle w:val="Nagwek1"/>
        <w:numPr>
          <w:ilvl w:val="0"/>
          <w:numId w:val="8"/>
        </w:numPr>
        <w:rPr>
          <w:rStyle w:val="Pogrubienie"/>
          <w:rFonts w:asciiTheme="minorHAnsi" w:hAnsiTheme="minorHAnsi" w:cstheme="minorHAnsi"/>
          <w:color w:val="auto"/>
          <w:sz w:val="24"/>
          <w:szCs w:val="24"/>
        </w:rPr>
      </w:pPr>
      <w:r w:rsidRPr="0076410D">
        <w:rPr>
          <w:rStyle w:val="Pogrubienie"/>
          <w:rFonts w:asciiTheme="minorHAnsi" w:hAnsiTheme="minorHAnsi" w:cstheme="minorHAnsi"/>
          <w:color w:val="auto"/>
          <w:sz w:val="24"/>
          <w:szCs w:val="24"/>
        </w:rPr>
        <w:br w:type="page"/>
      </w:r>
    </w:p>
    <w:p w14:paraId="7BF61691" w14:textId="71F4A9ED" w:rsidR="003078A5" w:rsidRPr="00926C3C" w:rsidRDefault="00D54E72" w:rsidP="00967690">
      <w:pPr>
        <w:pStyle w:val="Nagwek2"/>
        <w:numPr>
          <w:ilvl w:val="0"/>
          <w:numId w:val="16"/>
        </w:numPr>
        <w:spacing w:before="240" w:after="120"/>
        <w:ind w:left="567" w:hanging="357"/>
        <w:rPr>
          <w:rFonts w:asciiTheme="minorHAnsi" w:hAnsiTheme="minorHAnsi" w:cstheme="minorHAnsi"/>
        </w:rPr>
      </w:pPr>
      <w:r w:rsidRPr="00926C3C">
        <w:rPr>
          <w:rStyle w:val="Pogrubienie"/>
          <w:rFonts w:asciiTheme="minorHAnsi" w:hAnsiTheme="minorHAnsi" w:cstheme="minorHAnsi"/>
          <w:sz w:val="28"/>
          <w:szCs w:val="28"/>
        </w:rPr>
        <w:lastRenderedPageBreak/>
        <w:t>ZGODA NA PUBLIKACJĘ WIZERUNKU</w:t>
      </w:r>
      <w:bookmarkEnd w:id="24"/>
    </w:p>
    <w:p w14:paraId="614D9645" w14:textId="61D07F07" w:rsidR="00D37DFC" w:rsidRPr="0076410D" w:rsidRDefault="006A2E37" w:rsidP="00DF4B19">
      <w:pPr>
        <w:spacing w:after="240" w:line="360" w:lineRule="auto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Wyrażam zgodę/nie wyrażam zgody</w:t>
      </w:r>
      <w:r w:rsidR="006F2A28" w:rsidRPr="0076410D">
        <w:rPr>
          <w:rStyle w:val="Odwoanieprzypisudolnego"/>
          <w:rFonts w:asciiTheme="minorHAnsi" w:hAnsiTheme="minorHAnsi" w:cstheme="minorHAnsi"/>
        </w:rPr>
        <w:footnoteReference w:id="3"/>
      </w:r>
      <w:r w:rsidRPr="0076410D">
        <w:rPr>
          <w:rFonts w:asciiTheme="minorHAnsi" w:hAnsiTheme="minorHAnsi" w:cstheme="minorHAnsi"/>
        </w:rPr>
        <w:t xml:space="preserve"> na nieodpłatną publikację </w:t>
      </w:r>
      <w:bookmarkStart w:id="26" w:name="_Hlk92884178"/>
      <w:r w:rsidRPr="0076410D">
        <w:rPr>
          <w:rFonts w:asciiTheme="minorHAnsi" w:hAnsiTheme="minorHAnsi" w:cstheme="minorHAnsi"/>
        </w:rPr>
        <w:t xml:space="preserve">wizerunku mojego dziecka </w:t>
      </w:r>
    </w:p>
    <w:p w14:paraId="324FA404" w14:textId="660DC74E" w:rsidR="00D37DFC" w:rsidRPr="0076410D" w:rsidRDefault="00D37DFC" w:rsidP="00280F71">
      <w:pPr>
        <w:spacing w:after="240" w:line="360" w:lineRule="auto"/>
        <w:jc w:val="both"/>
        <w:rPr>
          <w:rFonts w:asciiTheme="minorHAnsi" w:hAnsiTheme="minorHAnsi" w:cstheme="minorHAnsi"/>
          <w:b/>
          <w:bCs/>
        </w:rPr>
      </w:pPr>
      <w:r w:rsidRPr="0076410D">
        <w:rPr>
          <w:rFonts w:asciiTheme="minorHAnsi" w:hAnsiTheme="minorHAnsi" w:cstheme="minorHAnsi"/>
          <w:b/>
          <w:bCs/>
        </w:rPr>
        <w:t xml:space="preserve">Imię i nazwisko </w:t>
      </w:r>
      <w:r w:rsidR="00215AF8">
        <w:rPr>
          <w:rFonts w:asciiTheme="minorHAnsi" w:hAnsiTheme="minorHAnsi" w:cstheme="minorHAnsi"/>
          <w:b/>
          <w:bCs/>
        </w:rPr>
        <w:t>dziecka</w:t>
      </w:r>
      <w:r w:rsidR="00280F71" w:rsidRPr="0076410D">
        <w:rPr>
          <w:rFonts w:asciiTheme="minorHAnsi" w:hAnsiTheme="minorHAnsi" w:cstheme="minorHAnsi"/>
          <w:b/>
          <w:bCs/>
        </w:rPr>
        <w:t xml:space="preserve">: </w:t>
      </w:r>
    </w:p>
    <w:p w14:paraId="5F576D62" w14:textId="53F7412E" w:rsidR="00D37DFC" w:rsidRPr="0076410D" w:rsidRDefault="006A2E37" w:rsidP="00BF5128">
      <w:pPr>
        <w:spacing w:line="360" w:lineRule="auto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utrwalonego podczas realizacji Projektu</w:t>
      </w:r>
      <w:bookmarkEnd w:id="26"/>
      <w:r w:rsidRPr="0076410D">
        <w:rPr>
          <w:rFonts w:asciiTheme="minorHAnsi" w:hAnsiTheme="minorHAnsi" w:cstheme="minorHAnsi"/>
        </w:rPr>
        <w:t xml:space="preserve"> na zdjęciach</w:t>
      </w:r>
      <w:r w:rsidR="006E68CD" w:rsidRPr="0076410D">
        <w:rPr>
          <w:rFonts w:asciiTheme="minorHAnsi" w:hAnsiTheme="minorHAnsi" w:cstheme="minorHAnsi"/>
        </w:rPr>
        <w:t xml:space="preserve">, </w:t>
      </w:r>
      <w:r w:rsidRPr="0076410D">
        <w:rPr>
          <w:rFonts w:asciiTheme="minorHAnsi" w:hAnsiTheme="minorHAnsi" w:cstheme="minorHAnsi"/>
        </w:rPr>
        <w:t>filmach i/lub spotach promocyjnych przez</w:t>
      </w:r>
      <w:r w:rsidR="003078A5" w:rsidRPr="0076410D">
        <w:rPr>
          <w:rFonts w:asciiTheme="minorHAnsi" w:hAnsiTheme="minorHAnsi" w:cstheme="minorHAnsi"/>
        </w:rPr>
        <w:t xml:space="preserve"> Gminę </w:t>
      </w:r>
      <w:r w:rsidR="009F740B" w:rsidRPr="0076410D">
        <w:rPr>
          <w:rFonts w:asciiTheme="minorHAnsi" w:hAnsiTheme="minorHAnsi" w:cstheme="minorHAnsi"/>
        </w:rPr>
        <w:t>Stężyca</w:t>
      </w:r>
      <w:r w:rsidR="00F4138D" w:rsidRPr="0076410D">
        <w:rPr>
          <w:rFonts w:asciiTheme="minorHAnsi" w:hAnsiTheme="minorHAnsi" w:cstheme="minorHAnsi"/>
        </w:rPr>
        <w:t xml:space="preserve"> oraz </w:t>
      </w:r>
      <w:r w:rsidRPr="0076410D">
        <w:rPr>
          <w:rFonts w:asciiTheme="minorHAnsi" w:hAnsiTheme="minorHAnsi" w:cstheme="minorHAnsi"/>
        </w:rPr>
        <w:t xml:space="preserve">Zarząd Województwa Pomorskiego pełniący funkcję Instytucji Zarządzającej </w:t>
      </w:r>
      <w:r w:rsidR="006E68CD" w:rsidRPr="0076410D">
        <w:rPr>
          <w:rFonts w:asciiTheme="minorHAnsi" w:hAnsiTheme="minorHAnsi" w:cstheme="minorHAnsi"/>
        </w:rPr>
        <w:t xml:space="preserve">FEP 2021-2027 </w:t>
      </w:r>
      <w:r w:rsidRPr="0076410D">
        <w:rPr>
          <w:rFonts w:asciiTheme="minorHAnsi" w:hAnsiTheme="minorHAnsi" w:cstheme="minorHAnsi"/>
        </w:rPr>
        <w:t>poprzez udostępnianie: w mediach społecznościowych</w:t>
      </w:r>
      <w:r w:rsidR="007B22EA" w:rsidRPr="0076410D">
        <w:rPr>
          <w:rFonts w:asciiTheme="minorHAnsi" w:hAnsiTheme="minorHAnsi" w:cstheme="minorHAnsi"/>
        </w:rPr>
        <w:t xml:space="preserve">, </w:t>
      </w:r>
      <w:r w:rsidRPr="0076410D">
        <w:rPr>
          <w:rFonts w:asciiTheme="minorHAnsi" w:hAnsiTheme="minorHAnsi" w:cstheme="minorHAnsi"/>
        </w:rPr>
        <w:t>na stronach internetowych</w:t>
      </w:r>
      <w:r w:rsidR="007B22EA" w:rsidRPr="0076410D">
        <w:rPr>
          <w:rFonts w:asciiTheme="minorHAnsi" w:hAnsiTheme="minorHAnsi" w:cstheme="minorHAnsi"/>
        </w:rPr>
        <w:t xml:space="preserve">, </w:t>
      </w:r>
      <w:r w:rsidRPr="0076410D">
        <w:rPr>
          <w:rFonts w:asciiTheme="minorHAnsi" w:hAnsiTheme="minorHAnsi" w:cstheme="minorHAnsi"/>
        </w:rPr>
        <w:t>na kanale youtube.com</w:t>
      </w:r>
      <w:r w:rsidR="007B22EA" w:rsidRPr="0076410D">
        <w:rPr>
          <w:rFonts w:asciiTheme="minorHAnsi" w:hAnsiTheme="minorHAnsi" w:cstheme="minorHAnsi"/>
        </w:rPr>
        <w:t>,</w:t>
      </w:r>
      <w:r w:rsidRPr="0076410D">
        <w:rPr>
          <w:rFonts w:asciiTheme="minorHAnsi" w:hAnsiTheme="minorHAnsi" w:cstheme="minorHAnsi"/>
        </w:rPr>
        <w:t xml:space="preserve"> </w:t>
      </w:r>
      <w:r w:rsidR="007B22EA" w:rsidRPr="0076410D">
        <w:rPr>
          <w:rFonts w:asciiTheme="minorHAnsi" w:hAnsiTheme="minorHAnsi" w:cstheme="minorHAnsi"/>
        </w:rPr>
        <w:t xml:space="preserve"> </w:t>
      </w:r>
      <w:r w:rsidRPr="0076410D">
        <w:rPr>
          <w:rFonts w:asciiTheme="minorHAnsi" w:hAnsiTheme="minorHAnsi" w:cstheme="minorHAnsi"/>
        </w:rPr>
        <w:t>na prezentacjach podczas eventów promujących Projekt w ramach Funduszy Europejskich</w:t>
      </w:r>
      <w:r w:rsidR="007B22EA" w:rsidRPr="0076410D">
        <w:rPr>
          <w:rFonts w:asciiTheme="minorHAnsi" w:hAnsiTheme="minorHAnsi" w:cstheme="minorHAnsi"/>
        </w:rPr>
        <w:t xml:space="preserve">, </w:t>
      </w:r>
      <w:r w:rsidRPr="0076410D">
        <w:rPr>
          <w:rFonts w:asciiTheme="minorHAnsi" w:hAnsiTheme="minorHAnsi" w:cstheme="minorHAnsi"/>
        </w:rPr>
        <w:t>w programach telewizyjnych, na publikacjach i ulotkach</w:t>
      </w:r>
      <w:r w:rsidR="007B22EA" w:rsidRPr="0076410D">
        <w:rPr>
          <w:rFonts w:asciiTheme="minorHAnsi" w:hAnsiTheme="minorHAnsi" w:cstheme="minorHAnsi"/>
        </w:rPr>
        <w:t xml:space="preserve"> </w:t>
      </w:r>
      <w:r w:rsidRPr="0076410D">
        <w:rPr>
          <w:rFonts w:asciiTheme="minorHAnsi" w:hAnsiTheme="minorHAnsi" w:cstheme="minorHAnsi"/>
        </w:rPr>
        <w:t xml:space="preserve">w celu promocji Projektu w ramach Funduszy Europejskich: </w:t>
      </w:r>
      <w:r w:rsidR="007B22EA" w:rsidRPr="0076410D">
        <w:rPr>
          <w:rFonts w:asciiTheme="minorHAnsi" w:hAnsiTheme="minorHAnsi" w:cstheme="minorHAnsi"/>
          <w:kern w:val="3"/>
        </w:rPr>
        <w:t>„</w:t>
      </w:r>
      <w:r w:rsidR="009F740B" w:rsidRPr="0076410D">
        <w:rPr>
          <w:rFonts w:asciiTheme="minorHAnsi" w:hAnsiTheme="minorHAnsi" w:cstheme="minorHAnsi"/>
          <w:kern w:val="3"/>
        </w:rPr>
        <w:t>Edukacja włączająca w Szkołach Podstawowych w Gminie Stężyca</w:t>
      </w:r>
      <w:r w:rsidR="007B22EA" w:rsidRPr="0076410D">
        <w:rPr>
          <w:rFonts w:asciiTheme="minorHAnsi" w:hAnsiTheme="minorHAnsi" w:cstheme="minorHAnsi"/>
          <w:kern w:val="3"/>
        </w:rPr>
        <w:t>” o nr FEPM.05.0</w:t>
      </w:r>
      <w:r w:rsidR="009F740B" w:rsidRPr="0076410D">
        <w:rPr>
          <w:rFonts w:asciiTheme="minorHAnsi" w:hAnsiTheme="minorHAnsi" w:cstheme="minorHAnsi"/>
          <w:kern w:val="3"/>
        </w:rPr>
        <w:t>8</w:t>
      </w:r>
      <w:r w:rsidR="007B22EA" w:rsidRPr="0076410D">
        <w:rPr>
          <w:rFonts w:asciiTheme="minorHAnsi" w:hAnsiTheme="minorHAnsi" w:cstheme="minorHAnsi"/>
          <w:kern w:val="3"/>
        </w:rPr>
        <w:t>-IZ.00-00</w:t>
      </w:r>
      <w:r w:rsidR="00B043D2" w:rsidRPr="0076410D">
        <w:rPr>
          <w:rFonts w:asciiTheme="minorHAnsi" w:hAnsiTheme="minorHAnsi" w:cstheme="minorHAnsi"/>
          <w:kern w:val="3"/>
        </w:rPr>
        <w:t>66</w:t>
      </w:r>
      <w:r w:rsidR="007B22EA" w:rsidRPr="0076410D">
        <w:rPr>
          <w:rFonts w:asciiTheme="minorHAnsi" w:hAnsiTheme="minorHAnsi" w:cstheme="minorHAnsi"/>
          <w:kern w:val="3"/>
        </w:rPr>
        <w:t>/23</w:t>
      </w:r>
      <w:r w:rsidR="00667A07" w:rsidRPr="0076410D">
        <w:rPr>
          <w:rFonts w:asciiTheme="minorHAnsi" w:hAnsiTheme="minorHAnsi" w:cstheme="minorHAnsi"/>
          <w:kern w:val="3"/>
        </w:rPr>
        <w:t>-00</w:t>
      </w:r>
      <w:r w:rsidR="00D37DFC" w:rsidRPr="0076410D">
        <w:rPr>
          <w:rFonts w:asciiTheme="minorHAnsi" w:hAnsiTheme="minorHAnsi" w:cstheme="minorHAnsi"/>
        </w:rPr>
        <w:t xml:space="preserve"> </w:t>
      </w:r>
      <w:r w:rsidRPr="0076410D">
        <w:rPr>
          <w:rFonts w:asciiTheme="minorHAnsi" w:hAnsiTheme="minorHAnsi" w:cstheme="minorHAnsi"/>
        </w:rPr>
        <w:t>realizowanego w ramach</w:t>
      </w:r>
      <w:r w:rsidR="007B22EA" w:rsidRPr="0076410D">
        <w:rPr>
          <w:rFonts w:asciiTheme="minorHAnsi" w:hAnsiTheme="minorHAnsi" w:cstheme="minorHAnsi"/>
        </w:rPr>
        <w:t xml:space="preserve"> programu Fundusze Europejskie dla Pomorza 2021-2027, </w:t>
      </w:r>
      <w:r w:rsidRPr="0076410D">
        <w:rPr>
          <w:rFonts w:asciiTheme="minorHAnsi" w:hAnsiTheme="minorHAnsi" w:cstheme="minorHAnsi"/>
        </w:rPr>
        <w:t>zgodnie z przepisami ustawy z dnia 4 lutego 1994 r. o prawie autorskim i prawach pokrewnych (</w:t>
      </w:r>
      <w:r w:rsidR="004E3F1E" w:rsidRPr="004E3F1E">
        <w:rPr>
          <w:rFonts w:asciiTheme="minorHAnsi" w:hAnsiTheme="minorHAnsi" w:cstheme="minorHAnsi"/>
        </w:rPr>
        <w:t>t.j. Dz. U. z 2025 r. poz. 24 z</w:t>
      </w:r>
      <w:r w:rsidR="00744C06">
        <w:rPr>
          <w:rFonts w:asciiTheme="minorHAnsi" w:hAnsiTheme="minorHAnsi" w:cstheme="minorHAnsi"/>
        </w:rPr>
        <w:t xml:space="preserve"> późn. zm</w:t>
      </w:r>
      <w:r w:rsidR="004E3F1E" w:rsidRPr="004E3F1E">
        <w:rPr>
          <w:rFonts w:asciiTheme="minorHAnsi" w:hAnsiTheme="minorHAnsi" w:cstheme="minorHAnsi"/>
        </w:rPr>
        <w:t>.</w:t>
      </w:r>
      <w:r w:rsidRPr="0076410D">
        <w:rPr>
          <w:rFonts w:asciiTheme="minorHAnsi" w:hAnsiTheme="minorHAnsi" w:cstheme="minorHAnsi"/>
        </w:rPr>
        <w:t>)</w:t>
      </w:r>
      <w:bookmarkStart w:id="27" w:name="_Hlk168560860"/>
      <w:r w:rsidR="008F71D7" w:rsidRPr="0076410D">
        <w:rPr>
          <w:rFonts w:asciiTheme="minorHAnsi" w:hAnsiTheme="minorHAnsi" w:cstheme="minorHAnsi"/>
        </w:rPr>
        <w:t>.</w:t>
      </w:r>
    </w:p>
    <w:p w14:paraId="47C3EB4D" w14:textId="77777777" w:rsidR="008F71D7" w:rsidRPr="0076410D" w:rsidRDefault="008F71D7" w:rsidP="00BF5128">
      <w:pPr>
        <w:pStyle w:val="Akapitzlist"/>
        <w:spacing w:before="480" w:line="360" w:lineRule="auto"/>
        <w:ind w:left="0"/>
        <w:contextualSpacing w:val="0"/>
        <w:rPr>
          <w:rFonts w:asciiTheme="minorHAnsi" w:hAnsiTheme="minorHAnsi" w:cstheme="minorHAnsi"/>
        </w:rPr>
      </w:pPr>
      <w:bookmarkStart w:id="28" w:name="_Hlk172285584"/>
      <w:r w:rsidRPr="0076410D">
        <w:rPr>
          <w:rFonts w:asciiTheme="minorHAnsi" w:hAnsiTheme="minorHAnsi" w:cstheme="minorHAnsi"/>
        </w:rPr>
        <w:t xml:space="preserve">Miejscowość i data: </w:t>
      </w:r>
    </w:p>
    <w:p w14:paraId="5AC95E42" w14:textId="60D4545C" w:rsidR="008F71D7" w:rsidRPr="0076410D" w:rsidRDefault="008F71D7" w:rsidP="008F71D7">
      <w:pPr>
        <w:pStyle w:val="Akapitzlist"/>
        <w:spacing w:after="1200" w:line="360" w:lineRule="auto"/>
        <w:ind w:left="0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Czytelny podpis rodzica/opiekuna prawnego</w:t>
      </w:r>
      <w:r w:rsidR="009E60A7">
        <w:rPr>
          <w:rFonts w:asciiTheme="minorHAnsi" w:hAnsiTheme="minorHAnsi" w:cstheme="minorHAnsi"/>
        </w:rPr>
        <w:t xml:space="preserve"> dziecka</w:t>
      </w:r>
      <w:r w:rsidRPr="0076410D">
        <w:rPr>
          <w:rFonts w:asciiTheme="minorHAnsi" w:hAnsiTheme="minorHAnsi" w:cstheme="minorHAnsi"/>
        </w:rPr>
        <w:t>:</w:t>
      </w:r>
      <w:bookmarkStart w:id="29" w:name="_Hlk163200820"/>
      <w:bookmarkEnd w:id="27"/>
    </w:p>
    <w:bookmarkEnd w:id="28"/>
    <w:p w14:paraId="70F56E34" w14:textId="77777777" w:rsidR="003E4A02" w:rsidRPr="0076410D" w:rsidRDefault="003E4A02">
      <w:pPr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br w:type="page"/>
      </w:r>
    </w:p>
    <w:p w14:paraId="77739444" w14:textId="6899D7B7" w:rsidR="00D700E1" w:rsidRPr="0076410D" w:rsidRDefault="00D700E1" w:rsidP="008F71D7">
      <w:pPr>
        <w:pStyle w:val="Akapitzlist"/>
        <w:spacing w:after="1200" w:line="360" w:lineRule="auto"/>
        <w:ind w:left="0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  <w:b/>
          <w:bCs/>
        </w:rPr>
        <w:lastRenderedPageBreak/>
        <w:t>Klauzula informacyjna</w:t>
      </w:r>
    </w:p>
    <w:p w14:paraId="280BDEE1" w14:textId="2055E4D3" w:rsidR="00D700E1" w:rsidRPr="0076410D" w:rsidRDefault="00D700E1" w:rsidP="004539BC">
      <w:pPr>
        <w:pStyle w:val="Akapitzlist"/>
        <w:numPr>
          <w:ilvl w:val="0"/>
          <w:numId w:val="7"/>
        </w:numPr>
        <w:spacing w:before="40" w:after="40" w:line="360" w:lineRule="auto"/>
        <w:ind w:left="425" w:hanging="425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Administratorem Pani/ Pana danych osobowych będzie Gmina </w:t>
      </w:r>
      <w:r w:rsidR="00E57200" w:rsidRPr="0076410D">
        <w:rPr>
          <w:rFonts w:asciiTheme="minorHAnsi" w:hAnsiTheme="minorHAnsi" w:cstheme="minorHAnsi"/>
        </w:rPr>
        <w:t>Stężyca</w:t>
      </w:r>
      <w:r w:rsidRPr="0076410D">
        <w:rPr>
          <w:rFonts w:asciiTheme="minorHAnsi" w:hAnsiTheme="minorHAnsi" w:cstheme="minorHAnsi"/>
        </w:rPr>
        <w:t xml:space="preserve"> będąca beneficjentem Projektu,  mająca siedzibę przy ul. </w:t>
      </w:r>
      <w:r w:rsidR="00E57200" w:rsidRPr="0076410D">
        <w:rPr>
          <w:rFonts w:asciiTheme="minorHAnsi" w:hAnsiTheme="minorHAnsi" w:cstheme="minorHAnsi"/>
        </w:rPr>
        <w:t>Parkow</w:t>
      </w:r>
      <w:r w:rsidR="002715E2" w:rsidRPr="0076410D">
        <w:rPr>
          <w:rFonts w:asciiTheme="minorHAnsi" w:hAnsiTheme="minorHAnsi" w:cstheme="minorHAnsi"/>
        </w:rPr>
        <w:t>ej</w:t>
      </w:r>
      <w:r w:rsidR="00E57200" w:rsidRPr="0076410D">
        <w:rPr>
          <w:rFonts w:asciiTheme="minorHAnsi" w:hAnsiTheme="minorHAnsi" w:cstheme="minorHAnsi"/>
        </w:rPr>
        <w:t xml:space="preserve"> 1</w:t>
      </w:r>
      <w:r w:rsidRPr="0076410D">
        <w:rPr>
          <w:rFonts w:asciiTheme="minorHAnsi" w:hAnsiTheme="minorHAnsi" w:cstheme="minorHAnsi"/>
        </w:rPr>
        <w:t xml:space="preserve"> w </w:t>
      </w:r>
      <w:r w:rsidR="00E57200" w:rsidRPr="0076410D">
        <w:rPr>
          <w:rFonts w:asciiTheme="minorHAnsi" w:hAnsiTheme="minorHAnsi" w:cstheme="minorHAnsi"/>
        </w:rPr>
        <w:t>Stężycy</w:t>
      </w:r>
      <w:r w:rsidRPr="0076410D">
        <w:rPr>
          <w:rFonts w:asciiTheme="minorHAnsi" w:hAnsiTheme="minorHAnsi" w:cstheme="minorHAnsi"/>
        </w:rPr>
        <w:t xml:space="preserve"> (83-3</w:t>
      </w:r>
      <w:r w:rsidR="00E57200" w:rsidRPr="0076410D">
        <w:rPr>
          <w:rFonts w:asciiTheme="minorHAnsi" w:hAnsiTheme="minorHAnsi" w:cstheme="minorHAnsi"/>
        </w:rPr>
        <w:t>22</w:t>
      </w:r>
      <w:r w:rsidRPr="0076410D">
        <w:rPr>
          <w:rFonts w:asciiTheme="minorHAnsi" w:hAnsiTheme="minorHAnsi" w:cstheme="minorHAnsi"/>
        </w:rPr>
        <w:t xml:space="preserve">). </w:t>
      </w:r>
    </w:p>
    <w:p w14:paraId="6A72200C" w14:textId="51AA5B1D" w:rsidR="00D700E1" w:rsidRPr="0076410D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Dane kontaktowe inspektora ochrony danych to e-mail:  </w:t>
      </w:r>
      <w:r w:rsidR="00F92417" w:rsidRPr="00F92417">
        <w:rPr>
          <w:rFonts w:asciiTheme="minorHAnsi" w:hAnsiTheme="minorHAnsi" w:cstheme="minorHAnsi"/>
          <w:u w:val="single"/>
        </w:rPr>
        <w:t>inspektor@cbi24.pl.</w:t>
      </w:r>
    </w:p>
    <w:p w14:paraId="3744630C" w14:textId="7171F800" w:rsidR="00D700E1" w:rsidRPr="0076410D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Dane osobowe w postaci wizerunku Pani/Pana dziecka utrwalone podczas realizacji Projektu </w:t>
      </w:r>
      <w:r w:rsidRPr="0076410D">
        <w:rPr>
          <w:rFonts w:asciiTheme="minorHAnsi" w:hAnsiTheme="minorHAnsi" w:cstheme="minorHAnsi"/>
          <w:kern w:val="3"/>
        </w:rPr>
        <w:t>„</w:t>
      </w:r>
      <w:r w:rsidR="00E57200" w:rsidRPr="0076410D">
        <w:rPr>
          <w:rFonts w:asciiTheme="minorHAnsi" w:hAnsiTheme="minorHAnsi" w:cstheme="minorHAnsi"/>
          <w:kern w:val="3"/>
        </w:rPr>
        <w:t>Edukacja włączająca w Szkołach Podstawowych w Gminie Stężyca</w:t>
      </w:r>
      <w:r w:rsidRPr="0076410D">
        <w:rPr>
          <w:rFonts w:asciiTheme="minorHAnsi" w:hAnsiTheme="minorHAnsi" w:cstheme="minorHAnsi"/>
          <w:kern w:val="3"/>
        </w:rPr>
        <w:t xml:space="preserve">” </w:t>
      </w:r>
      <w:r w:rsidRPr="0076410D">
        <w:rPr>
          <w:rFonts w:asciiTheme="minorHAnsi" w:hAnsiTheme="minorHAnsi" w:cstheme="minorHAnsi"/>
        </w:rPr>
        <w:t xml:space="preserve">będą przetwarzane w celu promocji Projektu realizowanego w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cofnięciu zgody na adres </w:t>
      </w:r>
      <w:r w:rsidR="00A165EE">
        <w:rPr>
          <w:rFonts w:asciiTheme="minorHAnsi" w:hAnsiTheme="minorHAnsi" w:cstheme="minorHAnsi"/>
        </w:rPr>
        <w:t xml:space="preserve">e-mail: </w:t>
      </w:r>
      <w:r w:rsidR="00F92417" w:rsidRPr="004C6123">
        <w:rPr>
          <w:rFonts w:asciiTheme="minorHAnsi" w:hAnsiTheme="minorHAnsi" w:cstheme="minorHAnsi"/>
          <w:color w:val="000000" w:themeColor="text1"/>
          <w:u w:val="single"/>
        </w:rPr>
        <w:t>stezyca@gminastezyca.pl</w:t>
      </w:r>
    </w:p>
    <w:p w14:paraId="55989268" w14:textId="77777777" w:rsidR="00D700E1" w:rsidRPr="0076410D" w:rsidRDefault="00D700E1" w:rsidP="00D700E1">
      <w:pPr>
        <w:pStyle w:val="Akapitzlist"/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593591D2" w14:textId="20A740F4" w:rsidR="00D700E1" w:rsidRPr="0076410D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Dane osobowe w postaci wizerunku Pani/Pana dziecka zostały powierzone do przetwarzania podmiotom, które świadczą usługi na jego rzecz, w związku z realizacją Projektu. Dane wizerunkowe będą przekazywane Instytucji </w:t>
      </w:r>
      <w:r w:rsidR="00BB0C01" w:rsidRPr="0076410D">
        <w:rPr>
          <w:rFonts w:asciiTheme="minorHAnsi" w:hAnsiTheme="minorHAnsi" w:cstheme="minorHAnsi"/>
        </w:rPr>
        <w:t>Zarządzającej tj.</w:t>
      </w:r>
      <w:r w:rsidRPr="0076410D">
        <w:rPr>
          <w:rFonts w:asciiTheme="minorHAnsi" w:hAnsiTheme="minorHAnsi" w:cstheme="minorHAnsi"/>
        </w:rPr>
        <w:t xml:space="preserve">  </w:t>
      </w:r>
      <w:r w:rsidR="00BB0C01" w:rsidRPr="0076410D">
        <w:rPr>
          <w:rFonts w:asciiTheme="minorHAnsi" w:hAnsiTheme="minorHAnsi" w:cstheme="minorHAnsi"/>
        </w:rPr>
        <w:t>Zarządowi Województwa Pomorskiego</w:t>
      </w:r>
      <w:r w:rsidRPr="0076410D">
        <w:rPr>
          <w:rFonts w:asciiTheme="minorHAnsi" w:hAnsiTheme="minorHAnsi" w:cstheme="minorHAnsi"/>
        </w:rPr>
        <w:t xml:space="preserve"> z </w:t>
      </w:r>
      <w:r w:rsidR="00BB0C01" w:rsidRPr="0076410D">
        <w:rPr>
          <w:rFonts w:asciiTheme="minorHAnsi" w:hAnsiTheme="minorHAnsi" w:cstheme="minorHAnsi"/>
        </w:rPr>
        <w:t>siedzibą w Gdańsku</w:t>
      </w:r>
      <w:r w:rsidRPr="0076410D">
        <w:rPr>
          <w:rFonts w:asciiTheme="minorHAnsi" w:hAnsiTheme="minorHAnsi" w:cstheme="minorHAnsi"/>
        </w:rPr>
        <w:t>, 80-810</w:t>
      </w:r>
      <w:r w:rsidR="00F765EB" w:rsidRPr="0076410D">
        <w:rPr>
          <w:rFonts w:asciiTheme="minorHAnsi" w:hAnsiTheme="minorHAnsi" w:cstheme="minorHAnsi"/>
        </w:rPr>
        <w:t xml:space="preserve"> </w:t>
      </w:r>
      <w:r w:rsidRPr="0076410D">
        <w:rPr>
          <w:rFonts w:asciiTheme="minorHAnsi" w:hAnsiTheme="minorHAnsi" w:cstheme="minorHAnsi"/>
        </w:rPr>
        <w:t>ul. Okopowa 21/27. Ponadto odbiorcami danych osobowych Pani/ Pana dziecka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772810A9" w14:textId="358019C2" w:rsidR="00D700E1" w:rsidRPr="0076410D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  <w:iCs/>
        </w:rPr>
      </w:pPr>
      <w:r w:rsidRPr="0076410D">
        <w:rPr>
          <w:rFonts w:asciiTheme="minorHAnsi" w:hAnsiTheme="minorHAnsi" w:cstheme="minorHAnsi"/>
        </w:rPr>
        <w:t>Dane osobowe w postacie wizerunku Pani/Pana dziecka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57140866" w14:textId="02FDBE6C" w:rsidR="00D700E1" w:rsidRPr="0076410D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Ma Pani/Pan prawo do żądania dostępu do treści danych osobowych Pana/ Pani dziecka oraz prawo ich sprostowania, usunięcia lub ograniczenia przetwarzania.</w:t>
      </w:r>
    </w:p>
    <w:p w14:paraId="36930533" w14:textId="4EA0BDE8" w:rsidR="00D700E1" w:rsidRPr="0076410D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lastRenderedPageBreak/>
        <w:t xml:space="preserve">Ma Pani/Pan prawo do wniesienia skargi do Prezesa Urzędu Ochrony Danych Osobowych, gdy uzna, iż przetwarzanie danych osobowych w postaci wizerunku </w:t>
      </w:r>
      <w:r w:rsidR="00F4138D" w:rsidRPr="0076410D">
        <w:rPr>
          <w:rFonts w:asciiTheme="minorHAnsi" w:hAnsiTheme="minorHAnsi" w:cstheme="minorHAnsi"/>
        </w:rPr>
        <w:t>ucznia</w:t>
      </w:r>
      <w:r w:rsidRPr="0076410D">
        <w:rPr>
          <w:rFonts w:asciiTheme="minorHAnsi" w:hAnsiTheme="minorHAnsi" w:cstheme="minorHAnsi"/>
        </w:rPr>
        <w:t xml:space="preserve"> narusza przepisy RODO.</w:t>
      </w:r>
    </w:p>
    <w:p w14:paraId="58C4CE81" w14:textId="5F030C3D" w:rsidR="00DB54FD" w:rsidRPr="0076410D" w:rsidRDefault="00D700E1" w:rsidP="00566A90">
      <w:pPr>
        <w:pStyle w:val="Akapitzlist"/>
        <w:numPr>
          <w:ilvl w:val="0"/>
          <w:numId w:val="7"/>
        </w:numPr>
        <w:spacing w:line="360" w:lineRule="auto"/>
        <w:ind w:left="351" w:hanging="357"/>
        <w:contextualSpacing w:val="0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Podanie danych osobowych w postaci</w:t>
      </w:r>
      <w:r w:rsidR="009E60A7">
        <w:rPr>
          <w:rFonts w:asciiTheme="minorHAnsi" w:hAnsiTheme="minorHAnsi" w:cstheme="minorHAnsi"/>
        </w:rPr>
        <w:t xml:space="preserve"> </w:t>
      </w:r>
      <w:r w:rsidRPr="0076410D">
        <w:rPr>
          <w:rFonts w:asciiTheme="minorHAnsi" w:hAnsiTheme="minorHAnsi" w:cstheme="minorHAnsi"/>
        </w:rPr>
        <w:t>wizerunku Pani/Pana dziecka jest dobrowolne, odmowa udzielenia przeze mnie zgody na publikację wizerunku nie wyklucza z możliwości uczestnictwa w powyższym projekcie. Konsekwencją niewyrażenia zgody na publikację wizerunku będzie brak możliwości jego opublikowania na wskazanych miejscach</w:t>
      </w:r>
      <w:r w:rsidR="00E94767" w:rsidRPr="0076410D">
        <w:rPr>
          <w:rFonts w:asciiTheme="minorHAnsi" w:hAnsiTheme="minorHAnsi" w:cstheme="minorHAnsi"/>
        </w:rPr>
        <w:t>.</w:t>
      </w:r>
    </w:p>
    <w:p w14:paraId="57383EEC" w14:textId="77777777" w:rsidR="00DB54FD" w:rsidRPr="0076410D" w:rsidRDefault="00DB54FD" w:rsidP="00566A90">
      <w:pPr>
        <w:pStyle w:val="Akapitzlist"/>
        <w:spacing w:before="480" w:line="360" w:lineRule="auto"/>
        <w:ind w:left="0"/>
        <w:contextualSpacing w:val="0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Miejscowość i data: </w:t>
      </w:r>
    </w:p>
    <w:p w14:paraId="23D2C6DE" w14:textId="504F9E85" w:rsidR="00DB54FD" w:rsidRPr="0076410D" w:rsidRDefault="00DB54FD" w:rsidP="00DB54FD">
      <w:pPr>
        <w:pStyle w:val="Akapitzlist"/>
        <w:spacing w:after="1200" w:line="360" w:lineRule="auto"/>
        <w:ind w:left="0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Czytelny podpis rodzica/opiekuna prawnego </w:t>
      </w:r>
      <w:r w:rsidR="005B7BDE">
        <w:rPr>
          <w:rFonts w:asciiTheme="minorHAnsi" w:hAnsiTheme="minorHAnsi" w:cstheme="minorHAnsi"/>
        </w:rPr>
        <w:t>dziecka</w:t>
      </w:r>
      <w:r w:rsidRPr="0076410D">
        <w:rPr>
          <w:rFonts w:asciiTheme="minorHAnsi" w:hAnsiTheme="minorHAnsi" w:cstheme="minorHAnsi"/>
        </w:rPr>
        <w:t>:</w:t>
      </w:r>
    </w:p>
    <w:p w14:paraId="413B4EB1" w14:textId="0699A528" w:rsidR="00DB54FD" w:rsidRPr="0076410D" w:rsidRDefault="00DB54FD" w:rsidP="00DB54FD">
      <w:pPr>
        <w:spacing w:after="840" w:line="360" w:lineRule="auto"/>
        <w:rPr>
          <w:rFonts w:asciiTheme="minorHAnsi" w:hAnsiTheme="minorHAnsi" w:cstheme="minorHAnsi"/>
        </w:rPr>
        <w:sectPr w:rsidR="00DB54FD" w:rsidRPr="0076410D" w:rsidSect="00E323B7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4B91E565" w14:textId="77777777" w:rsidR="00DB54FD" w:rsidRPr="0076410D" w:rsidRDefault="00DB54FD">
      <w:pPr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8"/>
          <w:szCs w:val="28"/>
        </w:rPr>
      </w:pPr>
      <w:r w:rsidRPr="0076410D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18626359" w14:textId="740CB850" w:rsidR="00D37DFC" w:rsidRPr="00926C3C" w:rsidRDefault="0058622B" w:rsidP="004539BC">
      <w:pPr>
        <w:pStyle w:val="Nagwek2"/>
        <w:numPr>
          <w:ilvl w:val="0"/>
          <w:numId w:val="18"/>
        </w:numPr>
        <w:spacing w:before="240" w:after="120"/>
        <w:ind w:left="714" w:hanging="357"/>
        <w:rPr>
          <w:rFonts w:asciiTheme="minorHAnsi" w:hAnsiTheme="minorHAnsi" w:cstheme="minorHAnsi"/>
          <w:b/>
          <w:bCs/>
        </w:rPr>
      </w:pPr>
      <w:r w:rsidRPr="00926C3C">
        <w:rPr>
          <w:rFonts w:asciiTheme="minorHAnsi" w:hAnsiTheme="minorHAnsi" w:cstheme="minorHAnsi"/>
          <w:b/>
          <w:bCs/>
        </w:rPr>
        <w:lastRenderedPageBreak/>
        <w:t>DECYZJA REKRUTACYJNA</w:t>
      </w:r>
      <w:r w:rsidR="00CC7A30" w:rsidRPr="00926C3C">
        <w:rPr>
          <w:rFonts w:asciiTheme="minorHAnsi" w:hAnsiTheme="minorHAnsi" w:cstheme="minorHAnsi"/>
          <w:b/>
          <w:bCs/>
        </w:rPr>
        <w:t xml:space="preserve"> (WYPEŁNIA KOMISJA REKRUTACYJNA)</w:t>
      </w:r>
    </w:p>
    <w:p w14:paraId="109DED01" w14:textId="73060F63" w:rsidR="00132325" w:rsidRPr="0076410D" w:rsidRDefault="00132325" w:rsidP="00FA60DD">
      <w:p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76410D">
        <w:rPr>
          <w:rFonts w:asciiTheme="minorHAnsi" w:hAnsiTheme="minorHAnsi" w:cstheme="minorHAnsi"/>
          <w:lang w:eastAsia="zh-CN"/>
        </w:rPr>
        <w:t>Tytuł projektu</w:t>
      </w:r>
      <w:r w:rsidRPr="0076410D">
        <w:rPr>
          <w:rFonts w:asciiTheme="minorHAnsi" w:hAnsiTheme="minorHAnsi" w:cstheme="minorHAnsi"/>
          <w:lang w:eastAsia="zh-CN"/>
        </w:rPr>
        <w:tab/>
        <w:t>„</w:t>
      </w:r>
      <w:r w:rsidR="000E2D42" w:rsidRPr="0076410D">
        <w:rPr>
          <w:rFonts w:asciiTheme="minorHAnsi" w:hAnsiTheme="minorHAnsi" w:cstheme="minorHAnsi"/>
          <w:lang w:eastAsia="zh-CN"/>
        </w:rPr>
        <w:t>Edukacja włączająca w Szkołach Podstawowych w Gminie Stężyca</w:t>
      </w:r>
      <w:r w:rsidRPr="0076410D">
        <w:rPr>
          <w:rFonts w:asciiTheme="minorHAnsi" w:hAnsiTheme="minorHAnsi" w:cstheme="minorHAnsi"/>
          <w:lang w:eastAsia="zh-CN"/>
        </w:rPr>
        <w:t>”</w:t>
      </w:r>
    </w:p>
    <w:p w14:paraId="06C4ECE3" w14:textId="36E773CB" w:rsidR="00132325" w:rsidRPr="0076410D" w:rsidRDefault="00132325" w:rsidP="00FA60DD">
      <w:p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76410D">
        <w:rPr>
          <w:rFonts w:asciiTheme="minorHAnsi" w:hAnsiTheme="minorHAnsi" w:cstheme="minorHAnsi"/>
          <w:lang w:eastAsia="zh-CN"/>
        </w:rPr>
        <w:t>Nr projektu</w:t>
      </w:r>
      <w:r w:rsidR="00667A07" w:rsidRPr="0076410D">
        <w:rPr>
          <w:rFonts w:asciiTheme="minorHAnsi" w:hAnsiTheme="minorHAnsi" w:cstheme="minorHAnsi"/>
          <w:lang w:eastAsia="zh-CN"/>
        </w:rPr>
        <w:t xml:space="preserve"> </w:t>
      </w:r>
      <w:r w:rsidRPr="0076410D">
        <w:rPr>
          <w:rFonts w:asciiTheme="minorHAnsi" w:hAnsiTheme="minorHAnsi" w:cstheme="minorHAnsi"/>
          <w:lang w:eastAsia="zh-CN"/>
        </w:rPr>
        <w:t>FEPM.05.0</w:t>
      </w:r>
      <w:r w:rsidR="000E2D42" w:rsidRPr="0076410D">
        <w:rPr>
          <w:rFonts w:asciiTheme="minorHAnsi" w:hAnsiTheme="minorHAnsi" w:cstheme="minorHAnsi"/>
          <w:lang w:eastAsia="zh-CN"/>
        </w:rPr>
        <w:t>8</w:t>
      </w:r>
      <w:r w:rsidRPr="0076410D">
        <w:rPr>
          <w:rFonts w:asciiTheme="minorHAnsi" w:hAnsiTheme="minorHAnsi" w:cstheme="minorHAnsi"/>
          <w:lang w:eastAsia="zh-CN"/>
        </w:rPr>
        <w:t>-IZ.00-00</w:t>
      </w:r>
      <w:r w:rsidR="00C03357" w:rsidRPr="0076410D">
        <w:rPr>
          <w:rFonts w:asciiTheme="minorHAnsi" w:hAnsiTheme="minorHAnsi" w:cstheme="minorHAnsi"/>
          <w:lang w:eastAsia="zh-CN"/>
        </w:rPr>
        <w:t>66</w:t>
      </w:r>
      <w:r w:rsidRPr="0076410D">
        <w:rPr>
          <w:rFonts w:asciiTheme="minorHAnsi" w:hAnsiTheme="minorHAnsi" w:cstheme="minorHAnsi"/>
          <w:lang w:eastAsia="zh-CN"/>
        </w:rPr>
        <w:t>/23</w:t>
      </w:r>
      <w:r w:rsidR="00667A07" w:rsidRPr="0076410D">
        <w:rPr>
          <w:rFonts w:asciiTheme="minorHAnsi" w:hAnsiTheme="minorHAnsi" w:cstheme="minorHAnsi"/>
          <w:lang w:eastAsia="zh-CN"/>
        </w:rPr>
        <w:t>-00</w:t>
      </w:r>
    </w:p>
    <w:p w14:paraId="625238ED" w14:textId="5FD22536" w:rsidR="0058622B" w:rsidRPr="0076410D" w:rsidRDefault="00EC6934" w:rsidP="009909C7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after="360" w:line="360" w:lineRule="auto"/>
        <w:ind w:left="425" w:hanging="357"/>
        <w:rPr>
          <w:rFonts w:asciiTheme="minorHAnsi" w:hAnsiTheme="minorHAnsi" w:cstheme="minorHAnsi"/>
          <w:kern w:val="1"/>
          <w:lang w:eastAsia="zh-CN"/>
        </w:rPr>
      </w:pPr>
      <w:r w:rsidRPr="0076410D">
        <w:rPr>
          <w:rFonts w:asciiTheme="minorHAnsi" w:hAnsiTheme="minorHAnsi" w:cstheme="minorHAnsi"/>
          <w:lang w:eastAsia="zh-CN"/>
        </w:rPr>
        <w:t>Decyzją Komisji rekrutacyjnej</w:t>
      </w:r>
      <w:r w:rsidRPr="0076410D">
        <w:rPr>
          <w:rFonts w:asciiTheme="minorHAnsi" w:hAnsiTheme="minorHAnsi" w:cstheme="minorHAnsi"/>
        </w:rPr>
        <w:t xml:space="preserve"> (</w:t>
      </w:r>
      <w:r w:rsidRPr="0076410D">
        <w:rPr>
          <w:rFonts w:asciiTheme="minorHAnsi" w:hAnsiTheme="minorHAnsi" w:cstheme="minorHAnsi"/>
          <w:lang w:eastAsia="zh-CN"/>
        </w:rPr>
        <w:t xml:space="preserve">imię i nazwisko </w:t>
      </w:r>
      <w:r w:rsidR="00E63D43">
        <w:rPr>
          <w:rFonts w:asciiTheme="minorHAnsi" w:hAnsiTheme="minorHAnsi" w:cstheme="minorHAnsi"/>
          <w:lang w:eastAsia="zh-CN"/>
        </w:rPr>
        <w:t>dziecka</w:t>
      </w:r>
      <w:r w:rsidRPr="0076410D">
        <w:rPr>
          <w:rFonts w:asciiTheme="minorHAnsi" w:hAnsiTheme="minorHAnsi" w:cstheme="minorHAnsi"/>
          <w:lang w:eastAsia="zh-CN"/>
        </w:rPr>
        <w:t>)</w:t>
      </w:r>
      <w:r w:rsidR="00214F40" w:rsidRPr="0076410D">
        <w:rPr>
          <w:rFonts w:asciiTheme="minorHAnsi" w:hAnsiTheme="minorHAnsi" w:cstheme="minorHAnsi"/>
          <w:lang w:eastAsia="zh-CN"/>
        </w:rPr>
        <w:t>:</w:t>
      </w:r>
    </w:p>
    <w:p w14:paraId="22182D29" w14:textId="1823FF64" w:rsidR="0058622B" w:rsidRDefault="0058622B" w:rsidP="006447AB">
      <w:pPr>
        <w:pStyle w:val="Akapitzlist"/>
        <w:numPr>
          <w:ilvl w:val="0"/>
          <w:numId w:val="2"/>
        </w:numPr>
        <w:spacing w:before="360" w:after="240" w:line="360" w:lineRule="auto"/>
        <w:ind w:left="425" w:hanging="357"/>
        <w:rPr>
          <w:rFonts w:asciiTheme="minorHAnsi" w:hAnsiTheme="minorHAnsi" w:cstheme="minorHAnsi"/>
        </w:rPr>
      </w:pPr>
      <w:bookmarkStart w:id="30" w:name="_Hlk163135381"/>
      <w:r w:rsidRPr="0076410D">
        <w:rPr>
          <w:rFonts w:asciiTheme="minorHAnsi" w:hAnsiTheme="minorHAnsi" w:cstheme="minorHAnsi"/>
        </w:rPr>
        <w:t xml:space="preserve">zostało zakwalifikowane </w:t>
      </w:r>
      <w:bookmarkEnd w:id="30"/>
      <w:r w:rsidRPr="0076410D">
        <w:rPr>
          <w:rFonts w:asciiTheme="minorHAnsi" w:hAnsiTheme="minorHAnsi" w:cstheme="minorHAnsi"/>
        </w:rPr>
        <w:t>do udziału w zajęciach dodatkowych realizowanych w ramach Projektu, w tym:</w:t>
      </w:r>
    </w:p>
    <w:p w14:paraId="2F17D8DE" w14:textId="300CD50C" w:rsidR="00D94E84" w:rsidRPr="0076410D" w:rsidRDefault="00D94E84" w:rsidP="004539BC">
      <w:pPr>
        <w:pStyle w:val="Akapitzlist"/>
        <w:numPr>
          <w:ilvl w:val="1"/>
          <w:numId w:val="7"/>
        </w:numPr>
        <w:spacing w:line="360" w:lineRule="auto"/>
        <w:ind w:left="782" w:hanging="357"/>
        <w:rPr>
          <w:rFonts w:asciiTheme="minorHAnsi" w:hAnsiTheme="minorHAnsi" w:cstheme="minorHAnsi"/>
        </w:rPr>
      </w:pPr>
      <w:r w:rsidRPr="00D94E84">
        <w:rPr>
          <w:rFonts w:asciiTheme="minorHAnsi" w:hAnsiTheme="minorHAnsi" w:cstheme="minorHAnsi"/>
        </w:rPr>
        <w:t>Zajęcia wspierające rozwój uczniów</w:t>
      </w:r>
      <w:r w:rsidR="00E63D43">
        <w:rPr>
          <w:rFonts w:asciiTheme="minorHAnsi" w:hAnsiTheme="minorHAnsi" w:cstheme="minorHAnsi"/>
        </w:rPr>
        <w:t>/uczennic</w:t>
      </w:r>
      <w:r w:rsidRPr="00D94E84">
        <w:rPr>
          <w:rFonts w:asciiTheme="minorHAnsi" w:hAnsiTheme="minorHAnsi" w:cstheme="minorHAnsi"/>
        </w:rPr>
        <w:t xml:space="preserve"> z orzeczeniami:</w:t>
      </w:r>
    </w:p>
    <w:p w14:paraId="0CA47A99" w14:textId="77777777" w:rsidR="004539BC" w:rsidRDefault="00C03357" w:rsidP="004539BC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zajęcia z socjoterapii</w:t>
      </w:r>
      <w:r w:rsidR="00F07FF4" w:rsidRPr="0076410D">
        <w:rPr>
          <w:rFonts w:asciiTheme="minorHAnsi" w:hAnsiTheme="minorHAnsi" w:cstheme="minorHAnsi"/>
        </w:rPr>
        <w:t>,</w:t>
      </w:r>
    </w:p>
    <w:p w14:paraId="72BB7D48" w14:textId="77777777" w:rsidR="004539BC" w:rsidRDefault="00C03357" w:rsidP="004539BC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4539BC">
        <w:rPr>
          <w:rFonts w:asciiTheme="minorHAnsi" w:hAnsiTheme="minorHAnsi" w:cstheme="minorHAnsi"/>
        </w:rPr>
        <w:t>zajęcia z gimnastyki korekcyjnej</w:t>
      </w:r>
      <w:r w:rsidR="00F07FF4" w:rsidRPr="004539BC">
        <w:rPr>
          <w:rFonts w:asciiTheme="minorHAnsi" w:hAnsiTheme="minorHAnsi" w:cstheme="minorHAnsi"/>
        </w:rPr>
        <w:t>,</w:t>
      </w:r>
    </w:p>
    <w:p w14:paraId="66048874" w14:textId="77777777" w:rsidR="004539BC" w:rsidRDefault="00C03357" w:rsidP="004539BC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4539BC">
        <w:rPr>
          <w:rFonts w:asciiTheme="minorHAnsi" w:hAnsiTheme="minorHAnsi" w:cstheme="minorHAnsi"/>
        </w:rPr>
        <w:t>zajęcia TUS grupowe</w:t>
      </w:r>
      <w:r w:rsidR="00F07FF4" w:rsidRPr="004539BC">
        <w:rPr>
          <w:rFonts w:asciiTheme="minorHAnsi" w:hAnsiTheme="minorHAnsi" w:cstheme="minorHAnsi"/>
        </w:rPr>
        <w:t>,</w:t>
      </w:r>
    </w:p>
    <w:p w14:paraId="7F1FAC2F" w14:textId="77777777" w:rsidR="004539BC" w:rsidRDefault="00C03357" w:rsidP="004539BC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4539BC">
        <w:rPr>
          <w:rFonts w:asciiTheme="minorHAnsi" w:hAnsiTheme="minorHAnsi" w:cstheme="minorHAnsi"/>
        </w:rPr>
        <w:t>indywidualne zajęcia logopedyczne</w:t>
      </w:r>
      <w:r w:rsidR="00F07FF4" w:rsidRPr="004539BC">
        <w:rPr>
          <w:rFonts w:asciiTheme="minorHAnsi" w:hAnsiTheme="minorHAnsi" w:cstheme="minorHAnsi"/>
        </w:rPr>
        <w:t>,</w:t>
      </w:r>
    </w:p>
    <w:p w14:paraId="493D1705" w14:textId="77777777" w:rsidR="009909C7" w:rsidRDefault="00C03357" w:rsidP="009909C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4539BC">
        <w:rPr>
          <w:rFonts w:asciiTheme="minorHAnsi" w:hAnsiTheme="minorHAnsi" w:cstheme="minorHAnsi"/>
        </w:rPr>
        <w:t>zajęcia Integracji Sensorycznej</w:t>
      </w:r>
      <w:r w:rsidR="00F07FF4" w:rsidRPr="004539BC">
        <w:rPr>
          <w:rFonts w:asciiTheme="minorHAnsi" w:hAnsiTheme="minorHAnsi" w:cstheme="minorHAnsi"/>
        </w:rPr>
        <w:t>,</w:t>
      </w:r>
    </w:p>
    <w:p w14:paraId="219BBD5C" w14:textId="58048C34" w:rsidR="009909C7" w:rsidRPr="009909C7" w:rsidRDefault="009909C7" w:rsidP="009909C7">
      <w:pPr>
        <w:pStyle w:val="Akapitzlist"/>
        <w:numPr>
          <w:ilvl w:val="1"/>
          <w:numId w:val="7"/>
        </w:numPr>
        <w:tabs>
          <w:tab w:val="left" w:pos="1134"/>
        </w:tabs>
        <w:spacing w:line="360" w:lineRule="auto"/>
        <w:ind w:left="782" w:hanging="357"/>
        <w:rPr>
          <w:rFonts w:asciiTheme="minorHAnsi" w:hAnsiTheme="minorHAnsi" w:cstheme="minorHAnsi"/>
        </w:rPr>
      </w:pPr>
      <w:r w:rsidRPr="009909C7">
        <w:rPr>
          <w:rFonts w:asciiTheme="minorHAnsi" w:hAnsiTheme="minorHAnsi" w:cstheme="minorHAnsi"/>
        </w:rPr>
        <w:t xml:space="preserve"> </w:t>
      </w:r>
      <w:r w:rsidR="00D94E84" w:rsidRPr="009909C7">
        <w:rPr>
          <w:rFonts w:asciiTheme="minorHAnsi" w:hAnsiTheme="minorHAnsi" w:cstheme="minorHAnsi"/>
        </w:rPr>
        <w:t>Edukacja i integracja ze społecznościami szkół i rodzicami/opiekunami prawnymi:</w:t>
      </w:r>
    </w:p>
    <w:p w14:paraId="2C7A4315" w14:textId="77777777" w:rsidR="009909C7" w:rsidRDefault="00C03357" w:rsidP="009909C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9909C7">
        <w:rPr>
          <w:rFonts w:asciiTheme="minorHAnsi" w:hAnsiTheme="minorHAnsi" w:cstheme="minorHAnsi"/>
        </w:rPr>
        <w:t>doradztwo zawodowe</w:t>
      </w:r>
      <w:r w:rsidR="00F07FF4" w:rsidRPr="009909C7">
        <w:rPr>
          <w:rFonts w:asciiTheme="minorHAnsi" w:hAnsiTheme="minorHAnsi" w:cstheme="minorHAnsi"/>
        </w:rPr>
        <w:t>,</w:t>
      </w:r>
    </w:p>
    <w:p w14:paraId="4C6FAE5F" w14:textId="77777777" w:rsidR="009909C7" w:rsidRDefault="00C03357" w:rsidP="009909C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9909C7">
        <w:rPr>
          <w:rFonts w:asciiTheme="minorHAnsi" w:hAnsiTheme="minorHAnsi" w:cstheme="minorHAnsi"/>
        </w:rPr>
        <w:t>warsztaty pierwsza pomoc przedmedyczna</w:t>
      </w:r>
      <w:r w:rsidR="00F07FF4" w:rsidRPr="009909C7">
        <w:rPr>
          <w:rFonts w:asciiTheme="minorHAnsi" w:hAnsiTheme="minorHAnsi" w:cstheme="minorHAnsi"/>
        </w:rPr>
        <w:t>,</w:t>
      </w:r>
    </w:p>
    <w:p w14:paraId="22D76670" w14:textId="77777777" w:rsidR="009909C7" w:rsidRDefault="00C03357" w:rsidP="009909C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9909C7">
        <w:rPr>
          <w:rFonts w:asciiTheme="minorHAnsi" w:hAnsiTheme="minorHAnsi" w:cstheme="minorHAnsi"/>
        </w:rPr>
        <w:t>warsztaty szachowe i gier planszowych</w:t>
      </w:r>
      <w:r w:rsidR="00F07FF4" w:rsidRPr="009909C7">
        <w:rPr>
          <w:rFonts w:asciiTheme="minorHAnsi" w:hAnsiTheme="minorHAnsi" w:cstheme="minorHAnsi"/>
        </w:rPr>
        <w:t>,</w:t>
      </w:r>
    </w:p>
    <w:p w14:paraId="1F8BD3A7" w14:textId="7CCFB43A" w:rsidR="009909C7" w:rsidRDefault="009909C7" w:rsidP="009909C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9909C7">
        <w:rPr>
          <w:rFonts w:asciiTheme="minorHAnsi" w:hAnsiTheme="minorHAnsi" w:cstheme="minorHAnsi"/>
        </w:rPr>
        <w:t>warsztaty</w:t>
      </w:r>
      <w:r w:rsidR="005B55A3">
        <w:rPr>
          <w:rFonts w:asciiTheme="minorHAnsi" w:hAnsiTheme="minorHAnsi" w:cstheme="minorHAnsi"/>
        </w:rPr>
        <w:t xml:space="preserve"> w zakresie</w:t>
      </w:r>
      <w:r w:rsidRPr="009909C7">
        <w:rPr>
          <w:rFonts w:asciiTheme="minorHAnsi" w:hAnsiTheme="minorHAnsi" w:cstheme="minorHAnsi"/>
        </w:rPr>
        <w:t xml:space="preserve"> </w:t>
      </w:r>
      <w:r w:rsidR="00C03357" w:rsidRPr="009909C7">
        <w:rPr>
          <w:rFonts w:asciiTheme="minorHAnsi" w:hAnsiTheme="minorHAnsi" w:cstheme="minorHAnsi"/>
        </w:rPr>
        <w:t>robotyk</w:t>
      </w:r>
      <w:r w:rsidRPr="009909C7">
        <w:rPr>
          <w:rFonts w:asciiTheme="minorHAnsi" w:hAnsiTheme="minorHAnsi" w:cstheme="minorHAnsi"/>
        </w:rPr>
        <w:t>i,</w:t>
      </w:r>
    </w:p>
    <w:p w14:paraId="76617046" w14:textId="104DA5E1" w:rsidR="009909C7" w:rsidRDefault="009909C7" w:rsidP="009909C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9909C7">
        <w:rPr>
          <w:rFonts w:asciiTheme="minorHAnsi" w:hAnsiTheme="minorHAnsi" w:cstheme="minorHAnsi"/>
        </w:rPr>
        <w:t xml:space="preserve">warsztaty </w:t>
      </w:r>
      <w:r w:rsidR="005B55A3">
        <w:rPr>
          <w:rFonts w:asciiTheme="minorHAnsi" w:hAnsiTheme="minorHAnsi" w:cstheme="minorHAnsi"/>
        </w:rPr>
        <w:t>w zakresie</w:t>
      </w:r>
      <w:r w:rsidRPr="009909C7">
        <w:rPr>
          <w:rFonts w:asciiTheme="minorHAnsi" w:hAnsiTheme="minorHAnsi" w:cstheme="minorHAnsi"/>
        </w:rPr>
        <w:t xml:space="preserve"> </w:t>
      </w:r>
      <w:r w:rsidR="00C03357" w:rsidRPr="009909C7">
        <w:rPr>
          <w:rFonts w:asciiTheme="minorHAnsi" w:hAnsiTheme="minorHAnsi" w:cstheme="minorHAnsi"/>
        </w:rPr>
        <w:t>kodowani</w:t>
      </w:r>
      <w:r w:rsidRPr="009909C7">
        <w:rPr>
          <w:rFonts w:asciiTheme="minorHAnsi" w:hAnsiTheme="minorHAnsi" w:cstheme="minorHAnsi"/>
        </w:rPr>
        <w:t xml:space="preserve">a i </w:t>
      </w:r>
      <w:r w:rsidR="00C03357" w:rsidRPr="009909C7">
        <w:rPr>
          <w:rFonts w:asciiTheme="minorHAnsi" w:hAnsiTheme="minorHAnsi" w:cstheme="minorHAnsi"/>
        </w:rPr>
        <w:t>programowani</w:t>
      </w:r>
      <w:r w:rsidRPr="009909C7">
        <w:rPr>
          <w:rFonts w:asciiTheme="minorHAnsi" w:hAnsiTheme="minorHAnsi" w:cstheme="minorHAnsi"/>
        </w:rPr>
        <w:t>a,</w:t>
      </w:r>
    </w:p>
    <w:p w14:paraId="0D0B92DB" w14:textId="77777777" w:rsidR="009909C7" w:rsidRDefault="009909C7" w:rsidP="009909C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9909C7">
        <w:rPr>
          <w:rFonts w:asciiTheme="minorHAnsi" w:hAnsiTheme="minorHAnsi" w:cstheme="minorHAnsi"/>
        </w:rPr>
        <w:t xml:space="preserve">warsztaty </w:t>
      </w:r>
      <w:r w:rsidR="00C03357" w:rsidRPr="009909C7">
        <w:rPr>
          <w:rFonts w:asciiTheme="minorHAnsi" w:hAnsiTheme="minorHAnsi" w:cstheme="minorHAnsi"/>
        </w:rPr>
        <w:t>teatralne</w:t>
      </w:r>
      <w:r w:rsidRPr="009909C7">
        <w:rPr>
          <w:rFonts w:asciiTheme="minorHAnsi" w:hAnsiTheme="minorHAnsi" w:cstheme="minorHAnsi"/>
        </w:rPr>
        <w:t>,</w:t>
      </w:r>
    </w:p>
    <w:p w14:paraId="12590FC8" w14:textId="77777777" w:rsidR="009909C7" w:rsidRDefault="009909C7" w:rsidP="009909C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9909C7">
        <w:rPr>
          <w:rFonts w:asciiTheme="minorHAnsi" w:hAnsiTheme="minorHAnsi" w:cstheme="minorHAnsi"/>
        </w:rPr>
        <w:t xml:space="preserve">warsztaty </w:t>
      </w:r>
      <w:r w:rsidR="00C03357" w:rsidRPr="009909C7">
        <w:rPr>
          <w:rFonts w:asciiTheme="minorHAnsi" w:hAnsiTheme="minorHAnsi" w:cstheme="minorHAnsi"/>
        </w:rPr>
        <w:t>muzyczne</w:t>
      </w:r>
      <w:r w:rsidRPr="009909C7">
        <w:rPr>
          <w:rFonts w:asciiTheme="minorHAnsi" w:hAnsiTheme="minorHAnsi" w:cstheme="minorHAnsi"/>
        </w:rPr>
        <w:t>,</w:t>
      </w:r>
    </w:p>
    <w:p w14:paraId="1D41C8A0" w14:textId="39D6FD8A" w:rsidR="005B55A3" w:rsidRDefault="005B55A3" w:rsidP="009909C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warsztaty z szycia,</w:t>
      </w:r>
    </w:p>
    <w:p w14:paraId="6C8CCE4E" w14:textId="77777777" w:rsidR="009909C7" w:rsidRDefault="009909C7" w:rsidP="009909C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9909C7">
        <w:rPr>
          <w:rFonts w:asciiTheme="minorHAnsi" w:hAnsiTheme="minorHAnsi" w:cstheme="minorHAnsi"/>
        </w:rPr>
        <w:t xml:space="preserve">warsztaty </w:t>
      </w:r>
      <w:r w:rsidR="00BB0C01" w:rsidRPr="009909C7">
        <w:rPr>
          <w:rFonts w:asciiTheme="minorHAnsi" w:hAnsiTheme="minorHAnsi" w:cstheme="minorHAnsi"/>
        </w:rPr>
        <w:t>makramy</w:t>
      </w:r>
    </w:p>
    <w:p w14:paraId="22B4F3D9" w14:textId="77777777" w:rsidR="009909C7" w:rsidRDefault="009909C7" w:rsidP="009909C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9909C7">
        <w:rPr>
          <w:rFonts w:asciiTheme="minorHAnsi" w:hAnsiTheme="minorHAnsi" w:cstheme="minorHAnsi"/>
        </w:rPr>
        <w:t xml:space="preserve">warsztaty </w:t>
      </w:r>
      <w:r w:rsidR="00C03357" w:rsidRPr="009909C7">
        <w:rPr>
          <w:rFonts w:asciiTheme="minorHAnsi" w:hAnsiTheme="minorHAnsi" w:cstheme="minorHAnsi"/>
        </w:rPr>
        <w:t>fotograficzne</w:t>
      </w:r>
      <w:r w:rsidR="00F07FF4" w:rsidRPr="009909C7">
        <w:rPr>
          <w:rFonts w:asciiTheme="minorHAnsi" w:hAnsiTheme="minorHAnsi" w:cstheme="minorHAnsi"/>
        </w:rPr>
        <w:t>,</w:t>
      </w:r>
    </w:p>
    <w:p w14:paraId="7E755791" w14:textId="5127120D" w:rsidR="009909C7" w:rsidRDefault="00C03357" w:rsidP="009909C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9909C7">
        <w:rPr>
          <w:rFonts w:asciiTheme="minorHAnsi" w:hAnsiTheme="minorHAnsi" w:cstheme="minorHAnsi"/>
        </w:rPr>
        <w:t>warsztaty zajęć dla dzieci zdolnych</w:t>
      </w:r>
      <w:r w:rsidR="005B55A3">
        <w:rPr>
          <w:rFonts w:asciiTheme="minorHAnsi" w:hAnsiTheme="minorHAnsi" w:cstheme="minorHAnsi"/>
        </w:rPr>
        <w:t xml:space="preserve"> pn.</w:t>
      </w:r>
      <w:r w:rsidRPr="009909C7">
        <w:rPr>
          <w:rFonts w:asciiTheme="minorHAnsi" w:hAnsiTheme="minorHAnsi" w:cstheme="minorHAnsi"/>
        </w:rPr>
        <w:t xml:space="preserve"> zagadki matematyczne, </w:t>
      </w:r>
    </w:p>
    <w:p w14:paraId="4AA73D46" w14:textId="77777777" w:rsidR="00566A90" w:rsidRDefault="009909C7" w:rsidP="00566A90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9909C7">
        <w:rPr>
          <w:rFonts w:asciiTheme="minorHAnsi" w:hAnsiTheme="minorHAnsi" w:cstheme="minorHAnsi"/>
        </w:rPr>
        <w:t>warsztaty zajęć dla dzieci zdolnych</w:t>
      </w:r>
      <w:r w:rsidR="005B55A3">
        <w:rPr>
          <w:rFonts w:asciiTheme="minorHAnsi" w:hAnsiTheme="minorHAnsi" w:cstheme="minorHAnsi"/>
        </w:rPr>
        <w:t xml:space="preserve"> pn.</w:t>
      </w:r>
      <w:r w:rsidRPr="009909C7">
        <w:rPr>
          <w:rFonts w:asciiTheme="minorHAnsi" w:hAnsiTheme="minorHAnsi" w:cstheme="minorHAnsi"/>
        </w:rPr>
        <w:t xml:space="preserve"> </w:t>
      </w:r>
      <w:r w:rsidR="00C03357" w:rsidRPr="009909C7">
        <w:rPr>
          <w:rFonts w:asciiTheme="minorHAnsi" w:hAnsiTheme="minorHAnsi" w:cstheme="minorHAnsi"/>
        </w:rPr>
        <w:t xml:space="preserve">profesjonalny kurs rysunku, </w:t>
      </w:r>
    </w:p>
    <w:p w14:paraId="1D21BAF4" w14:textId="6C3865D3" w:rsidR="00C03357" w:rsidRPr="00566A90" w:rsidRDefault="009909C7" w:rsidP="00566A90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1134" w:hanging="284"/>
        <w:rPr>
          <w:rFonts w:asciiTheme="minorHAnsi" w:hAnsiTheme="minorHAnsi" w:cstheme="minorHAnsi"/>
        </w:rPr>
      </w:pPr>
      <w:r w:rsidRPr="00566A90">
        <w:rPr>
          <w:rFonts w:asciiTheme="minorHAnsi" w:hAnsiTheme="minorHAnsi" w:cstheme="minorHAnsi"/>
        </w:rPr>
        <w:t>warsztaty zajęć dla dzieci zdolnych</w:t>
      </w:r>
      <w:r w:rsidR="005B55A3" w:rsidRPr="00566A90">
        <w:rPr>
          <w:rFonts w:asciiTheme="minorHAnsi" w:hAnsiTheme="minorHAnsi" w:cstheme="minorHAnsi"/>
        </w:rPr>
        <w:t xml:space="preserve"> pn.</w:t>
      </w:r>
      <w:r w:rsidRPr="00566A90">
        <w:rPr>
          <w:rFonts w:asciiTheme="minorHAnsi" w:hAnsiTheme="minorHAnsi" w:cstheme="minorHAnsi"/>
        </w:rPr>
        <w:t xml:space="preserve"> </w:t>
      </w:r>
      <w:r w:rsidR="00C03357" w:rsidRPr="00566A90">
        <w:rPr>
          <w:rFonts w:asciiTheme="minorHAnsi" w:hAnsiTheme="minorHAnsi" w:cstheme="minorHAnsi"/>
        </w:rPr>
        <w:t xml:space="preserve">metoda szybkiego czytania, </w:t>
      </w:r>
      <w:r w:rsidR="00566A90" w:rsidRPr="00566A90">
        <w:rPr>
          <w:rFonts w:asciiTheme="minorHAnsi" w:hAnsiTheme="minorHAnsi" w:cstheme="minorHAnsi"/>
        </w:rPr>
        <w:t>z</w:t>
      </w:r>
      <w:r w:rsidR="00C03357" w:rsidRPr="00566A90">
        <w:rPr>
          <w:rFonts w:asciiTheme="minorHAnsi" w:hAnsiTheme="minorHAnsi" w:cstheme="minorHAnsi"/>
        </w:rPr>
        <w:t>apamiętywania</w:t>
      </w:r>
      <w:r w:rsidR="00F07FF4" w:rsidRPr="00566A90">
        <w:rPr>
          <w:rFonts w:asciiTheme="minorHAnsi" w:hAnsiTheme="minorHAnsi" w:cstheme="minorHAnsi"/>
        </w:rPr>
        <w:t>,</w:t>
      </w:r>
    </w:p>
    <w:p w14:paraId="549DB654" w14:textId="0B80C594" w:rsidR="00E1194F" w:rsidRPr="0076410D" w:rsidRDefault="0058622B" w:rsidP="00566A90">
      <w:pPr>
        <w:pStyle w:val="Akapitzlist"/>
        <w:numPr>
          <w:ilvl w:val="0"/>
          <w:numId w:val="2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nie zostało zakwalifikowane do udziału w Projekcie</w:t>
      </w:r>
    </w:p>
    <w:p w14:paraId="6EB0C11B" w14:textId="16E5EF2F" w:rsidR="0027448B" w:rsidRDefault="00C37918" w:rsidP="0027448B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uzasadnienie decyzji:</w:t>
      </w:r>
      <w:r w:rsidR="009909C7">
        <w:rPr>
          <w:rFonts w:asciiTheme="minorHAnsi" w:hAnsiTheme="minorHAnsi" w:cstheme="minorHAnsi"/>
        </w:rPr>
        <w:t>………………………………………………………………………………………………………..</w:t>
      </w:r>
      <w:r w:rsidRPr="0076410D">
        <w:rPr>
          <w:rFonts w:asciiTheme="minorHAnsi" w:hAnsiTheme="minorHAnsi" w:cstheme="minorHAnsi"/>
        </w:rPr>
        <w:t xml:space="preserve"> </w:t>
      </w:r>
    </w:p>
    <w:p w14:paraId="75F21566" w14:textId="35271466" w:rsidR="009909C7" w:rsidRDefault="009909C7" w:rsidP="0027448B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69BE31" w14:textId="39C0F80F" w:rsidR="00913D2A" w:rsidRPr="0076410D" w:rsidRDefault="002009B8" w:rsidP="00566A90">
      <w:pPr>
        <w:pStyle w:val="Akapitzlist"/>
        <w:numPr>
          <w:ilvl w:val="0"/>
          <w:numId w:val="6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O</w:t>
      </w:r>
      <w:r w:rsidR="00E1194F" w:rsidRPr="0076410D">
        <w:rPr>
          <w:rFonts w:asciiTheme="minorHAnsi" w:hAnsiTheme="minorHAnsi" w:cstheme="minorHAnsi"/>
        </w:rPr>
        <w:t>świadczam, że …………………………………………</w:t>
      </w:r>
      <w:r w:rsidR="00EC6934" w:rsidRPr="0076410D">
        <w:rPr>
          <w:rFonts w:asciiTheme="minorHAnsi" w:hAnsiTheme="minorHAnsi" w:cstheme="minorHAnsi"/>
        </w:rPr>
        <w:t>….</w:t>
      </w:r>
      <w:r w:rsidR="00E1194F" w:rsidRPr="0076410D">
        <w:rPr>
          <w:rFonts w:asciiTheme="minorHAnsi" w:hAnsiTheme="minorHAnsi" w:cstheme="minorHAnsi"/>
        </w:rPr>
        <w:t>…………………..</w:t>
      </w:r>
      <w:r w:rsidR="00EC6934" w:rsidRPr="0076410D">
        <w:rPr>
          <w:rFonts w:asciiTheme="minorHAnsi" w:hAnsiTheme="minorHAnsi" w:cstheme="minorHAnsi"/>
        </w:rPr>
        <w:t xml:space="preserve"> (imię i nazwisko </w:t>
      </w:r>
      <w:r w:rsidR="00E63D43">
        <w:rPr>
          <w:rFonts w:asciiTheme="minorHAnsi" w:hAnsiTheme="minorHAnsi" w:cstheme="minorHAnsi"/>
        </w:rPr>
        <w:t>dziecka</w:t>
      </w:r>
      <w:r w:rsidR="00EC6934" w:rsidRPr="0076410D">
        <w:rPr>
          <w:rFonts w:asciiTheme="minorHAnsi" w:hAnsiTheme="minorHAnsi" w:cstheme="minorHAnsi"/>
        </w:rPr>
        <w:t>)</w:t>
      </w:r>
      <w:r w:rsidR="00E1194F" w:rsidRPr="0076410D">
        <w:rPr>
          <w:rFonts w:asciiTheme="minorHAnsi" w:hAnsiTheme="minorHAnsi" w:cstheme="minorHAnsi"/>
        </w:rPr>
        <w:t xml:space="preserve"> </w:t>
      </w:r>
      <w:r w:rsidR="00EC6934" w:rsidRPr="0076410D">
        <w:rPr>
          <w:rFonts w:asciiTheme="minorHAnsi" w:hAnsiTheme="minorHAnsi" w:cstheme="minorHAnsi"/>
        </w:rPr>
        <w:t>spełnia kryteria kwalifikowalności uprawniające do wzięcia udziału w niniejszym Projekcie</w:t>
      </w:r>
      <w:r w:rsidR="00913D2A" w:rsidRPr="0076410D">
        <w:rPr>
          <w:rFonts w:asciiTheme="minorHAnsi" w:hAnsiTheme="minorHAnsi" w:cstheme="minorHAnsi"/>
        </w:rPr>
        <w:t>.</w:t>
      </w:r>
    </w:p>
    <w:p w14:paraId="499DBF85" w14:textId="32DAFEFA" w:rsidR="005B1029" w:rsidRPr="0076410D" w:rsidRDefault="00957784" w:rsidP="00566A90">
      <w:pPr>
        <w:pStyle w:val="Akapitzlist"/>
        <w:numPr>
          <w:ilvl w:val="0"/>
          <w:numId w:val="6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D</w:t>
      </w:r>
      <w:r w:rsidR="005B1029" w:rsidRPr="0076410D">
        <w:rPr>
          <w:rFonts w:asciiTheme="minorHAnsi" w:hAnsiTheme="minorHAnsi" w:cstheme="minorHAnsi"/>
        </w:rPr>
        <w:t>okument potwierdzając</w:t>
      </w:r>
      <w:r w:rsidRPr="0076410D">
        <w:rPr>
          <w:rFonts w:asciiTheme="minorHAnsi" w:hAnsiTheme="minorHAnsi" w:cstheme="minorHAnsi"/>
        </w:rPr>
        <w:t>y</w:t>
      </w:r>
      <w:r w:rsidR="005B1029" w:rsidRPr="0076410D">
        <w:rPr>
          <w:rFonts w:asciiTheme="minorHAnsi" w:hAnsiTheme="minorHAnsi" w:cstheme="minorHAnsi"/>
        </w:rPr>
        <w:t xml:space="preserve"> status uczestnika/uczestniczki w chwili przystąpienia do projektu:</w:t>
      </w:r>
    </w:p>
    <w:p w14:paraId="18827CC6" w14:textId="7A5552A4" w:rsidR="007B276F" w:rsidRPr="0076410D" w:rsidRDefault="00957784" w:rsidP="004B47B1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kserokopia </w:t>
      </w:r>
      <w:r w:rsidR="007B276F" w:rsidRPr="0076410D">
        <w:rPr>
          <w:rFonts w:asciiTheme="minorHAnsi" w:hAnsiTheme="minorHAnsi" w:cstheme="minorHAnsi"/>
        </w:rPr>
        <w:t>dokument</w:t>
      </w:r>
      <w:r w:rsidRPr="0076410D">
        <w:rPr>
          <w:rFonts w:asciiTheme="minorHAnsi" w:hAnsiTheme="minorHAnsi" w:cstheme="minorHAnsi"/>
        </w:rPr>
        <w:t>u</w:t>
      </w:r>
      <w:r w:rsidR="007B276F" w:rsidRPr="0076410D">
        <w:rPr>
          <w:rFonts w:asciiTheme="minorHAnsi" w:hAnsiTheme="minorHAnsi" w:cstheme="minorHAnsi"/>
        </w:rPr>
        <w:t xml:space="preserve"> potwierdzając</w:t>
      </w:r>
      <w:r w:rsidRPr="0076410D">
        <w:rPr>
          <w:rFonts w:asciiTheme="minorHAnsi" w:hAnsiTheme="minorHAnsi" w:cstheme="minorHAnsi"/>
        </w:rPr>
        <w:t>ego</w:t>
      </w:r>
      <w:r w:rsidR="007B276F" w:rsidRPr="0076410D">
        <w:rPr>
          <w:rFonts w:asciiTheme="minorHAnsi" w:hAnsiTheme="minorHAnsi" w:cstheme="minorHAnsi"/>
        </w:rPr>
        <w:t>, że uczestnik/uczestniczka projektu należy do mniejszości narodowej lub etnicznej, jest migrantem, osobą obcego pochodzenia</w:t>
      </w:r>
      <w:r w:rsidR="00352921" w:rsidRPr="0076410D">
        <w:rPr>
          <w:rFonts w:asciiTheme="minorHAnsi" w:hAnsiTheme="minorHAnsi" w:cstheme="minorHAnsi"/>
        </w:rPr>
        <w:t>,</w:t>
      </w:r>
    </w:p>
    <w:p w14:paraId="62FFE1A6" w14:textId="77777777" w:rsidR="00566A90" w:rsidRDefault="00957784" w:rsidP="00566A90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 xml:space="preserve">kserokopia </w:t>
      </w:r>
      <w:r w:rsidR="00A95C7C" w:rsidRPr="0076410D">
        <w:rPr>
          <w:rFonts w:asciiTheme="minorHAnsi" w:hAnsiTheme="minorHAnsi" w:cstheme="minorHAnsi"/>
        </w:rPr>
        <w:t>dokument</w:t>
      </w:r>
      <w:r w:rsidRPr="0076410D">
        <w:rPr>
          <w:rFonts w:asciiTheme="minorHAnsi" w:hAnsiTheme="minorHAnsi" w:cstheme="minorHAnsi"/>
        </w:rPr>
        <w:t>u</w:t>
      </w:r>
      <w:r w:rsidR="001D5C1D" w:rsidRPr="0076410D">
        <w:rPr>
          <w:rFonts w:asciiTheme="minorHAnsi" w:hAnsiTheme="minorHAnsi" w:cstheme="minorHAnsi"/>
        </w:rPr>
        <w:t xml:space="preserve"> potwierdzającego</w:t>
      </w:r>
      <w:r w:rsidRPr="0076410D">
        <w:rPr>
          <w:rFonts w:asciiTheme="minorHAnsi" w:hAnsiTheme="minorHAnsi" w:cstheme="minorHAnsi"/>
        </w:rPr>
        <w:t>/oświadczenie</w:t>
      </w:r>
      <w:r w:rsidR="00A95C7C" w:rsidRPr="0076410D">
        <w:rPr>
          <w:rFonts w:asciiTheme="minorHAnsi" w:hAnsiTheme="minorHAnsi" w:cstheme="minorHAnsi"/>
        </w:rPr>
        <w:t xml:space="preserve"> </w:t>
      </w:r>
      <w:r w:rsidRPr="0076410D">
        <w:rPr>
          <w:rFonts w:asciiTheme="minorHAnsi" w:hAnsiTheme="minorHAnsi" w:cstheme="minorHAnsi"/>
        </w:rPr>
        <w:t>potwierdzające</w:t>
      </w:r>
      <w:r w:rsidR="00A95C7C" w:rsidRPr="0076410D">
        <w:rPr>
          <w:rFonts w:asciiTheme="minorHAnsi" w:hAnsiTheme="minorHAnsi" w:cstheme="minorHAnsi"/>
        </w:rPr>
        <w:t>, że uczestnik/uczestniczka projektu jest osobą bezdomną lub dotkniętą wykluczeniem z dostępu do mieszkań</w:t>
      </w:r>
      <w:r w:rsidR="00AF4654" w:rsidRPr="0076410D">
        <w:rPr>
          <w:rFonts w:asciiTheme="minorHAnsi" w:hAnsiTheme="minorHAnsi" w:cstheme="minorHAnsi"/>
        </w:rPr>
        <w:t>,</w:t>
      </w:r>
    </w:p>
    <w:p w14:paraId="4D8DF9E3" w14:textId="42F738FA" w:rsidR="00566A90" w:rsidRPr="00566A90" w:rsidRDefault="00566A90" w:rsidP="00566A90">
      <w:pPr>
        <w:pStyle w:val="Akapitzlist"/>
        <w:numPr>
          <w:ilvl w:val="0"/>
          <w:numId w:val="2"/>
        </w:numPr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kserokopia orzeczenia/opini</w:t>
      </w:r>
      <w:r w:rsidR="002468A0">
        <w:rPr>
          <w:rFonts w:asciiTheme="minorHAnsi" w:hAnsiTheme="minorHAnsi" w:cstheme="minorHAnsi"/>
        </w:rPr>
        <w:t>i</w:t>
      </w:r>
      <w:r w:rsidRPr="0076410D">
        <w:rPr>
          <w:rFonts w:asciiTheme="minorHAnsi" w:hAnsiTheme="minorHAnsi" w:cstheme="minorHAnsi"/>
        </w:rPr>
        <w:t>/innego dokumentu potwierdzającego niepełnosprawność uczestnika/uczestniczki projektu,</w:t>
      </w:r>
    </w:p>
    <w:p w14:paraId="7D4AD898" w14:textId="534A7DE1" w:rsidR="00566A90" w:rsidRPr="00566A90" w:rsidRDefault="00566A90" w:rsidP="00566A90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 w:rsidRPr="00566A90">
        <w:rPr>
          <w:rFonts w:asciiTheme="minorHAnsi" w:hAnsiTheme="minorHAnsi" w:cstheme="minorHAnsi"/>
        </w:rPr>
        <w:t>kserokopia orzeczenia/opini</w:t>
      </w:r>
      <w:r w:rsidR="002468A0">
        <w:rPr>
          <w:rFonts w:asciiTheme="minorHAnsi" w:hAnsiTheme="minorHAnsi" w:cstheme="minorHAnsi"/>
        </w:rPr>
        <w:t>i</w:t>
      </w:r>
      <w:r w:rsidRPr="00566A90">
        <w:rPr>
          <w:rFonts w:asciiTheme="minorHAnsi" w:hAnsiTheme="minorHAnsi" w:cstheme="minorHAnsi"/>
        </w:rPr>
        <w:t>/innego dokumentu potwierdzającego niepełnosprawność</w:t>
      </w:r>
      <w:r>
        <w:rPr>
          <w:rFonts w:asciiTheme="minorHAnsi" w:hAnsiTheme="minorHAnsi" w:cstheme="minorHAnsi"/>
        </w:rPr>
        <w:t xml:space="preserve"> jednego lub obojga </w:t>
      </w:r>
      <w:r w:rsidR="00BE7189">
        <w:rPr>
          <w:rFonts w:asciiTheme="minorHAnsi" w:hAnsiTheme="minorHAnsi" w:cstheme="minorHAnsi"/>
        </w:rPr>
        <w:t xml:space="preserve">rodziców </w:t>
      </w:r>
      <w:r w:rsidR="00BE7189" w:rsidRPr="00566A90">
        <w:rPr>
          <w:rFonts w:asciiTheme="minorHAnsi" w:hAnsiTheme="minorHAnsi" w:cstheme="minorHAnsi"/>
        </w:rPr>
        <w:t>uczestnika</w:t>
      </w:r>
      <w:r w:rsidRPr="00566A90">
        <w:rPr>
          <w:rFonts w:asciiTheme="minorHAnsi" w:hAnsiTheme="minorHAnsi" w:cstheme="minorHAnsi"/>
        </w:rPr>
        <w:t>/uczestniczki projektu</w:t>
      </w:r>
      <w:r>
        <w:rPr>
          <w:rFonts w:asciiTheme="minorHAnsi" w:hAnsiTheme="minorHAnsi" w:cstheme="minorHAnsi"/>
        </w:rPr>
        <w:t xml:space="preserve"> i/lub rodzeństwa</w:t>
      </w:r>
      <w:r w:rsidRPr="00566A90">
        <w:rPr>
          <w:rFonts w:asciiTheme="minorHAnsi" w:hAnsiTheme="minorHAnsi" w:cstheme="minorHAnsi"/>
        </w:rPr>
        <w:t>,</w:t>
      </w:r>
    </w:p>
    <w:p w14:paraId="44C7C992" w14:textId="658BD2E0" w:rsidR="00352921" w:rsidRPr="0076410D" w:rsidRDefault="00352921" w:rsidP="004B47B1">
      <w:pPr>
        <w:pStyle w:val="Akapitzlist"/>
        <w:numPr>
          <w:ilvl w:val="0"/>
          <w:numId w:val="2"/>
        </w:numPr>
        <w:spacing w:before="240" w:after="240" w:line="360" w:lineRule="auto"/>
        <w:ind w:left="850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inny dokument (proszę wpisać jaki)</w:t>
      </w:r>
      <w:r w:rsidR="0027448B">
        <w:rPr>
          <w:rFonts w:asciiTheme="minorHAnsi" w:hAnsiTheme="minorHAnsi" w:cstheme="minorHAnsi"/>
        </w:rPr>
        <w:t>:</w:t>
      </w:r>
    </w:p>
    <w:p w14:paraId="52BC1304" w14:textId="4BE99EDB" w:rsidR="00352921" w:rsidRPr="0076410D" w:rsidRDefault="00352921" w:rsidP="004B47B1">
      <w:pPr>
        <w:pStyle w:val="Akapitzlist"/>
        <w:numPr>
          <w:ilvl w:val="0"/>
          <w:numId w:val="2"/>
        </w:numPr>
        <w:spacing w:before="240" w:after="120" w:line="360" w:lineRule="auto"/>
        <w:ind w:left="850" w:hanging="357"/>
        <w:rPr>
          <w:rFonts w:asciiTheme="minorHAnsi" w:hAnsiTheme="minorHAnsi" w:cstheme="minorHAnsi"/>
        </w:rPr>
      </w:pPr>
      <w:r w:rsidRPr="0076410D">
        <w:rPr>
          <w:rFonts w:asciiTheme="minorHAnsi" w:hAnsiTheme="minorHAnsi" w:cstheme="minorHAnsi"/>
        </w:rPr>
        <w:t>nie dotyczy.</w:t>
      </w:r>
    </w:p>
    <w:p w14:paraId="34400EF0" w14:textId="77777777" w:rsidR="007B276F" w:rsidRPr="0076410D" w:rsidRDefault="007B276F" w:rsidP="007B276F">
      <w:pPr>
        <w:pStyle w:val="Bezodstpw"/>
        <w:spacing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4D4B6863" w14:textId="68B6668F" w:rsidR="00760856" w:rsidRPr="0076410D" w:rsidRDefault="00760856" w:rsidP="007B276F">
      <w:pPr>
        <w:pStyle w:val="Bezodstpw"/>
        <w:spacing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  <w:sectPr w:rsidR="00760856" w:rsidRPr="0076410D" w:rsidSect="004539BC">
          <w:type w:val="continuous"/>
          <w:pgSz w:w="11906" w:h="16838" w:code="9"/>
          <w:pgMar w:top="1882" w:right="1418" w:bottom="1559" w:left="1418" w:header="142" w:footer="227" w:gutter="0"/>
          <w:cols w:space="708"/>
          <w:docGrid w:linePitch="360"/>
        </w:sectPr>
      </w:pPr>
    </w:p>
    <w:bookmarkEnd w:id="29"/>
    <w:p w14:paraId="09ED3109" w14:textId="77777777" w:rsidR="009909C7" w:rsidRDefault="00180914" w:rsidP="00CB5EC8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410D">
        <w:rPr>
          <w:rFonts w:asciiTheme="minorHAnsi" w:hAnsiTheme="minorHAnsi" w:cstheme="minorHAnsi"/>
          <w:sz w:val="24"/>
          <w:szCs w:val="24"/>
        </w:rPr>
        <w:t xml:space="preserve">Miejscowość i data:  </w:t>
      </w:r>
    </w:p>
    <w:p w14:paraId="0A3FFFE1" w14:textId="68E08F7A" w:rsidR="00D37DFC" w:rsidRDefault="00180914" w:rsidP="00CB5EC8">
      <w:pPr>
        <w:pStyle w:val="Bezodstpw"/>
        <w:spacing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76410D">
        <w:rPr>
          <w:rFonts w:asciiTheme="minorHAnsi" w:hAnsiTheme="minorHAnsi" w:cstheme="minorHAnsi"/>
          <w:sz w:val="24"/>
          <w:szCs w:val="24"/>
        </w:rPr>
        <w:t xml:space="preserve">Podpis i pieczątka przewodniczącego Komisji Rekrutacyjnej – Dyrektora szkoły: </w:t>
      </w:r>
    </w:p>
    <w:p w14:paraId="4EF4F2D9" w14:textId="77777777" w:rsidR="00566A90" w:rsidRDefault="00566A90" w:rsidP="009909C7">
      <w:pPr>
        <w:pStyle w:val="Bezodstpw"/>
        <w:spacing w:after="100" w:afterAutospacing="1"/>
        <w:rPr>
          <w:rFonts w:asciiTheme="minorHAnsi" w:hAnsiTheme="minorHAnsi" w:cstheme="minorHAnsi"/>
          <w:sz w:val="24"/>
          <w:szCs w:val="24"/>
        </w:rPr>
      </w:pPr>
    </w:p>
    <w:p w14:paraId="149F35C0" w14:textId="77777777" w:rsidR="00566A90" w:rsidRPr="0076410D" w:rsidRDefault="00566A90" w:rsidP="009909C7">
      <w:pPr>
        <w:pStyle w:val="Bezodstpw"/>
        <w:spacing w:after="100" w:afterAutospacing="1"/>
        <w:rPr>
          <w:rFonts w:asciiTheme="minorHAnsi" w:hAnsiTheme="minorHAnsi" w:cstheme="minorHAnsi"/>
          <w:sz w:val="24"/>
          <w:szCs w:val="24"/>
        </w:rPr>
      </w:pPr>
    </w:p>
    <w:p w14:paraId="4935DBBA" w14:textId="26A8310F" w:rsidR="00E34946" w:rsidRPr="00E34946" w:rsidRDefault="009909C7" w:rsidP="00E34946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U</w:t>
      </w:r>
      <w:r w:rsidR="00E34946" w:rsidRPr="00E34946">
        <w:rPr>
          <w:rFonts w:asciiTheme="minorHAnsi" w:hAnsiTheme="minorHAnsi" w:cstheme="minorHAnsi"/>
          <w:b/>
          <w:bCs/>
          <w:iCs/>
          <w:sz w:val="22"/>
          <w:szCs w:val="22"/>
        </w:rPr>
        <w:t>WAGA!</w:t>
      </w:r>
      <w:r w:rsidR="00E34946" w:rsidRPr="00E34946">
        <w:rPr>
          <w:rFonts w:asciiTheme="minorHAnsi" w:hAnsiTheme="minorHAnsi" w:cstheme="minorHAnsi"/>
          <w:iCs/>
          <w:sz w:val="22"/>
          <w:szCs w:val="22"/>
        </w:rPr>
        <w:t xml:space="preserve"> Jeżeli w Kwestionariuszu w części II</w:t>
      </w:r>
      <w:r w:rsidR="00FB5A35">
        <w:rPr>
          <w:rFonts w:asciiTheme="minorHAnsi" w:hAnsiTheme="minorHAnsi" w:cstheme="minorHAnsi"/>
          <w:iCs/>
          <w:sz w:val="22"/>
          <w:szCs w:val="22"/>
        </w:rPr>
        <w:t>I</w:t>
      </w:r>
      <w:r w:rsidR="00E34946" w:rsidRPr="00E34946">
        <w:rPr>
          <w:rFonts w:asciiTheme="minorHAnsi" w:hAnsiTheme="minorHAnsi" w:cstheme="minorHAnsi"/>
          <w:iCs/>
          <w:sz w:val="22"/>
          <w:szCs w:val="22"/>
        </w:rPr>
        <w:t xml:space="preserve"> DANE UCZESTNIKA/UCZESTNICZKI PROJEKTU, w pkt. 4 </w:t>
      </w:r>
      <w:bookmarkStart w:id="31" w:name="_Hlk163135332"/>
      <w:r w:rsidR="00E34946" w:rsidRPr="00E34946">
        <w:rPr>
          <w:rFonts w:asciiTheme="minorHAnsi" w:hAnsiTheme="minorHAnsi" w:cstheme="minorHAnsi"/>
          <w:iCs/>
          <w:sz w:val="22"/>
          <w:szCs w:val="22"/>
        </w:rPr>
        <w:t>STATUS UCZESTNIKA/UCZESTNICZKI W CHWILI PRZYSTĄPIENIA DO PROJEKTU</w:t>
      </w:r>
      <w:bookmarkEnd w:id="31"/>
      <w:r w:rsidR="00E34946" w:rsidRPr="00E34946">
        <w:rPr>
          <w:rFonts w:asciiTheme="minorHAnsi" w:hAnsiTheme="minorHAnsi" w:cstheme="minorHAnsi"/>
          <w:iCs/>
          <w:sz w:val="22"/>
          <w:szCs w:val="22"/>
        </w:rPr>
        <w:t xml:space="preserve"> oraz w pkt. </w:t>
      </w:r>
      <w:r w:rsidR="00BE7189" w:rsidRPr="00E34946">
        <w:rPr>
          <w:rFonts w:asciiTheme="minorHAnsi" w:hAnsiTheme="minorHAnsi" w:cstheme="minorHAnsi"/>
          <w:iCs/>
          <w:sz w:val="22"/>
          <w:szCs w:val="22"/>
        </w:rPr>
        <w:t>6 KRYTERIA</w:t>
      </w:r>
      <w:r w:rsidR="00E34946" w:rsidRPr="00E34946">
        <w:rPr>
          <w:rFonts w:asciiTheme="minorHAnsi" w:hAnsiTheme="minorHAnsi" w:cstheme="minorHAnsi"/>
          <w:sz w:val="22"/>
          <w:szCs w:val="22"/>
        </w:rPr>
        <w:t xml:space="preserve"> DOSTĘPU,</w:t>
      </w:r>
      <w:r w:rsidR="00E34946" w:rsidRPr="00E34946">
        <w:rPr>
          <w:rFonts w:asciiTheme="minorHAnsi" w:hAnsiTheme="minorHAnsi" w:cstheme="minorHAnsi"/>
          <w:iCs/>
          <w:sz w:val="22"/>
          <w:szCs w:val="22"/>
        </w:rPr>
        <w:t xml:space="preserve"> zaznaczono jakąkolwiek odpowiedź „TAK” konieczne jest dołączenie dokumentu potwierdzającego podaną informację. </w:t>
      </w:r>
    </w:p>
    <w:p w14:paraId="33F3BDCA" w14:textId="51B4EC9C" w:rsidR="00760856" w:rsidRPr="00E34946" w:rsidRDefault="00E34946" w:rsidP="00E34946">
      <w:pPr>
        <w:rPr>
          <w:rFonts w:asciiTheme="minorHAnsi" w:hAnsiTheme="minorHAnsi" w:cstheme="minorHAnsi"/>
          <w:iCs/>
          <w:sz w:val="22"/>
          <w:szCs w:val="22"/>
        </w:rPr>
      </w:pPr>
      <w:r w:rsidRPr="00E34946">
        <w:rPr>
          <w:rFonts w:asciiTheme="minorHAnsi" w:hAnsiTheme="minorHAnsi" w:cstheme="minorHAnsi"/>
          <w:b/>
          <w:bCs/>
          <w:iCs/>
          <w:sz w:val="22"/>
          <w:szCs w:val="22"/>
        </w:rPr>
        <w:t>UWAGA</w:t>
      </w:r>
      <w:r w:rsidRPr="00E34946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FB5A35">
        <w:rPr>
          <w:rFonts w:asciiTheme="minorHAnsi" w:hAnsiTheme="minorHAnsi" w:cstheme="minorHAnsi"/>
          <w:iCs/>
          <w:sz w:val="22"/>
          <w:szCs w:val="22"/>
          <w:u w:val="single"/>
        </w:rPr>
        <w:t>W przypadku kserokopii dokumentu – potwierdzenie za zgodność z oryginałem przez osobę, która przyjęła kwestionariusz zgłoszeniowy do projektu.</w:t>
      </w:r>
    </w:p>
    <w:sectPr w:rsidR="00760856" w:rsidRPr="00E34946" w:rsidSect="00EC6C0F">
      <w:type w:val="continuous"/>
      <w:pgSz w:w="11906" w:h="16838" w:code="9"/>
      <w:pgMar w:top="1884" w:right="1418" w:bottom="1560" w:left="1418" w:header="142" w:footer="225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ADFBA" w14:textId="77777777" w:rsidR="000D2F07" w:rsidRDefault="000D2F07">
      <w:r>
        <w:separator/>
      </w:r>
    </w:p>
  </w:endnote>
  <w:endnote w:type="continuationSeparator" w:id="0">
    <w:p w14:paraId="24755326" w14:textId="77777777" w:rsidR="000D2F07" w:rsidRDefault="000D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1BAE0D78">
              <wp:extent cx="7174800" cy="0"/>
              <wp:effectExtent l="0" t="0" r="0" b="0"/>
              <wp:docPr id="3" name="Łącznik prosty 3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89742B2" id="Łącznik prosty 3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B185FE8" w:rsidR="007B2500" w:rsidRPr="00F33087" w:rsidRDefault="00F33087" w:rsidP="00EC4EE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1" w:name="_Hlk163120992"/>
  <w:bookmarkStart w:id="12" w:name="_Hlk163120993"/>
  <w:bookmarkStart w:id="13" w:name="_Hlk163120994"/>
  <w:bookmarkStart w:id="14" w:name="_Hlk163120995"/>
  <w:bookmarkStart w:id="15" w:name="_Hlk163120996"/>
  <w:bookmarkStart w:id="16" w:name="_Hlk163120997"/>
  <w:bookmarkStart w:id="17" w:name="_Hlk163120998"/>
  <w:bookmarkStart w:id="18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3DA5067">
              <wp:extent cx="7174800" cy="0"/>
              <wp:effectExtent l="0" t="0" r="0" b="0"/>
              <wp:docPr id="6" name="Łącznik prosty 6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E77E61C" id="Łącznik prosty 6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9" w:name="_Hlk163120941"/>
    <w:bookmarkStart w:id="20" w:name="_Hlk163120942"/>
    <w:bookmarkStart w:id="21" w:name="_Hlk163120943"/>
    <w:bookmarkStart w:id="22" w:name="_Hlk163120944"/>
    <w:r>
      <w:t>F</w:t>
    </w:r>
    <w:r w:rsidRPr="0039481F">
      <w:t>undusze Europejskie dla Pomorza 2021-2027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F1C17" w14:textId="77777777" w:rsidR="000D2F07" w:rsidRDefault="000D2F07">
      <w:r>
        <w:separator/>
      </w:r>
    </w:p>
  </w:footnote>
  <w:footnote w:type="continuationSeparator" w:id="0">
    <w:p w14:paraId="404F00B9" w14:textId="77777777" w:rsidR="000D2F07" w:rsidRDefault="000D2F07">
      <w:r>
        <w:continuationSeparator/>
      </w:r>
    </w:p>
  </w:footnote>
  <w:footnote w:id="1">
    <w:p w14:paraId="5699FD5B" w14:textId="77777777" w:rsidR="004C6A9F" w:rsidRDefault="004C6A9F" w:rsidP="004C6A9F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62845BE5" w14:textId="49EAA5DD" w:rsidR="00D230E3" w:rsidRDefault="00D230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2571">
        <w:rPr>
          <w:rFonts w:asciiTheme="minorHAnsi" w:hAnsiTheme="minorHAnsi" w:cstheme="minorHAnsi"/>
        </w:rPr>
        <w:t>Dane osobowe dot. pochodzenia rasowego lub etnicznego, poglądów politycznych, przekonań religijnych lub światopoglądowych, przynależności do związków zawodowych oraz przetwarzania danych genetycznych, danych biometrycznych</w:t>
      </w:r>
      <w:r>
        <w:rPr>
          <w:rFonts w:asciiTheme="minorHAnsi" w:hAnsiTheme="minorHAnsi" w:cstheme="minorHAnsi"/>
        </w:rPr>
        <w:t>.</w:t>
      </w:r>
    </w:p>
  </w:footnote>
  <w:footnote w:id="3">
    <w:p w14:paraId="5D4DDA28" w14:textId="7B680D3B" w:rsidR="006F2A28" w:rsidRDefault="006F2A2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DF3F" w14:textId="5ACA901B" w:rsidR="0094546C" w:rsidRDefault="00000000" w:rsidP="00A2686F">
    <w:pPr>
      <w:pStyle w:val="Nagwek"/>
      <w:ind w:left="-1134"/>
    </w:pPr>
    <w:sdt>
      <w:sdtPr>
        <w:id w:val="345833081"/>
        <w:docPartObj>
          <w:docPartGallery w:val="Page Numbers (Margins)"/>
          <w:docPartUnique/>
        </w:docPartObj>
      </w:sdtPr>
      <w:sdtContent>
        <w:r w:rsidR="003D0B23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A090017" wp14:editId="20993DB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93862767" name="Prostokąt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56F42" w14:textId="77777777" w:rsidR="003D0B23" w:rsidRDefault="003D0B2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090017" id="Prostokąt 4" o:spid="_x0000_s1026" alt="&quot;&quot;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6556F42" w14:textId="77777777" w:rsidR="003D0B23" w:rsidRDefault="003D0B2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E2C94">
      <w:rPr>
        <w:noProof/>
      </w:rPr>
      <w:drawing>
        <wp:anchor distT="0" distB="0" distL="114300" distR="114300" simplePos="0" relativeHeight="251658240" behindDoc="0" locked="0" layoutInCell="1" allowOverlap="1" wp14:anchorId="71BACF15" wp14:editId="31E273EC">
          <wp:simplePos x="0" y="0"/>
          <wp:positionH relativeFrom="column">
            <wp:posOffset>-717550</wp:posOffset>
          </wp:positionH>
          <wp:positionV relativeFrom="paragraph">
            <wp:posOffset>8890</wp:posOffset>
          </wp:positionV>
          <wp:extent cx="7029450" cy="658495"/>
          <wp:effectExtent l="0" t="0" r="0" b="0"/>
          <wp:wrapSquare wrapText="bothSides"/>
          <wp:docPr id="1593636169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496569" name="Obraz 5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D11">
      <w:rPr>
        <w:noProof/>
      </w:rPr>
      <w:drawing>
        <wp:anchor distT="0" distB="0" distL="114300" distR="114300" simplePos="0" relativeHeight="251661312" behindDoc="0" locked="0" layoutInCell="1" allowOverlap="1" wp14:anchorId="13CA782C" wp14:editId="5785ECAA">
          <wp:simplePos x="0" y="0"/>
          <wp:positionH relativeFrom="column">
            <wp:posOffset>-717550</wp:posOffset>
          </wp:positionH>
          <wp:positionV relativeFrom="paragraph">
            <wp:posOffset>839470</wp:posOffset>
          </wp:positionV>
          <wp:extent cx="7266940" cy="6350"/>
          <wp:effectExtent l="0" t="0" r="0" b="0"/>
          <wp:wrapSquare wrapText="bothSides"/>
          <wp:docPr id="1670478326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478326" name="Obraz 4" descr="Linia prosta oddzielająca logotypy od treści dokumen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4BC2" w14:textId="3CD5D98F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903062742" name="Obraz 90306274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13BF8507">
              <wp:extent cx="7258050" cy="0"/>
              <wp:effectExtent l="0" t="0" r="0" b="0"/>
              <wp:docPr id="5" name="Łącznik prosty 5" descr="Linia prosta oddzielająca pasek logotypów od treści dokumentu 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11B8D77" id="Łącznik prosty 5" o:spid="_x0000_s1026" alt="Linia prosta oddzielająca pasek logotypów od treści dokumentu 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9291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 w15:restartNumberingAfterBreak="0">
    <w:nsid w:val="02F47A8A"/>
    <w:multiLevelType w:val="hybridMultilevel"/>
    <w:tmpl w:val="4C5483EC"/>
    <w:lvl w:ilvl="0" w:tplc="889EA3AE">
      <w:start w:val="7"/>
      <w:numFmt w:val="upperRoman"/>
      <w:lvlText w:val="%1."/>
      <w:lvlJc w:val="right"/>
      <w:pPr>
        <w:ind w:left="720" w:hanging="360"/>
      </w:pPr>
      <w:rPr>
        <w:rFonts w:hint="default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4CB0"/>
    <w:multiLevelType w:val="hybridMultilevel"/>
    <w:tmpl w:val="174C1096"/>
    <w:lvl w:ilvl="0" w:tplc="877E8156">
      <w:start w:val="1"/>
      <w:numFmt w:val="lowerLetter"/>
      <w:lvlText w:val="%1.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E34F47"/>
    <w:multiLevelType w:val="hybridMultilevel"/>
    <w:tmpl w:val="5E14B9B0"/>
    <w:lvl w:ilvl="0" w:tplc="1DA0DADE">
      <w:start w:val="4"/>
      <w:numFmt w:val="upperRoman"/>
      <w:pStyle w:val="Styl2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3F84"/>
    <w:multiLevelType w:val="hybridMultilevel"/>
    <w:tmpl w:val="ECC25A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45535"/>
    <w:multiLevelType w:val="hybridMultilevel"/>
    <w:tmpl w:val="9F864F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76670"/>
    <w:multiLevelType w:val="hybridMultilevel"/>
    <w:tmpl w:val="78E8E070"/>
    <w:lvl w:ilvl="0" w:tplc="B87057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0ED70473"/>
    <w:multiLevelType w:val="multilevel"/>
    <w:tmpl w:val="BBC868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B08256D"/>
    <w:multiLevelType w:val="hybridMultilevel"/>
    <w:tmpl w:val="DEC6078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2C0568"/>
    <w:multiLevelType w:val="hybridMultilevel"/>
    <w:tmpl w:val="DB54D1E6"/>
    <w:lvl w:ilvl="0" w:tplc="04FEC076">
      <w:start w:val="5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62AB2"/>
    <w:multiLevelType w:val="hybridMultilevel"/>
    <w:tmpl w:val="2DDA4E34"/>
    <w:lvl w:ilvl="0" w:tplc="A778306C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D0545"/>
    <w:multiLevelType w:val="hybridMultilevel"/>
    <w:tmpl w:val="B5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B1414C"/>
    <w:multiLevelType w:val="hybridMultilevel"/>
    <w:tmpl w:val="79E23BB0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76C676">
      <w:numFmt w:val="bullet"/>
      <w:lvlText w:val=""/>
      <w:lvlJc w:val="left"/>
      <w:pPr>
        <w:ind w:left="1440" w:hanging="360"/>
      </w:pPr>
      <w:rPr>
        <w:rFonts w:ascii="Wingdings" w:eastAsia="Times New Roman" w:hAnsi="Wingdings" w:cstheme="minorHAnsi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A19F0"/>
    <w:multiLevelType w:val="hybridMultilevel"/>
    <w:tmpl w:val="22CC7520"/>
    <w:lvl w:ilvl="0" w:tplc="E63402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F7C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0902865"/>
    <w:multiLevelType w:val="hybridMultilevel"/>
    <w:tmpl w:val="F1944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F6394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100CB"/>
    <w:multiLevelType w:val="hybridMultilevel"/>
    <w:tmpl w:val="17904C4C"/>
    <w:lvl w:ilvl="0" w:tplc="0415000F">
      <w:start w:val="1"/>
      <w:numFmt w:val="decimal"/>
      <w:lvlText w:val="%1."/>
      <w:lvlJc w:val="left"/>
      <w:pPr>
        <w:ind w:left="428" w:hanging="360"/>
      </w:p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1E61CB4"/>
    <w:multiLevelType w:val="hybridMultilevel"/>
    <w:tmpl w:val="547A6618"/>
    <w:lvl w:ilvl="0" w:tplc="03F89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A2E6B"/>
    <w:multiLevelType w:val="hybridMultilevel"/>
    <w:tmpl w:val="45A2E76C"/>
    <w:lvl w:ilvl="0" w:tplc="8AA8F42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2C37341"/>
    <w:multiLevelType w:val="multilevel"/>
    <w:tmpl w:val="7312D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2F4503B"/>
    <w:multiLevelType w:val="hybridMultilevel"/>
    <w:tmpl w:val="7F4E7048"/>
    <w:lvl w:ilvl="0" w:tplc="0DB66F62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159A6"/>
    <w:multiLevelType w:val="hybridMultilevel"/>
    <w:tmpl w:val="2AB861EA"/>
    <w:lvl w:ilvl="0" w:tplc="ED4286E4">
      <w:start w:val="1"/>
      <w:numFmt w:val="decimal"/>
      <w:lvlText w:val="%1."/>
      <w:lvlJc w:val="left"/>
      <w:pPr>
        <w:ind w:left="360" w:hanging="360"/>
      </w:pPr>
      <w:rPr>
        <w:b/>
        <w:bCs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471757"/>
    <w:multiLevelType w:val="hybridMultilevel"/>
    <w:tmpl w:val="C87A9A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83B1C"/>
    <w:multiLevelType w:val="multilevel"/>
    <w:tmpl w:val="B0704FA0"/>
    <w:lvl w:ilvl="0">
      <w:start w:val="1"/>
      <w:numFmt w:val="upperRoman"/>
      <w:lvlText w:val="%1."/>
      <w:lvlJc w:val="right"/>
      <w:pPr>
        <w:ind w:left="502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9" w15:restartNumberingAfterBreak="0">
    <w:nsid w:val="7937007C"/>
    <w:multiLevelType w:val="hybridMultilevel"/>
    <w:tmpl w:val="7AE40304"/>
    <w:lvl w:ilvl="0" w:tplc="04965540">
      <w:start w:val="1"/>
      <w:numFmt w:val="bullet"/>
      <w:lvlText w:val=""/>
      <w:lvlJc w:val="left"/>
      <w:pPr>
        <w:ind w:left="780" w:hanging="360"/>
      </w:pPr>
      <w:rPr>
        <w:rFonts w:ascii="Wingdings" w:hAnsi="Wingdings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36211276">
    <w:abstractNumId w:val="23"/>
  </w:num>
  <w:num w:numId="2" w16cid:durableId="371149057">
    <w:abstractNumId w:val="7"/>
  </w:num>
  <w:num w:numId="3" w16cid:durableId="320816546">
    <w:abstractNumId w:val="0"/>
  </w:num>
  <w:num w:numId="4" w16cid:durableId="617178581">
    <w:abstractNumId w:val="14"/>
  </w:num>
  <w:num w:numId="5" w16cid:durableId="1140265742">
    <w:abstractNumId w:val="12"/>
  </w:num>
  <w:num w:numId="6" w16cid:durableId="252979866">
    <w:abstractNumId w:val="21"/>
  </w:num>
  <w:num w:numId="7" w16cid:durableId="449204920">
    <w:abstractNumId w:val="13"/>
  </w:num>
  <w:num w:numId="8" w16cid:durableId="201477176">
    <w:abstractNumId w:val="10"/>
  </w:num>
  <w:num w:numId="9" w16cid:durableId="762460204">
    <w:abstractNumId w:val="3"/>
  </w:num>
  <w:num w:numId="10" w16cid:durableId="1622760594">
    <w:abstractNumId w:val="11"/>
  </w:num>
  <w:num w:numId="11" w16cid:durableId="284164539">
    <w:abstractNumId w:val="18"/>
  </w:num>
  <w:num w:numId="12" w16cid:durableId="34233333">
    <w:abstractNumId w:val="17"/>
  </w:num>
  <w:num w:numId="13" w16cid:durableId="1938782357">
    <w:abstractNumId w:val="6"/>
  </w:num>
  <w:num w:numId="14" w16cid:durableId="540049106">
    <w:abstractNumId w:val="16"/>
  </w:num>
  <w:num w:numId="15" w16cid:durableId="1933128803">
    <w:abstractNumId w:val="20"/>
  </w:num>
  <w:num w:numId="16" w16cid:durableId="1850173766">
    <w:abstractNumId w:val="28"/>
  </w:num>
  <w:num w:numId="17" w16cid:durableId="1723017228">
    <w:abstractNumId w:val="26"/>
  </w:num>
  <w:num w:numId="18" w16cid:durableId="2060130114">
    <w:abstractNumId w:val="1"/>
  </w:num>
  <w:num w:numId="19" w16cid:durableId="1909224797">
    <w:abstractNumId w:val="25"/>
  </w:num>
  <w:num w:numId="20" w16cid:durableId="247740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6576632">
    <w:abstractNumId w:val="9"/>
  </w:num>
  <w:num w:numId="22" w16cid:durableId="743141857">
    <w:abstractNumId w:val="29"/>
  </w:num>
  <w:num w:numId="23" w16cid:durableId="2058814229">
    <w:abstractNumId w:val="15"/>
  </w:num>
  <w:num w:numId="24" w16cid:durableId="639922624">
    <w:abstractNumId w:val="22"/>
  </w:num>
  <w:num w:numId="25" w16cid:durableId="920409949">
    <w:abstractNumId w:val="2"/>
  </w:num>
  <w:num w:numId="26" w16cid:durableId="436297065">
    <w:abstractNumId w:val="27"/>
  </w:num>
  <w:num w:numId="27" w16cid:durableId="1384869246">
    <w:abstractNumId w:val="4"/>
  </w:num>
  <w:num w:numId="28" w16cid:durableId="1293631538">
    <w:abstractNumId w:val="24"/>
  </w:num>
  <w:num w:numId="29" w16cid:durableId="204830295">
    <w:abstractNumId w:val="8"/>
  </w:num>
  <w:num w:numId="30" w16cid:durableId="192822187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1EBE"/>
    <w:rsid w:val="00010A59"/>
    <w:rsid w:val="000174EA"/>
    <w:rsid w:val="00027068"/>
    <w:rsid w:val="00032410"/>
    <w:rsid w:val="00032C9B"/>
    <w:rsid w:val="00033023"/>
    <w:rsid w:val="000364DF"/>
    <w:rsid w:val="00036C78"/>
    <w:rsid w:val="00040B31"/>
    <w:rsid w:val="00061F20"/>
    <w:rsid w:val="00062747"/>
    <w:rsid w:val="00064CA4"/>
    <w:rsid w:val="00064DCA"/>
    <w:rsid w:val="00074576"/>
    <w:rsid w:val="00074F26"/>
    <w:rsid w:val="00080D83"/>
    <w:rsid w:val="00081BC8"/>
    <w:rsid w:val="000834C0"/>
    <w:rsid w:val="00086EEF"/>
    <w:rsid w:val="00087526"/>
    <w:rsid w:val="00087C3D"/>
    <w:rsid w:val="000A378B"/>
    <w:rsid w:val="000A3836"/>
    <w:rsid w:val="000A4735"/>
    <w:rsid w:val="000A4C15"/>
    <w:rsid w:val="000A6DD5"/>
    <w:rsid w:val="000B2B52"/>
    <w:rsid w:val="000B73FF"/>
    <w:rsid w:val="000C3B4F"/>
    <w:rsid w:val="000D283E"/>
    <w:rsid w:val="000D2F07"/>
    <w:rsid w:val="000D3DD2"/>
    <w:rsid w:val="000D7A50"/>
    <w:rsid w:val="000E2D42"/>
    <w:rsid w:val="000E31D8"/>
    <w:rsid w:val="000F2039"/>
    <w:rsid w:val="000F596E"/>
    <w:rsid w:val="00101B25"/>
    <w:rsid w:val="00110226"/>
    <w:rsid w:val="00112654"/>
    <w:rsid w:val="001135EF"/>
    <w:rsid w:val="00113C1A"/>
    <w:rsid w:val="00116ECB"/>
    <w:rsid w:val="00120BC8"/>
    <w:rsid w:val="00124D4A"/>
    <w:rsid w:val="001304E7"/>
    <w:rsid w:val="00130B23"/>
    <w:rsid w:val="00132325"/>
    <w:rsid w:val="001363B3"/>
    <w:rsid w:val="00136EC2"/>
    <w:rsid w:val="00142A42"/>
    <w:rsid w:val="001439B4"/>
    <w:rsid w:val="00147681"/>
    <w:rsid w:val="001520FF"/>
    <w:rsid w:val="00152447"/>
    <w:rsid w:val="001539BE"/>
    <w:rsid w:val="00155396"/>
    <w:rsid w:val="0015600F"/>
    <w:rsid w:val="00171C37"/>
    <w:rsid w:val="00173794"/>
    <w:rsid w:val="00180914"/>
    <w:rsid w:val="001A02A1"/>
    <w:rsid w:val="001A081C"/>
    <w:rsid w:val="001A1243"/>
    <w:rsid w:val="001A3D33"/>
    <w:rsid w:val="001A6343"/>
    <w:rsid w:val="001A658D"/>
    <w:rsid w:val="001A6C5E"/>
    <w:rsid w:val="001B0F35"/>
    <w:rsid w:val="001B210F"/>
    <w:rsid w:val="001B3498"/>
    <w:rsid w:val="001C1B29"/>
    <w:rsid w:val="001C5E5A"/>
    <w:rsid w:val="001D059A"/>
    <w:rsid w:val="001D0B11"/>
    <w:rsid w:val="001D5C1D"/>
    <w:rsid w:val="001D6D45"/>
    <w:rsid w:val="001D7E2F"/>
    <w:rsid w:val="001F4A84"/>
    <w:rsid w:val="001F57A5"/>
    <w:rsid w:val="002009B8"/>
    <w:rsid w:val="00201099"/>
    <w:rsid w:val="00214F40"/>
    <w:rsid w:val="00215A0F"/>
    <w:rsid w:val="00215AF8"/>
    <w:rsid w:val="002261A2"/>
    <w:rsid w:val="00226252"/>
    <w:rsid w:val="002357A2"/>
    <w:rsid w:val="00237312"/>
    <w:rsid w:val="00240425"/>
    <w:rsid w:val="00241481"/>
    <w:rsid w:val="00241C1F"/>
    <w:rsid w:val="002425AE"/>
    <w:rsid w:val="002468A0"/>
    <w:rsid w:val="002529E4"/>
    <w:rsid w:val="00260BE4"/>
    <w:rsid w:val="00267E5B"/>
    <w:rsid w:val="002715E2"/>
    <w:rsid w:val="0027448B"/>
    <w:rsid w:val="00280425"/>
    <w:rsid w:val="00280F71"/>
    <w:rsid w:val="00295986"/>
    <w:rsid w:val="002A0AA3"/>
    <w:rsid w:val="002A72F6"/>
    <w:rsid w:val="002C3B29"/>
    <w:rsid w:val="002C6347"/>
    <w:rsid w:val="002D4615"/>
    <w:rsid w:val="002E5A76"/>
    <w:rsid w:val="002E6E98"/>
    <w:rsid w:val="002F186A"/>
    <w:rsid w:val="002F6D1D"/>
    <w:rsid w:val="00301F91"/>
    <w:rsid w:val="003078A5"/>
    <w:rsid w:val="00310626"/>
    <w:rsid w:val="003123C1"/>
    <w:rsid w:val="00315901"/>
    <w:rsid w:val="003178A4"/>
    <w:rsid w:val="00320AAC"/>
    <w:rsid w:val="00323768"/>
    <w:rsid w:val="003246FE"/>
    <w:rsid w:val="00325198"/>
    <w:rsid w:val="00327EEF"/>
    <w:rsid w:val="00345C9F"/>
    <w:rsid w:val="00347525"/>
    <w:rsid w:val="00347FE0"/>
    <w:rsid w:val="00351A94"/>
    <w:rsid w:val="003526F5"/>
    <w:rsid w:val="00352921"/>
    <w:rsid w:val="00353855"/>
    <w:rsid w:val="0035397D"/>
    <w:rsid w:val="0035482A"/>
    <w:rsid w:val="00360AA0"/>
    <w:rsid w:val="003619F2"/>
    <w:rsid w:val="00362FA5"/>
    <w:rsid w:val="003657D4"/>
    <w:rsid w:val="00365820"/>
    <w:rsid w:val="00367832"/>
    <w:rsid w:val="00372EFB"/>
    <w:rsid w:val="003801E4"/>
    <w:rsid w:val="00385D70"/>
    <w:rsid w:val="003871CE"/>
    <w:rsid w:val="003906D2"/>
    <w:rsid w:val="00391147"/>
    <w:rsid w:val="0039481F"/>
    <w:rsid w:val="003956EB"/>
    <w:rsid w:val="00396313"/>
    <w:rsid w:val="0039693E"/>
    <w:rsid w:val="003A17CF"/>
    <w:rsid w:val="003A3568"/>
    <w:rsid w:val="003B04DB"/>
    <w:rsid w:val="003B25F6"/>
    <w:rsid w:val="003B360B"/>
    <w:rsid w:val="003B3C2B"/>
    <w:rsid w:val="003C0EE2"/>
    <w:rsid w:val="003C2B3E"/>
    <w:rsid w:val="003C554F"/>
    <w:rsid w:val="003D0B23"/>
    <w:rsid w:val="003D4006"/>
    <w:rsid w:val="003D4926"/>
    <w:rsid w:val="003D6E05"/>
    <w:rsid w:val="003E4A02"/>
    <w:rsid w:val="003E6B59"/>
    <w:rsid w:val="003F04C0"/>
    <w:rsid w:val="003F42AE"/>
    <w:rsid w:val="003F5F57"/>
    <w:rsid w:val="003F6AD9"/>
    <w:rsid w:val="003F7893"/>
    <w:rsid w:val="00401078"/>
    <w:rsid w:val="0040149C"/>
    <w:rsid w:val="004103EB"/>
    <w:rsid w:val="00414478"/>
    <w:rsid w:val="004175D2"/>
    <w:rsid w:val="00417855"/>
    <w:rsid w:val="00422C95"/>
    <w:rsid w:val="00423989"/>
    <w:rsid w:val="004308D0"/>
    <w:rsid w:val="00432713"/>
    <w:rsid w:val="004430F4"/>
    <w:rsid w:val="004476A5"/>
    <w:rsid w:val="00453137"/>
    <w:rsid w:val="004539BC"/>
    <w:rsid w:val="0046002C"/>
    <w:rsid w:val="0046131A"/>
    <w:rsid w:val="00463164"/>
    <w:rsid w:val="00464281"/>
    <w:rsid w:val="00474FD6"/>
    <w:rsid w:val="004770D1"/>
    <w:rsid w:val="0048173C"/>
    <w:rsid w:val="00481E64"/>
    <w:rsid w:val="00484DE4"/>
    <w:rsid w:val="00492BD3"/>
    <w:rsid w:val="0049662A"/>
    <w:rsid w:val="004A04F3"/>
    <w:rsid w:val="004A3021"/>
    <w:rsid w:val="004A3B2C"/>
    <w:rsid w:val="004A7885"/>
    <w:rsid w:val="004B2FF4"/>
    <w:rsid w:val="004B38AD"/>
    <w:rsid w:val="004B47B1"/>
    <w:rsid w:val="004B4BE3"/>
    <w:rsid w:val="004B6008"/>
    <w:rsid w:val="004B700E"/>
    <w:rsid w:val="004B70BD"/>
    <w:rsid w:val="004C1CF5"/>
    <w:rsid w:val="004C235F"/>
    <w:rsid w:val="004C303B"/>
    <w:rsid w:val="004C6A9F"/>
    <w:rsid w:val="004C75A4"/>
    <w:rsid w:val="004D3135"/>
    <w:rsid w:val="004D3605"/>
    <w:rsid w:val="004D3607"/>
    <w:rsid w:val="004D68B3"/>
    <w:rsid w:val="004E10F9"/>
    <w:rsid w:val="004E3F1E"/>
    <w:rsid w:val="004E561E"/>
    <w:rsid w:val="004E60F2"/>
    <w:rsid w:val="004F61D3"/>
    <w:rsid w:val="0050177E"/>
    <w:rsid w:val="00520884"/>
    <w:rsid w:val="0052111D"/>
    <w:rsid w:val="00522F42"/>
    <w:rsid w:val="005266B7"/>
    <w:rsid w:val="00527305"/>
    <w:rsid w:val="005321FE"/>
    <w:rsid w:val="0053404A"/>
    <w:rsid w:val="005424D7"/>
    <w:rsid w:val="00543962"/>
    <w:rsid w:val="0054578F"/>
    <w:rsid w:val="0055689F"/>
    <w:rsid w:val="00561713"/>
    <w:rsid w:val="00566A90"/>
    <w:rsid w:val="00575043"/>
    <w:rsid w:val="005760A9"/>
    <w:rsid w:val="00576809"/>
    <w:rsid w:val="005822BC"/>
    <w:rsid w:val="0058290A"/>
    <w:rsid w:val="00583764"/>
    <w:rsid w:val="00585E68"/>
    <w:rsid w:val="0058622B"/>
    <w:rsid w:val="0059000A"/>
    <w:rsid w:val="00593547"/>
    <w:rsid w:val="00594464"/>
    <w:rsid w:val="00596F25"/>
    <w:rsid w:val="005A7AEC"/>
    <w:rsid w:val="005B1029"/>
    <w:rsid w:val="005B1193"/>
    <w:rsid w:val="005B2D27"/>
    <w:rsid w:val="005B55A3"/>
    <w:rsid w:val="005B7357"/>
    <w:rsid w:val="005B7BDE"/>
    <w:rsid w:val="005B7E71"/>
    <w:rsid w:val="005C0B43"/>
    <w:rsid w:val="005D00D2"/>
    <w:rsid w:val="005D23F7"/>
    <w:rsid w:val="005D398D"/>
    <w:rsid w:val="005D432C"/>
    <w:rsid w:val="005D468F"/>
    <w:rsid w:val="005D68CB"/>
    <w:rsid w:val="005E2C94"/>
    <w:rsid w:val="005E3167"/>
    <w:rsid w:val="005E3EFB"/>
    <w:rsid w:val="005E6357"/>
    <w:rsid w:val="00607948"/>
    <w:rsid w:val="00607FC0"/>
    <w:rsid w:val="00611344"/>
    <w:rsid w:val="006121EF"/>
    <w:rsid w:val="00612404"/>
    <w:rsid w:val="006132B3"/>
    <w:rsid w:val="0061767F"/>
    <w:rsid w:val="00621CEF"/>
    <w:rsid w:val="00622781"/>
    <w:rsid w:val="006232C5"/>
    <w:rsid w:val="00625E00"/>
    <w:rsid w:val="0063655A"/>
    <w:rsid w:val="006367CE"/>
    <w:rsid w:val="006372E3"/>
    <w:rsid w:val="00640BFF"/>
    <w:rsid w:val="00642570"/>
    <w:rsid w:val="006432A9"/>
    <w:rsid w:val="006447AB"/>
    <w:rsid w:val="00653211"/>
    <w:rsid w:val="0066032A"/>
    <w:rsid w:val="00660CC2"/>
    <w:rsid w:val="006629D4"/>
    <w:rsid w:val="00664CA7"/>
    <w:rsid w:val="00665A91"/>
    <w:rsid w:val="00666934"/>
    <w:rsid w:val="00667A07"/>
    <w:rsid w:val="0068205E"/>
    <w:rsid w:val="006853DA"/>
    <w:rsid w:val="00686ACC"/>
    <w:rsid w:val="00691405"/>
    <w:rsid w:val="0069177D"/>
    <w:rsid w:val="0069615F"/>
    <w:rsid w:val="0069621B"/>
    <w:rsid w:val="006A12D9"/>
    <w:rsid w:val="006A259D"/>
    <w:rsid w:val="006A2E37"/>
    <w:rsid w:val="006A5640"/>
    <w:rsid w:val="006B0D9F"/>
    <w:rsid w:val="006B4267"/>
    <w:rsid w:val="006B42B6"/>
    <w:rsid w:val="006D2B1B"/>
    <w:rsid w:val="006D5C90"/>
    <w:rsid w:val="006E5801"/>
    <w:rsid w:val="006E68CD"/>
    <w:rsid w:val="006F0C63"/>
    <w:rsid w:val="006F1411"/>
    <w:rsid w:val="006F1819"/>
    <w:rsid w:val="006F209E"/>
    <w:rsid w:val="006F2A28"/>
    <w:rsid w:val="00704429"/>
    <w:rsid w:val="00712264"/>
    <w:rsid w:val="00714D58"/>
    <w:rsid w:val="00715A51"/>
    <w:rsid w:val="00720CF3"/>
    <w:rsid w:val="00721893"/>
    <w:rsid w:val="007219E7"/>
    <w:rsid w:val="00722F87"/>
    <w:rsid w:val="007252CC"/>
    <w:rsid w:val="0072722F"/>
    <w:rsid w:val="00727F94"/>
    <w:rsid w:val="00730340"/>
    <w:rsid w:val="007337EB"/>
    <w:rsid w:val="007339CB"/>
    <w:rsid w:val="00734B6A"/>
    <w:rsid w:val="0073775D"/>
    <w:rsid w:val="00741079"/>
    <w:rsid w:val="0074302E"/>
    <w:rsid w:val="00743831"/>
    <w:rsid w:val="00744C06"/>
    <w:rsid w:val="00745BE6"/>
    <w:rsid w:val="00745D18"/>
    <w:rsid w:val="00747A21"/>
    <w:rsid w:val="00751779"/>
    <w:rsid w:val="00751C27"/>
    <w:rsid w:val="007577E9"/>
    <w:rsid w:val="00760856"/>
    <w:rsid w:val="00761D98"/>
    <w:rsid w:val="00762E98"/>
    <w:rsid w:val="0076410D"/>
    <w:rsid w:val="00764560"/>
    <w:rsid w:val="00770F07"/>
    <w:rsid w:val="00773BD6"/>
    <w:rsid w:val="00775863"/>
    <w:rsid w:val="00776530"/>
    <w:rsid w:val="007824F5"/>
    <w:rsid w:val="00783FEE"/>
    <w:rsid w:val="00791E8E"/>
    <w:rsid w:val="00794DE3"/>
    <w:rsid w:val="007A0109"/>
    <w:rsid w:val="007A4ABD"/>
    <w:rsid w:val="007B1FA3"/>
    <w:rsid w:val="007B22EA"/>
    <w:rsid w:val="007B2500"/>
    <w:rsid w:val="007B2752"/>
    <w:rsid w:val="007B276F"/>
    <w:rsid w:val="007B4F98"/>
    <w:rsid w:val="007B4FB3"/>
    <w:rsid w:val="007B5688"/>
    <w:rsid w:val="007B7EDF"/>
    <w:rsid w:val="007C3D11"/>
    <w:rsid w:val="007D1E1E"/>
    <w:rsid w:val="007D61D6"/>
    <w:rsid w:val="007D653F"/>
    <w:rsid w:val="007E1B19"/>
    <w:rsid w:val="007E3454"/>
    <w:rsid w:val="007E38B6"/>
    <w:rsid w:val="007E4EE3"/>
    <w:rsid w:val="007E6D3A"/>
    <w:rsid w:val="007E7344"/>
    <w:rsid w:val="007E78F2"/>
    <w:rsid w:val="007E7A0F"/>
    <w:rsid w:val="007F3623"/>
    <w:rsid w:val="00806AA0"/>
    <w:rsid w:val="00812659"/>
    <w:rsid w:val="00827311"/>
    <w:rsid w:val="00834BB4"/>
    <w:rsid w:val="00834F0C"/>
    <w:rsid w:val="00835187"/>
    <w:rsid w:val="00841DDD"/>
    <w:rsid w:val="00861A0F"/>
    <w:rsid w:val="00862AD7"/>
    <w:rsid w:val="00864F00"/>
    <w:rsid w:val="00865A50"/>
    <w:rsid w:val="00873501"/>
    <w:rsid w:val="008744BE"/>
    <w:rsid w:val="00876326"/>
    <w:rsid w:val="00885CB0"/>
    <w:rsid w:val="00890CA6"/>
    <w:rsid w:val="008945D9"/>
    <w:rsid w:val="008A18F3"/>
    <w:rsid w:val="008A305B"/>
    <w:rsid w:val="008A3065"/>
    <w:rsid w:val="008A4482"/>
    <w:rsid w:val="008A5615"/>
    <w:rsid w:val="008A5CDE"/>
    <w:rsid w:val="008A673A"/>
    <w:rsid w:val="008A7B3D"/>
    <w:rsid w:val="008B118B"/>
    <w:rsid w:val="008B2282"/>
    <w:rsid w:val="008B73D6"/>
    <w:rsid w:val="008C020B"/>
    <w:rsid w:val="008C0D04"/>
    <w:rsid w:val="008C321A"/>
    <w:rsid w:val="008C52E2"/>
    <w:rsid w:val="008C5AD9"/>
    <w:rsid w:val="008C711D"/>
    <w:rsid w:val="008D2E86"/>
    <w:rsid w:val="008E61D2"/>
    <w:rsid w:val="008F71D7"/>
    <w:rsid w:val="008F7721"/>
    <w:rsid w:val="009002D7"/>
    <w:rsid w:val="0090047F"/>
    <w:rsid w:val="00902628"/>
    <w:rsid w:val="00913D2A"/>
    <w:rsid w:val="00921216"/>
    <w:rsid w:val="009246E1"/>
    <w:rsid w:val="00926C3C"/>
    <w:rsid w:val="00930BB6"/>
    <w:rsid w:val="0093635F"/>
    <w:rsid w:val="00942D03"/>
    <w:rsid w:val="00943E32"/>
    <w:rsid w:val="00943E77"/>
    <w:rsid w:val="0094546C"/>
    <w:rsid w:val="0095128C"/>
    <w:rsid w:val="00957784"/>
    <w:rsid w:val="00961CF7"/>
    <w:rsid w:val="00962376"/>
    <w:rsid w:val="00967596"/>
    <w:rsid w:val="00967690"/>
    <w:rsid w:val="00970013"/>
    <w:rsid w:val="009706CA"/>
    <w:rsid w:val="009706FB"/>
    <w:rsid w:val="009726FB"/>
    <w:rsid w:val="00976F99"/>
    <w:rsid w:val="009909C7"/>
    <w:rsid w:val="009A3A9E"/>
    <w:rsid w:val="009A3E3C"/>
    <w:rsid w:val="009A4ACC"/>
    <w:rsid w:val="009A7F96"/>
    <w:rsid w:val="009A7FF9"/>
    <w:rsid w:val="009B3364"/>
    <w:rsid w:val="009B51C4"/>
    <w:rsid w:val="009B5E6B"/>
    <w:rsid w:val="009B750E"/>
    <w:rsid w:val="009C0E04"/>
    <w:rsid w:val="009C6DBA"/>
    <w:rsid w:val="009D58C7"/>
    <w:rsid w:val="009D71C1"/>
    <w:rsid w:val="009E1989"/>
    <w:rsid w:val="009E4097"/>
    <w:rsid w:val="009E4933"/>
    <w:rsid w:val="009E5548"/>
    <w:rsid w:val="009E60A7"/>
    <w:rsid w:val="009E6F18"/>
    <w:rsid w:val="009E7AC7"/>
    <w:rsid w:val="009F0587"/>
    <w:rsid w:val="009F2CF0"/>
    <w:rsid w:val="009F740B"/>
    <w:rsid w:val="00A0160D"/>
    <w:rsid w:val="00A04690"/>
    <w:rsid w:val="00A05FE4"/>
    <w:rsid w:val="00A16014"/>
    <w:rsid w:val="00A165EE"/>
    <w:rsid w:val="00A210FC"/>
    <w:rsid w:val="00A21195"/>
    <w:rsid w:val="00A21333"/>
    <w:rsid w:val="00A24FC3"/>
    <w:rsid w:val="00A2672C"/>
    <w:rsid w:val="00A2686F"/>
    <w:rsid w:val="00A40DD3"/>
    <w:rsid w:val="00A421C9"/>
    <w:rsid w:val="00A461C4"/>
    <w:rsid w:val="00A525D7"/>
    <w:rsid w:val="00A53718"/>
    <w:rsid w:val="00A5719C"/>
    <w:rsid w:val="00A6455E"/>
    <w:rsid w:val="00A7359B"/>
    <w:rsid w:val="00A735F5"/>
    <w:rsid w:val="00A830EB"/>
    <w:rsid w:val="00A8311B"/>
    <w:rsid w:val="00A83A55"/>
    <w:rsid w:val="00A93607"/>
    <w:rsid w:val="00A95C6B"/>
    <w:rsid w:val="00A95C7C"/>
    <w:rsid w:val="00A96A44"/>
    <w:rsid w:val="00AA2E60"/>
    <w:rsid w:val="00AA2FC7"/>
    <w:rsid w:val="00AA4D4D"/>
    <w:rsid w:val="00AB0F65"/>
    <w:rsid w:val="00AB19A9"/>
    <w:rsid w:val="00AB38D2"/>
    <w:rsid w:val="00AB470F"/>
    <w:rsid w:val="00AC3C3A"/>
    <w:rsid w:val="00AC760A"/>
    <w:rsid w:val="00AD11B6"/>
    <w:rsid w:val="00AD12BA"/>
    <w:rsid w:val="00AD1EFE"/>
    <w:rsid w:val="00AD51FC"/>
    <w:rsid w:val="00AD7E56"/>
    <w:rsid w:val="00AE21A9"/>
    <w:rsid w:val="00AF2D72"/>
    <w:rsid w:val="00AF4654"/>
    <w:rsid w:val="00AF47CA"/>
    <w:rsid w:val="00B01F08"/>
    <w:rsid w:val="00B03D29"/>
    <w:rsid w:val="00B043D2"/>
    <w:rsid w:val="00B0519D"/>
    <w:rsid w:val="00B079B8"/>
    <w:rsid w:val="00B16E8F"/>
    <w:rsid w:val="00B2442F"/>
    <w:rsid w:val="00B249C6"/>
    <w:rsid w:val="00B30401"/>
    <w:rsid w:val="00B32571"/>
    <w:rsid w:val="00B340D0"/>
    <w:rsid w:val="00B3581A"/>
    <w:rsid w:val="00B41A88"/>
    <w:rsid w:val="00B444B6"/>
    <w:rsid w:val="00B44B82"/>
    <w:rsid w:val="00B46BAD"/>
    <w:rsid w:val="00B5048D"/>
    <w:rsid w:val="00B60585"/>
    <w:rsid w:val="00B6089E"/>
    <w:rsid w:val="00B6125C"/>
    <w:rsid w:val="00B6182C"/>
    <w:rsid w:val="00B622C5"/>
    <w:rsid w:val="00B6637D"/>
    <w:rsid w:val="00B667A5"/>
    <w:rsid w:val="00B67393"/>
    <w:rsid w:val="00B73624"/>
    <w:rsid w:val="00B74A91"/>
    <w:rsid w:val="00B810AF"/>
    <w:rsid w:val="00B8470E"/>
    <w:rsid w:val="00B92B2B"/>
    <w:rsid w:val="00B95F0F"/>
    <w:rsid w:val="00B96694"/>
    <w:rsid w:val="00B96A64"/>
    <w:rsid w:val="00BA707F"/>
    <w:rsid w:val="00BB0C01"/>
    <w:rsid w:val="00BB1598"/>
    <w:rsid w:val="00BB76D0"/>
    <w:rsid w:val="00BC363C"/>
    <w:rsid w:val="00BD19CA"/>
    <w:rsid w:val="00BD3E31"/>
    <w:rsid w:val="00BD62C6"/>
    <w:rsid w:val="00BD658E"/>
    <w:rsid w:val="00BE23D0"/>
    <w:rsid w:val="00BE294E"/>
    <w:rsid w:val="00BE2AA3"/>
    <w:rsid w:val="00BE7189"/>
    <w:rsid w:val="00BE72A0"/>
    <w:rsid w:val="00BF0BE4"/>
    <w:rsid w:val="00BF5128"/>
    <w:rsid w:val="00C03357"/>
    <w:rsid w:val="00C14B08"/>
    <w:rsid w:val="00C15559"/>
    <w:rsid w:val="00C226CA"/>
    <w:rsid w:val="00C22E96"/>
    <w:rsid w:val="00C24D7E"/>
    <w:rsid w:val="00C26135"/>
    <w:rsid w:val="00C268A0"/>
    <w:rsid w:val="00C30784"/>
    <w:rsid w:val="00C350FB"/>
    <w:rsid w:val="00C35E81"/>
    <w:rsid w:val="00C377A0"/>
    <w:rsid w:val="00C37918"/>
    <w:rsid w:val="00C46B47"/>
    <w:rsid w:val="00C471AF"/>
    <w:rsid w:val="00C54797"/>
    <w:rsid w:val="00C57BB1"/>
    <w:rsid w:val="00C62C24"/>
    <w:rsid w:val="00C635B6"/>
    <w:rsid w:val="00C641B7"/>
    <w:rsid w:val="00C70D65"/>
    <w:rsid w:val="00C71809"/>
    <w:rsid w:val="00C71D9D"/>
    <w:rsid w:val="00C75186"/>
    <w:rsid w:val="00C854C7"/>
    <w:rsid w:val="00C91B4F"/>
    <w:rsid w:val="00C93185"/>
    <w:rsid w:val="00C9698F"/>
    <w:rsid w:val="00C9727B"/>
    <w:rsid w:val="00CA5CBD"/>
    <w:rsid w:val="00CA73D2"/>
    <w:rsid w:val="00CB1A1C"/>
    <w:rsid w:val="00CB1F7D"/>
    <w:rsid w:val="00CB31E6"/>
    <w:rsid w:val="00CB40BC"/>
    <w:rsid w:val="00CB459F"/>
    <w:rsid w:val="00CB5EC8"/>
    <w:rsid w:val="00CC08F3"/>
    <w:rsid w:val="00CC346B"/>
    <w:rsid w:val="00CC45A8"/>
    <w:rsid w:val="00CC4656"/>
    <w:rsid w:val="00CC7061"/>
    <w:rsid w:val="00CC7A30"/>
    <w:rsid w:val="00CE005B"/>
    <w:rsid w:val="00CE03BB"/>
    <w:rsid w:val="00CE3E89"/>
    <w:rsid w:val="00CE70C7"/>
    <w:rsid w:val="00CF2A02"/>
    <w:rsid w:val="00CF2EA3"/>
    <w:rsid w:val="00CF4A84"/>
    <w:rsid w:val="00CF7A0B"/>
    <w:rsid w:val="00D0361A"/>
    <w:rsid w:val="00D03A6C"/>
    <w:rsid w:val="00D04137"/>
    <w:rsid w:val="00D04A9D"/>
    <w:rsid w:val="00D1150B"/>
    <w:rsid w:val="00D1664D"/>
    <w:rsid w:val="00D20BB9"/>
    <w:rsid w:val="00D230E3"/>
    <w:rsid w:val="00D25C31"/>
    <w:rsid w:val="00D27010"/>
    <w:rsid w:val="00D30ADD"/>
    <w:rsid w:val="00D30CCD"/>
    <w:rsid w:val="00D35170"/>
    <w:rsid w:val="00D37DFC"/>
    <w:rsid w:val="00D406F9"/>
    <w:rsid w:val="00D421FF"/>
    <w:rsid w:val="00D423EC"/>
    <w:rsid w:val="00D43A0D"/>
    <w:rsid w:val="00D458B7"/>
    <w:rsid w:val="00D46867"/>
    <w:rsid w:val="00D516CB"/>
    <w:rsid w:val="00D526F3"/>
    <w:rsid w:val="00D52B98"/>
    <w:rsid w:val="00D54E72"/>
    <w:rsid w:val="00D55342"/>
    <w:rsid w:val="00D57724"/>
    <w:rsid w:val="00D64EE8"/>
    <w:rsid w:val="00D672DE"/>
    <w:rsid w:val="00D700E1"/>
    <w:rsid w:val="00D82CB1"/>
    <w:rsid w:val="00D94E84"/>
    <w:rsid w:val="00D96AEA"/>
    <w:rsid w:val="00DA2034"/>
    <w:rsid w:val="00DA5FED"/>
    <w:rsid w:val="00DB12E0"/>
    <w:rsid w:val="00DB183A"/>
    <w:rsid w:val="00DB3E70"/>
    <w:rsid w:val="00DB54FD"/>
    <w:rsid w:val="00DB7A1F"/>
    <w:rsid w:val="00DC02E0"/>
    <w:rsid w:val="00DC0E92"/>
    <w:rsid w:val="00DC4B5C"/>
    <w:rsid w:val="00DC733E"/>
    <w:rsid w:val="00DD20C2"/>
    <w:rsid w:val="00DE1E52"/>
    <w:rsid w:val="00DE2B12"/>
    <w:rsid w:val="00DE5229"/>
    <w:rsid w:val="00DF4B19"/>
    <w:rsid w:val="00DF52CF"/>
    <w:rsid w:val="00DF5688"/>
    <w:rsid w:val="00DF57BE"/>
    <w:rsid w:val="00E01535"/>
    <w:rsid w:val="00E06500"/>
    <w:rsid w:val="00E06539"/>
    <w:rsid w:val="00E070A9"/>
    <w:rsid w:val="00E1194F"/>
    <w:rsid w:val="00E12B64"/>
    <w:rsid w:val="00E17648"/>
    <w:rsid w:val="00E2209D"/>
    <w:rsid w:val="00E237D5"/>
    <w:rsid w:val="00E25BA4"/>
    <w:rsid w:val="00E320A3"/>
    <w:rsid w:val="00E323B7"/>
    <w:rsid w:val="00E3374C"/>
    <w:rsid w:val="00E34946"/>
    <w:rsid w:val="00E356F3"/>
    <w:rsid w:val="00E36A9E"/>
    <w:rsid w:val="00E434BF"/>
    <w:rsid w:val="00E43E88"/>
    <w:rsid w:val="00E45AB4"/>
    <w:rsid w:val="00E473DF"/>
    <w:rsid w:val="00E539C6"/>
    <w:rsid w:val="00E54CEA"/>
    <w:rsid w:val="00E565EF"/>
    <w:rsid w:val="00E57060"/>
    <w:rsid w:val="00E57200"/>
    <w:rsid w:val="00E57939"/>
    <w:rsid w:val="00E63D43"/>
    <w:rsid w:val="00E64D96"/>
    <w:rsid w:val="00E65C39"/>
    <w:rsid w:val="00E678D2"/>
    <w:rsid w:val="00E70940"/>
    <w:rsid w:val="00E73F03"/>
    <w:rsid w:val="00E75E77"/>
    <w:rsid w:val="00E81ADD"/>
    <w:rsid w:val="00E81EF5"/>
    <w:rsid w:val="00E863EE"/>
    <w:rsid w:val="00E87616"/>
    <w:rsid w:val="00E91D57"/>
    <w:rsid w:val="00E936C4"/>
    <w:rsid w:val="00E9440A"/>
    <w:rsid w:val="00E94767"/>
    <w:rsid w:val="00E94F34"/>
    <w:rsid w:val="00E97415"/>
    <w:rsid w:val="00E97E51"/>
    <w:rsid w:val="00EA5C16"/>
    <w:rsid w:val="00EB341E"/>
    <w:rsid w:val="00EB3553"/>
    <w:rsid w:val="00EB3BC0"/>
    <w:rsid w:val="00EB5068"/>
    <w:rsid w:val="00EB50B6"/>
    <w:rsid w:val="00EC4EEF"/>
    <w:rsid w:val="00EC6934"/>
    <w:rsid w:val="00EC6C0F"/>
    <w:rsid w:val="00ED0AD6"/>
    <w:rsid w:val="00ED3DAF"/>
    <w:rsid w:val="00ED4B89"/>
    <w:rsid w:val="00ED57FA"/>
    <w:rsid w:val="00EE1D4B"/>
    <w:rsid w:val="00EE47CE"/>
    <w:rsid w:val="00EE526B"/>
    <w:rsid w:val="00EF000D"/>
    <w:rsid w:val="00EF4CF6"/>
    <w:rsid w:val="00EF7961"/>
    <w:rsid w:val="00F02994"/>
    <w:rsid w:val="00F06AAB"/>
    <w:rsid w:val="00F07894"/>
    <w:rsid w:val="00F07FF4"/>
    <w:rsid w:val="00F13102"/>
    <w:rsid w:val="00F14319"/>
    <w:rsid w:val="00F21E26"/>
    <w:rsid w:val="00F24841"/>
    <w:rsid w:val="00F33087"/>
    <w:rsid w:val="00F3372E"/>
    <w:rsid w:val="00F35B74"/>
    <w:rsid w:val="00F360C8"/>
    <w:rsid w:val="00F37D15"/>
    <w:rsid w:val="00F40D29"/>
    <w:rsid w:val="00F4138D"/>
    <w:rsid w:val="00F44B42"/>
    <w:rsid w:val="00F5032F"/>
    <w:rsid w:val="00F545A3"/>
    <w:rsid w:val="00F5688F"/>
    <w:rsid w:val="00F71318"/>
    <w:rsid w:val="00F74041"/>
    <w:rsid w:val="00F751EE"/>
    <w:rsid w:val="00F765EB"/>
    <w:rsid w:val="00F81D41"/>
    <w:rsid w:val="00F82D90"/>
    <w:rsid w:val="00F83EE2"/>
    <w:rsid w:val="00F8537D"/>
    <w:rsid w:val="00F85D4F"/>
    <w:rsid w:val="00F92417"/>
    <w:rsid w:val="00F936DA"/>
    <w:rsid w:val="00F94F5C"/>
    <w:rsid w:val="00FA178E"/>
    <w:rsid w:val="00FA1874"/>
    <w:rsid w:val="00FA3A8A"/>
    <w:rsid w:val="00FA60DD"/>
    <w:rsid w:val="00FB1502"/>
    <w:rsid w:val="00FB5706"/>
    <w:rsid w:val="00FB5A35"/>
    <w:rsid w:val="00FB7887"/>
    <w:rsid w:val="00FB7DCB"/>
    <w:rsid w:val="00FC200C"/>
    <w:rsid w:val="00FC3297"/>
    <w:rsid w:val="00FD314B"/>
    <w:rsid w:val="00FE0EFC"/>
    <w:rsid w:val="00FE3ECA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E7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B4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E72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customStyle="1" w:styleId="Default">
    <w:name w:val="Default"/>
    <w:rsid w:val="002414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854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87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B966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9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Akapitzlist"/>
    <w:qFormat/>
    <w:rsid w:val="00593547"/>
    <w:pPr>
      <w:numPr>
        <w:numId w:val="10"/>
      </w:numPr>
    </w:pPr>
    <w:rPr>
      <w:rFonts w:asciiTheme="minorHAnsi" w:hAnsiTheme="minorHAnsi" w:cstheme="minorHAnsi"/>
      <w:b/>
      <w:bCs/>
    </w:rPr>
  </w:style>
  <w:style w:type="paragraph" w:customStyle="1" w:styleId="Styl2">
    <w:name w:val="Styl2"/>
    <w:basedOn w:val="Nagwek1"/>
    <w:qFormat/>
    <w:rsid w:val="00001EBE"/>
    <w:pPr>
      <w:numPr>
        <w:numId w:val="9"/>
      </w:numPr>
      <w:spacing w:line="360" w:lineRule="auto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B4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34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2E96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rsid w:val="006F2A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2A28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6F2A28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658D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1A65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1A658D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rsid w:val="00BE72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AF6F8C3-9B3B-489B-A637-DB8C2285AC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23</TotalTime>
  <Pages>15</Pages>
  <Words>2923</Words>
  <Characters>17539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Gmina Chmielno</Company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Iwona Block-Miotk</dc:creator>
  <cp:keywords/>
  <cp:lastModifiedBy>Magdalena Klasa</cp:lastModifiedBy>
  <cp:revision>21</cp:revision>
  <cp:lastPrinted>2025-04-07T12:53:00Z</cp:lastPrinted>
  <dcterms:created xsi:type="dcterms:W3CDTF">2025-04-08T15:34:00Z</dcterms:created>
  <dcterms:modified xsi:type="dcterms:W3CDTF">2025-04-16T14:28:00Z</dcterms:modified>
</cp:coreProperties>
</file>