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2397" w14:textId="5C3B29B3" w:rsidR="000F4033" w:rsidRPr="00DD55C9" w:rsidRDefault="000F4033" w:rsidP="005D5916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bookmarkStart w:id="0" w:name="_Hlk172619306"/>
      <w:r w:rsidRPr="00DD55C9">
        <w:rPr>
          <w:rFonts w:asciiTheme="minorHAnsi" w:hAnsiTheme="minorHAnsi" w:cstheme="minorHAnsi"/>
          <w:kern w:val="3"/>
          <w:sz w:val="20"/>
          <w:szCs w:val="20"/>
        </w:rPr>
        <w:t xml:space="preserve">Załącznik nr </w:t>
      </w:r>
      <w:r w:rsidR="00922816" w:rsidRPr="00DD55C9">
        <w:rPr>
          <w:rFonts w:asciiTheme="minorHAnsi" w:hAnsiTheme="minorHAnsi" w:cstheme="minorHAnsi"/>
          <w:kern w:val="3"/>
          <w:sz w:val="20"/>
          <w:szCs w:val="20"/>
        </w:rPr>
        <w:t>3</w:t>
      </w:r>
      <w:r w:rsidR="00D72D36" w:rsidRPr="00DD55C9">
        <w:rPr>
          <w:rFonts w:asciiTheme="minorHAnsi" w:hAnsiTheme="minorHAnsi" w:cstheme="minorHAnsi"/>
          <w:kern w:val="3"/>
          <w:sz w:val="20"/>
          <w:szCs w:val="20"/>
        </w:rPr>
        <w:t>.1</w:t>
      </w:r>
    </w:p>
    <w:p w14:paraId="24933DE9" w14:textId="77777777" w:rsidR="000F4033" w:rsidRPr="00DD55C9" w:rsidRDefault="000F4033" w:rsidP="005D5916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DD55C9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</w:p>
    <w:p w14:paraId="3FBAD642" w14:textId="08FE85AC" w:rsidR="000F4033" w:rsidRPr="00DD55C9" w:rsidRDefault="000F4033" w:rsidP="005D5916">
      <w:pPr>
        <w:suppressAutoHyphens/>
        <w:autoSpaceDN w:val="0"/>
        <w:spacing w:after="48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DD55C9">
        <w:rPr>
          <w:rFonts w:asciiTheme="minorHAnsi" w:hAnsiTheme="minorHAnsi" w:cstheme="minorHAnsi"/>
          <w:kern w:val="3"/>
          <w:sz w:val="20"/>
          <w:szCs w:val="20"/>
        </w:rPr>
        <w:t>„</w:t>
      </w:r>
      <w:r w:rsidR="006E7B42" w:rsidRPr="00DD55C9">
        <w:rPr>
          <w:rFonts w:asciiTheme="minorHAnsi" w:hAnsiTheme="minorHAnsi" w:cstheme="minorHAnsi"/>
          <w:kern w:val="3"/>
          <w:sz w:val="20"/>
          <w:szCs w:val="20"/>
        </w:rPr>
        <w:t>Edukacja włączająca w Szkołach Podstawowych w Gminie Stężyca</w:t>
      </w:r>
      <w:r w:rsidRPr="00DD55C9">
        <w:rPr>
          <w:rFonts w:asciiTheme="minorHAnsi" w:hAnsiTheme="minorHAnsi" w:cstheme="minorHAnsi"/>
          <w:kern w:val="3"/>
          <w:sz w:val="20"/>
          <w:szCs w:val="20"/>
        </w:rPr>
        <w:t>” o nr FEPM.05.0</w:t>
      </w:r>
      <w:r w:rsidR="006E7B42" w:rsidRPr="00DD55C9">
        <w:rPr>
          <w:rFonts w:asciiTheme="minorHAnsi" w:hAnsiTheme="minorHAnsi" w:cstheme="minorHAnsi"/>
          <w:kern w:val="3"/>
          <w:sz w:val="20"/>
          <w:szCs w:val="20"/>
        </w:rPr>
        <w:t>8</w:t>
      </w:r>
      <w:r w:rsidRPr="00DD55C9">
        <w:rPr>
          <w:rFonts w:asciiTheme="minorHAnsi" w:hAnsiTheme="minorHAnsi" w:cstheme="minorHAnsi"/>
          <w:kern w:val="3"/>
          <w:sz w:val="20"/>
          <w:szCs w:val="20"/>
        </w:rPr>
        <w:t>-IZ.00-00</w:t>
      </w:r>
      <w:r w:rsidR="00C30177" w:rsidRPr="00DD55C9">
        <w:rPr>
          <w:rFonts w:asciiTheme="minorHAnsi" w:hAnsiTheme="minorHAnsi" w:cstheme="minorHAnsi"/>
          <w:kern w:val="3"/>
          <w:sz w:val="20"/>
          <w:szCs w:val="20"/>
        </w:rPr>
        <w:t>66</w:t>
      </w:r>
      <w:r w:rsidRPr="00DD55C9">
        <w:rPr>
          <w:rFonts w:asciiTheme="minorHAnsi" w:hAnsiTheme="minorHAnsi" w:cstheme="minorHAnsi"/>
          <w:kern w:val="3"/>
          <w:sz w:val="20"/>
          <w:szCs w:val="20"/>
        </w:rPr>
        <w:t>/23</w:t>
      </w:r>
      <w:r w:rsidR="002D74F7" w:rsidRPr="00DD55C9">
        <w:rPr>
          <w:rFonts w:asciiTheme="minorHAnsi" w:hAnsiTheme="minorHAnsi" w:cstheme="minorHAnsi"/>
          <w:kern w:val="3"/>
          <w:sz w:val="20"/>
          <w:szCs w:val="20"/>
        </w:rPr>
        <w:t>-00</w:t>
      </w:r>
      <w:r w:rsidRPr="00DD55C9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</w:p>
    <w:p w14:paraId="7DBA67CE" w14:textId="38DA05FF" w:rsidR="000F4033" w:rsidRPr="006F1806" w:rsidRDefault="000F4033" w:rsidP="00D75873">
      <w:pPr>
        <w:pStyle w:val="Nagwek1"/>
        <w:spacing w:after="240" w:line="360" w:lineRule="auto"/>
        <w:rPr>
          <w:rFonts w:cstheme="majorHAnsi"/>
          <w:b/>
          <w:bCs/>
          <w:sz w:val="28"/>
          <w:szCs w:val="28"/>
        </w:rPr>
      </w:pPr>
      <w:r w:rsidRPr="006F1806">
        <w:rPr>
          <w:rFonts w:cstheme="majorHAnsi"/>
          <w:b/>
          <w:bCs/>
        </w:rPr>
        <w:t>KWESTIONARIUSZ ZGŁOSZENIOWY</w:t>
      </w:r>
      <w:r w:rsidR="00FF0966" w:rsidRPr="006F1806">
        <w:rPr>
          <w:rFonts w:cstheme="majorHAnsi"/>
          <w:b/>
          <w:bCs/>
        </w:rPr>
        <w:t xml:space="preserve"> </w:t>
      </w:r>
      <w:r w:rsidR="00FF0966" w:rsidRPr="006F1806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732D5520" w14:textId="329B5B22" w:rsidR="000F4033" w:rsidRPr="00DD55C9" w:rsidRDefault="000F4033" w:rsidP="00D75873">
      <w:pPr>
        <w:spacing w:after="240" w:line="360" w:lineRule="auto"/>
        <w:rPr>
          <w:rFonts w:asciiTheme="minorHAnsi" w:hAnsiTheme="minorHAnsi" w:cstheme="minorHAnsi"/>
          <w:b/>
        </w:rPr>
      </w:pPr>
      <w:r w:rsidRPr="00DD55C9">
        <w:rPr>
          <w:rFonts w:asciiTheme="minorHAnsi" w:hAnsiTheme="minorHAnsi" w:cstheme="minorHAnsi"/>
          <w:b/>
        </w:rPr>
        <w:t>do udziału</w:t>
      </w:r>
      <w:r w:rsidR="00835957" w:rsidRPr="00DD55C9">
        <w:rPr>
          <w:rFonts w:asciiTheme="minorHAnsi" w:hAnsiTheme="minorHAnsi" w:cstheme="minorHAnsi"/>
          <w:b/>
        </w:rPr>
        <w:t xml:space="preserve"> rodzica</w:t>
      </w:r>
      <w:r w:rsidR="00AF0418" w:rsidRPr="00DD55C9">
        <w:rPr>
          <w:rFonts w:asciiTheme="minorHAnsi" w:hAnsiTheme="minorHAnsi" w:cstheme="minorHAnsi"/>
          <w:b/>
        </w:rPr>
        <w:t xml:space="preserve"> </w:t>
      </w:r>
      <w:r w:rsidRPr="00DD55C9">
        <w:rPr>
          <w:rFonts w:asciiTheme="minorHAnsi" w:hAnsiTheme="minorHAnsi" w:cstheme="minorHAnsi"/>
          <w:b/>
        </w:rPr>
        <w:t xml:space="preserve">w projekcie </w:t>
      </w:r>
      <w:bookmarkStart w:id="1" w:name="_Hlk163117973"/>
      <w:r w:rsidRPr="00DD55C9">
        <w:rPr>
          <w:rFonts w:asciiTheme="minorHAnsi" w:hAnsiTheme="minorHAnsi" w:cstheme="minorHAnsi"/>
          <w:b/>
        </w:rPr>
        <w:t>„</w:t>
      </w:r>
      <w:r w:rsidR="006E7B42" w:rsidRPr="00DD55C9">
        <w:rPr>
          <w:rFonts w:asciiTheme="minorHAnsi" w:hAnsiTheme="minorHAnsi" w:cstheme="minorHAnsi"/>
          <w:b/>
        </w:rPr>
        <w:t>Edukacja włączająca w Szkołach Podstawowych w Gminie Stężyca</w:t>
      </w:r>
      <w:r w:rsidRPr="00DD55C9">
        <w:rPr>
          <w:rFonts w:asciiTheme="minorHAnsi" w:hAnsiTheme="minorHAnsi" w:cstheme="minorHAnsi"/>
          <w:b/>
        </w:rPr>
        <w:t>”</w:t>
      </w:r>
      <w:bookmarkEnd w:id="1"/>
      <w:r w:rsidRPr="00DD55C9">
        <w:rPr>
          <w:rFonts w:asciiTheme="minorHAnsi" w:hAnsiTheme="minorHAnsi" w:cstheme="minorHAnsi"/>
          <w:b/>
        </w:rPr>
        <w:t>, który realizowany jest przez Gminę</w:t>
      </w:r>
      <w:r w:rsidR="006E7B42" w:rsidRPr="00DD55C9">
        <w:rPr>
          <w:rFonts w:asciiTheme="minorHAnsi" w:hAnsiTheme="minorHAnsi" w:cstheme="minorHAnsi"/>
          <w:b/>
        </w:rPr>
        <w:t xml:space="preserve"> Stężyca</w:t>
      </w:r>
      <w:r w:rsidRPr="00DD55C9">
        <w:rPr>
          <w:rFonts w:asciiTheme="minorHAnsi" w:hAnsiTheme="minorHAnsi" w:cstheme="minorHAnsi"/>
          <w:b/>
        </w:rPr>
        <w:t xml:space="preserve"> (zwanego dalej Projektem)</w:t>
      </w:r>
      <w:r w:rsidR="0038693A" w:rsidRPr="00DD55C9">
        <w:rPr>
          <w:rFonts w:asciiTheme="minorHAnsi" w:hAnsiTheme="minorHAnsi" w:cstheme="minorHAnsi"/>
          <w:b/>
        </w:rPr>
        <w:t>.</w:t>
      </w:r>
    </w:p>
    <w:p w14:paraId="2D27A03E" w14:textId="6FCBF115" w:rsidR="000F4033" w:rsidRPr="00DD55C9" w:rsidRDefault="000F4033" w:rsidP="00D75873">
      <w:pPr>
        <w:spacing w:before="120" w:after="240" w:line="360" w:lineRule="auto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Projekt „</w:t>
      </w:r>
      <w:r w:rsidR="006E7B42" w:rsidRPr="00DD55C9">
        <w:rPr>
          <w:rFonts w:asciiTheme="minorHAnsi" w:hAnsiTheme="minorHAnsi" w:cstheme="minorHAnsi"/>
        </w:rPr>
        <w:t>Edukacja włączająca w Szkołach Podstawowych w Gminie Stężyca</w:t>
      </w:r>
      <w:r w:rsidRPr="00DD55C9">
        <w:rPr>
          <w:rFonts w:asciiTheme="minorHAnsi" w:hAnsiTheme="minorHAnsi" w:cstheme="minorHAnsi"/>
        </w:rPr>
        <w:t>” o nr FEPM.05.0</w:t>
      </w:r>
      <w:r w:rsidR="006E7B42" w:rsidRPr="00DD55C9">
        <w:rPr>
          <w:rFonts w:asciiTheme="minorHAnsi" w:hAnsiTheme="minorHAnsi" w:cstheme="minorHAnsi"/>
        </w:rPr>
        <w:t>8</w:t>
      </w:r>
      <w:r w:rsidRPr="00DD55C9">
        <w:rPr>
          <w:rFonts w:asciiTheme="minorHAnsi" w:hAnsiTheme="minorHAnsi" w:cstheme="minorHAnsi"/>
        </w:rPr>
        <w:t>-IZ.00-00</w:t>
      </w:r>
      <w:r w:rsidR="00C30177" w:rsidRPr="00DD55C9">
        <w:rPr>
          <w:rFonts w:asciiTheme="minorHAnsi" w:hAnsiTheme="minorHAnsi" w:cstheme="minorHAnsi"/>
        </w:rPr>
        <w:t>66</w:t>
      </w:r>
      <w:r w:rsidRPr="00DD55C9">
        <w:rPr>
          <w:rFonts w:asciiTheme="minorHAnsi" w:hAnsiTheme="minorHAnsi" w:cstheme="minorHAnsi"/>
        </w:rPr>
        <w:t>/23</w:t>
      </w:r>
      <w:r w:rsidR="002D74F7" w:rsidRPr="00DD55C9">
        <w:rPr>
          <w:rFonts w:asciiTheme="minorHAnsi" w:hAnsiTheme="minorHAnsi" w:cstheme="minorHAnsi"/>
        </w:rPr>
        <w:t>-00</w:t>
      </w:r>
      <w:r w:rsidRPr="00DD55C9">
        <w:rPr>
          <w:rFonts w:asciiTheme="minorHAnsi" w:hAnsiTheme="minorHAnsi" w:cstheme="minorHAnsi"/>
        </w:rPr>
        <w:t xml:space="preserve"> współfinansowany jest ze środków Europejskiego Funduszu Społecznego Plus (EFS+), Priorytetu 5 Fundusze europejskie dla silnego Pomorza EFS+, Działania nr 5.</w:t>
      </w:r>
      <w:r w:rsidR="006E7B42" w:rsidRPr="00DD55C9">
        <w:rPr>
          <w:rFonts w:asciiTheme="minorHAnsi" w:hAnsiTheme="minorHAnsi" w:cstheme="minorHAnsi"/>
        </w:rPr>
        <w:t>8</w:t>
      </w:r>
      <w:r w:rsidRPr="00DD55C9">
        <w:rPr>
          <w:rFonts w:asciiTheme="minorHAnsi" w:hAnsiTheme="minorHAnsi" w:cstheme="minorHAnsi"/>
        </w:rPr>
        <w:t>. Edukacja</w:t>
      </w:r>
      <w:r w:rsidR="00516FF2" w:rsidRPr="00DD55C9">
        <w:rPr>
          <w:rFonts w:asciiTheme="minorHAnsi" w:hAnsiTheme="minorHAnsi" w:cstheme="minorHAnsi"/>
        </w:rPr>
        <w:t xml:space="preserve"> ogólna i zawodowa </w:t>
      </w:r>
      <w:r w:rsidRPr="00DD55C9">
        <w:rPr>
          <w:rFonts w:asciiTheme="minorHAnsi" w:hAnsiTheme="minorHAnsi" w:cstheme="minorHAnsi"/>
        </w:rPr>
        <w:t xml:space="preserve">w </w:t>
      </w:r>
      <w:bookmarkStart w:id="2" w:name="_Hlk163124992"/>
      <w:r w:rsidRPr="00DD55C9">
        <w:rPr>
          <w:rFonts w:asciiTheme="minorHAnsi" w:hAnsiTheme="minorHAnsi" w:cstheme="minorHAnsi"/>
        </w:rPr>
        <w:t>ramach programu Fundusze Europejskie dla Pomorza 2021-2027</w:t>
      </w:r>
      <w:bookmarkEnd w:id="2"/>
      <w:r w:rsidRPr="00DD55C9">
        <w:rPr>
          <w:rFonts w:asciiTheme="minorHAnsi" w:hAnsiTheme="minorHAnsi" w:cstheme="minorHAnsi"/>
        </w:rPr>
        <w:t>.</w:t>
      </w:r>
    </w:p>
    <w:p w14:paraId="643B287D" w14:textId="77777777" w:rsidR="000F4033" w:rsidRPr="006F1806" w:rsidRDefault="000F4033" w:rsidP="006F1806">
      <w:pPr>
        <w:pStyle w:val="Nagwek2"/>
        <w:numPr>
          <w:ilvl w:val="0"/>
          <w:numId w:val="20"/>
        </w:numPr>
        <w:spacing w:line="360" w:lineRule="auto"/>
        <w:ind w:left="425" w:hanging="357"/>
        <w:rPr>
          <w:rFonts w:asciiTheme="minorHAnsi" w:hAnsiTheme="minorHAnsi" w:cstheme="minorHAnsi"/>
          <w:b/>
          <w:bCs/>
        </w:rPr>
      </w:pPr>
      <w:r w:rsidRPr="006F1806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4C8D2591" w14:textId="77777777" w:rsidR="000F4033" w:rsidRPr="00DD55C9" w:rsidRDefault="000F4033" w:rsidP="00D7587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FF"/>
        </w:rPr>
      </w:pPr>
      <w:r w:rsidRPr="00DD55C9">
        <w:rPr>
          <w:rFonts w:asciiTheme="minorHAnsi" w:hAnsiTheme="minorHAnsi" w:cstheme="minorHAnsi"/>
          <w:color w:val="000000"/>
        </w:rPr>
        <w:t xml:space="preserve">W celu ułatwienia wypełniania kwestionariuszy zgłoszeniowych jest możliwość: </w:t>
      </w:r>
    </w:p>
    <w:p w14:paraId="0A29EC95" w14:textId="77777777" w:rsidR="006F1806" w:rsidRDefault="000F4033" w:rsidP="006F180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rPr>
          <w:rFonts w:asciiTheme="minorHAnsi" w:hAnsiTheme="minorHAnsi" w:cstheme="minorHAnsi"/>
          <w:color w:val="0000FF"/>
        </w:rPr>
      </w:pPr>
      <w:bookmarkStart w:id="3" w:name="_Hlk172281868"/>
      <w:r w:rsidRPr="00DD55C9">
        <w:rPr>
          <w:rFonts w:asciiTheme="minorHAnsi" w:hAnsiTheme="minorHAnsi" w:cstheme="minorHAnsi"/>
          <w:color w:val="000000"/>
        </w:rPr>
        <w:t xml:space="preserve">wypełnienia, zapisu i przesłania </w:t>
      </w:r>
      <w:bookmarkEnd w:id="3"/>
      <w:r w:rsidRPr="00DD55C9">
        <w:rPr>
          <w:rFonts w:asciiTheme="minorHAnsi" w:hAnsiTheme="minorHAnsi" w:cstheme="minorHAnsi"/>
          <w:color w:val="000000"/>
        </w:rPr>
        <w:t>podpisanego kwestionariusza w formie elektronicznej z poziomu własnego komputera,</w:t>
      </w:r>
    </w:p>
    <w:p w14:paraId="0280ADFE" w14:textId="01BB5148" w:rsidR="000F4033" w:rsidRPr="006F1806" w:rsidRDefault="000F4033" w:rsidP="006F180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6F1806">
        <w:rPr>
          <w:rFonts w:asciiTheme="minorHAnsi" w:hAnsiTheme="minorHAnsi" w:cstheme="minorHAnsi"/>
          <w:color w:val="000000"/>
        </w:rPr>
        <w:t>wypełnienia, zapisu, wydrukowania i podpisania kwestionariusza w wersji papierowej z poziomu własnego komputera.</w:t>
      </w:r>
    </w:p>
    <w:p w14:paraId="1D9F945C" w14:textId="77777777" w:rsidR="000F4033" w:rsidRPr="00DD55C9" w:rsidRDefault="000F4033" w:rsidP="00D75873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  <w:color w:val="000000"/>
        </w:rPr>
      </w:pPr>
      <w:r w:rsidRPr="00DD55C9">
        <w:rPr>
          <w:rFonts w:asciiTheme="minorHAnsi" w:hAnsiTheme="minorHAnsi" w:cstheme="minorHAnsi"/>
          <w:b/>
          <w:bCs/>
          <w:color w:val="000000"/>
        </w:rPr>
        <w:t>JAK WYPEŁNIĆ KWESTIONARIUSZ</w:t>
      </w:r>
    </w:p>
    <w:p w14:paraId="274EF4ED" w14:textId="11D8EE99" w:rsidR="0072474D" w:rsidRPr="00DD55C9" w:rsidRDefault="000F4033" w:rsidP="00D75873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color w:val="000000"/>
        </w:rPr>
      </w:pPr>
      <w:r w:rsidRPr="00DD55C9">
        <w:rPr>
          <w:rFonts w:asciiTheme="minorHAnsi" w:hAnsiTheme="minorHAnsi" w:cstheme="minorHAnsi"/>
          <w:color w:val="000000"/>
        </w:rPr>
        <w:t>Zaleca się wypełniać kwestionariusz dużymi literami (włączony Caps Lock). Kwestionariusz można wypełniać p</w:t>
      </w:r>
      <w:r w:rsidR="007E06CA" w:rsidRPr="00DD55C9">
        <w:rPr>
          <w:rFonts w:asciiTheme="minorHAnsi" w:hAnsiTheme="minorHAnsi" w:cstheme="minorHAnsi"/>
          <w:color w:val="000000"/>
        </w:rPr>
        <w:t>rze</w:t>
      </w:r>
      <w:r w:rsidRPr="00DD55C9">
        <w:rPr>
          <w:rFonts w:asciiTheme="minorHAnsi" w:hAnsiTheme="minorHAnsi" w:cstheme="minorHAnsi"/>
          <w:color w:val="000000"/>
        </w:rPr>
        <w:t>suwając się korzystając z kursora myszki lub za pomocą klawiatury. Należy wypełnić wszystkie puste pola. W przypadku pytań zamkniętych należy odpowiedzieć TAK lub NIE lub NIE DOTYCZY</w:t>
      </w:r>
      <w:r w:rsidR="001C2BD7" w:rsidRPr="00DD55C9">
        <w:rPr>
          <w:rFonts w:asciiTheme="minorHAnsi" w:hAnsiTheme="minorHAnsi" w:cstheme="minorHAnsi"/>
          <w:color w:val="000000"/>
        </w:rPr>
        <w:t xml:space="preserve"> lub ODMOWA PODANIA INFORMACJI</w:t>
      </w:r>
      <w:r w:rsidRPr="00DD55C9">
        <w:rPr>
          <w:rFonts w:asciiTheme="minorHAnsi" w:hAnsiTheme="minorHAnsi" w:cstheme="minorHAnsi"/>
          <w:color w:val="000000"/>
          <w:vertAlign w:val="superscript"/>
        </w:rPr>
        <w:footnoteReference w:id="1"/>
      </w:r>
      <w:r w:rsidRPr="00DD55C9">
        <w:rPr>
          <w:rFonts w:asciiTheme="minorHAnsi" w:hAnsiTheme="minorHAnsi" w:cstheme="minorHAnsi"/>
          <w:color w:val="000000"/>
        </w:rPr>
        <w:t xml:space="preserve">. </w:t>
      </w:r>
    </w:p>
    <w:p w14:paraId="2506AA56" w14:textId="77777777" w:rsidR="0030437A" w:rsidRDefault="0030437A" w:rsidP="00D75873">
      <w:pPr>
        <w:spacing w:line="360" w:lineRule="auto"/>
        <w:rPr>
          <w:rFonts w:asciiTheme="minorHAnsi" w:hAnsiTheme="minorHAnsi" w:cstheme="minorHAnsi"/>
        </w:rPr>
      </w:pPr>
    </w:p>
    <w:p w14:paraId="17E1E990" w14:textId="77777777" w:rsidR="0030437A" w:rsidRDefault="0030437A" w:rsidP="00D75873">
      <w:pPr>
        <w:spacing w:line="360" w:lineRule="auto"/>
        <w:rPr>
          <w:rFonts w:asciiTheme="minorHAnsi" w:hAnsiTheme="minorHAnsi" w:cstheme="minorHAnsi"/>
        </w:rPr>
      </w:pPr>
    </w:p>
    <w:p w14:paraId="2F4FC8B2" w14:textId="77777777" w:rsidR="0030437A" w:rsidRPr="00DD55C9" w:rsidRDefault="0030437A" w:rsidP="00D75873">
      <w:pPr>
        <w:spacing w:line="360" w:lineRule="auto"/>
        <w:rPr>
          <w:rFonts w:asciiTheme="minorHAnsi" w:hAnsiTheme="minorHAnsi" w:cstheme="minorHAnsi"/>
        </w:rPr>
        <w:sectPr w:rsidR="0030437A" w:rsidRPr="00DD55C9" w:rsidSect="00CC6C1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2" w:right="1418" w:bottom="1560" w:left="1418" w:header="142" w:footer="227" w:gutter="0"/>
          <w:cols w:space="708"/>
          <w:titlePg/>
          <w:docGrid w:linePitch="360"/>
        </w:sectPr>
      </w:pPr>
    </w:p>
    <w:p w14:paraId="6110ACF0" w14:textId="3CE352B0" w:rsidR="000F4033" w:rsidRPr="006F1806" w:rsidRDefault="000F4033" w:rsidP="006F1806">
      <w:pPr>
        <w:pStyle w:val="Nagwek2"/>
        <w:numPr>
          <w:ilvl w:val="0"/>
          <w:numId w:val="20"/>
        </w:numPr>
        <w:spacing w:line="360" w:lineRule="auto"/>
        <w:ind w:left="284" w:hanging="142"/>
        <w:rPr>
          <w:rFonts w:asciiTheme="minorHAnsi" w:hAnsiTheme="minorHAnsi" w:cstheme="minorHAnsi"/>
          <w:b/>
          <w:bCs/>
        </w:rPr>
      </w:pPr>
      <w:r w:rsidRPr="006F1806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3129FC8A" w14:textId="32CA141F" w:rsidR="00215638" w:rsidRPr="00DE7115" w:rsidRDefault="000F4033" w:rsidP="00D75873">
      <w:pPr>
        <w:pStyle w:val="Akapitzlist"/>
        <w:spacing w:before="240" w:line="360" w:lineRule="auto"/>
        <w:ind w:left="0" w:right="-2"/>
        <w:rPr>
          <w:rFonts w:asciiTheme="minorHAnsi" w:hAnsiTheme="minorHAnsi" w:cstheme="minorHAnsi"/>
          <w:b/>
        </w:rPr>
      </w:pPr>
      <w:r w:rsidRPr="00DE7115">
        <w:rPr>
          <w:rFonts w:asciiTheme="minorHAnsi" w:hAnsiTheme="minorHAnsi" w:cstheme="minorHAnsi"/>
          <w:b/>
        </w:rPr>
        <w:t xml:space="preserve">Imię i nazwisko: </w:t>
      </w:r>
    </w:p>
    <w:p w14:paraId="1397309A" w14:textId="77777777" w:rsidR="00DE7115" w:rsidRPr="00AD757E" w:rsidRDefault="00DE7115" w:rsidP="00DE7115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AD757E">
        <w:rPr>
          <w:rFonts w:asciiTheme="minorHAnsi" w:hAnsiTheme="minorHAnsi" w:cstheme="minorHAnsi"/>
          <w:b/>
          <w:bCs/>
        </w:rPr>
        <w:t>Imię i nazwisko dziecka:</w:t>
      </w:r>
    </w:p>
    <w:p w14:paraId="2A3031A7" w14:textId="77777777" w:rsidR="00DE7115" w:rsidRPr="00012B51" w:rsidRDefault="00DE7115" w:rsidP="00DE7115">
      <w:pPr>
        <w:spacing w:before="240" w:after="360" w:line="360" w:lineRule="auto"/>
        <w:rPr>
          <w:rFonts w:asciiTheme="minorHAnsi" w:hAnsiTheme="minorHAnsi" w:cstheme="minorHAnsi"/>
          <w:b/>
          <w:bCs/>
        </w:rPr>
      </w:pPr>
      <w:r w:rsidRPr="00AD757E">
        <w:rPr>
          <w:rFonts w:asciiTheme="minorHAnsi" w:hAnsiTheme="minorHAnsi" w:cstheme="minorHAnsi"/>
          <w:b/>
          <w:bCs/>
        </w:rPr>
        <w:t>Szkoła, do której uczęszcza Pana/Pani dziecko:</w:t>
      </w:r>
    </w:p>
    <w:p w14:paraId="49538BFA" w14:textId="5E2A14DC" w:rsidR="000F4033" w:rsidRPr="006F1806" w:rsidRDefault="000F4033" w:rsidP="006F1806">
      <w:pPr>
        <w:pStyle w:val="Akapitzlist"/>
        <w:numPr>
          <w:ilvl w:val="0"/>
          <w:numId w:val="46"/>
        </w:numPr>
        <w:spacing w:after="120" w:line="360" w:lineRule="auto"/>
        <w:ind w:left="425" w:hanging="357"/>
        <w:jc w:val="both"/>
        <w:rPr>
          <w:rFonts w:asciiTheme="minorHAnsi" w:hAnsiTheme="minorHAnsi" w:cstheme="minorHAnsi"/>
        </w:rPr>
      </w:pPr>
      <w:r w:rsidRPr="006F1806">
        <w:rPr>
          <w:rFonts w:asciiTheme="minorHAnsi" w:hAnsiTheme="minorHAnsi" w:cstheme="minorHAnsi"/>
        </w:rPr>
        <w:t xml:space="preserve">Deklaruję uczestnictwo w niżej wybranych </w:t>
      </w:r>
      <w:r w:rsidR="004F15F2" w:rsidRPr="006F1806">
        <w:rPr>
          <w:rFonts w:asciiTheme="minorHAnsi" w:hAnsiTheme="minorHAnsi" w:cstheme="minorHAnsi"/>
        </w:rPr>
        <w:t xml:space="preserve">zajęciach/spotkaniach </w:t>
      </w:r>
      <w:r w:rsidRPr="006F1806">
        <w:rPr>
          <w:rFonts w:asciiTheme="minorHAnsi" w:hAnsiTheme="minorHAnsi" w:cstheme="minorHAnsi"/>
        </w:rPr>
        <w:t>organizowanych w</w:t>
      </w:r>
      <w:r w:rsidR="00754549" w:rsidRPr="006F1806">
        <w:rPr>
          <w:rFonts w:asciiTheme="minorHAnsi" w:hAnsiTheme="minorHAnsi" w:cstheme="minorHAnsi"/>
        </w:rPr>
        <w:t> </w:t>
      </w:r>
      <w:r w:rsidRPr="006F1806">
        <w:rPr>
          <w:rFonts w:asciiTheme="minorHAnsi" w:hAnsiTheme="minorHAnsi" w:cstheme="minorHAnsi"/>
        </w:rPr>
        <w:t xml:space="preserve">Projekcie (proszę wpisać </w:t>
      </w:r>
      <w:r w:rsidRPr="006F1806">
        <w:rPr>
          <w:rFonts w:asciiTheme="minorHAnsi" w:hAnsiTheme="minorHAnsi" w:cstheme="minorHAnsi"/>
          <w:b/>
          <w:bCs/>
        </w:rPr>
        <w:t>TAK</w:t>
      </w:r>
      <w:r w:rsidRPr="006F1806">
        <w:rPr>
          <w:rFonts w:asciiTheme="minorHAnsi" w:hAnsiTheme="minorHAnsi" w:cstheme="minorHAnsi"/>
        </w:rPr>
        <w:t xml:space="preserve"> lub </w:t>
      </w:r>
      <w:r w:rsidRPr="006F1806">
        <w:rPr>
          <w:rFonts w:asciiTheme="minorHAnsi" w:hAnsiTheme="minorHAnsi" w:cstheme="minorHAnsi"/>
          <w:b/>
          <w:bCs/>
        </w:rPr>
        <w:t>NIE</w:t>
      </w:r>
      <w:r w:rsidRPr="006F1806">
        <w:rPr>
          <w:rFonts w:asciiTheme="minorHAnsi" w:hAnsiTheme="minorHAnsi" w:cstheme="minorHAnsi"/>
        </w:rPr>
        <w:t xml:space="preserve"> przy wybranych </w:t>
      </w:r>
      <w:r w:rsidR="004F15F2" w:rsidRPr="006F1806">
        <w:rPr>
          <w:rFonts w:asciiTheme="minorHAnsi" w:hAnsiTheme="minorHAnsi" w:cstheme="minorHAnsi"/>
        </w:rPr>
        <w:t>zajęciach/spotkaniach</w:t>
      </w:r>
      <w:r w:rsidRPr="006F1806">
        <w:rPr>
          <w:rFonts w:asciiTheme="minorHAnsi" w:hAnsiTheme="minorHAnsi" w:cstheme="minorHAnsi"/>
        </w:rPr>
        <w:t>):</w:t>
      </w:r>
    </w:p>
    <w:p w14:paraId="02D37E53" w14:textId="010E991E" w:rsidR="006F1806" w:rsidRDefault="00936AD4" w:rsidP="006F1806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bookmarkStart w:id="4" w:name="_Hlk177390740"/>
      <w:r>
        <w:rPr>
          <w:rFonts w:asciiTheme="minorHAnsi" w:hAnsiTheme="minorHAnsi" w:cstheme="minorHAnsi"/>
        </w:rPr>
        <w:t>S</w:t>
      </w:r>
      <w:r w:rsidR="004F15F2" w:rsidRPr="006F1806">
        <w:rPr>
          <w:rFonts w:asciiTheme="minorHAnsi" w:hAnsiTheme="minorHAnsi" w:cstheme="minorHAnsi"/>
        </w:rPr>
        <w:t>zkoła dla Rodzica</w:t>
      </w:r>
      <w:r w:rsidR="0052165F">
        <w:rPr>
          <w:rFonts w:asciiTheme="minorHAnsi" w:hAnsiTheme="minorHAnsi" w:cstheme="minorHAnsi"/>
        </w:rPr>
        <w:t>:</w:t>
      </w:r>
    </w:p>
    <w:p w14:paraId="2028B3DC" w14:textId="298C9154" w:rsidR="006F1806" w:rsidRDefault="004F15F2" w:rsidP="006F1806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6F1806">
        <w:rPr>
          <w:rFonts w:asciiTheme="minorHAnsi" w:hAnsiTheme="minorHAnsi" w:cstheme="minorHAnsi"/>
        </w:rPr>
        <w:t>pedagogizacj</w:t>
      </w:r>
      <w:r w:rsidR="00FB3DD8">
        <w:rPr>
          <w:rFonts w:asciiTheme="minorHAnsi" w:hAnsiTheme="minorHAnsi" w:cstheme="minorHAnsi"/>
        </w:rPr>
        <w:t>e</w:t>
      </w:r>
      <w:r w:rsidRPr="006F1806">
        <w:rPr>
          <w:rFonts w:asciiTheme="minorHAnsi" w:hAnsiTheme="minorHAnsi" w:cstheme="minorHAnsi"/>
        </w:rPr>
        <w:t xml:space="preserve"> dla Rodziców/Opiekunów Prawnych</w:t>
      </w:r>
      <w:r w:rsidR="0052165F">
        <w:rPr>
          <w:rFonts w:asciiTheme="minorHAnsi" w:hAnsiTheme="minorHAnsi" w:cstheme="minorHAnsi"/>
        </w:rPr>
        <w:t>:</w:t>
      </w:r>
    </w:p>
    <w:p w14:paraId="2AFAD98D" w14:textId="3E33A628" w:rsidR="006E7B42" w:rsidRPr="006F1806" w:rsidRDefault="004F15F2" w:rsidP="006F1806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bookmarkStart w:id="5" w:name="_Hlk195641981"/>
      <w:r w:rsidRPr="006F1806">
        <w:rPr>
          <w:rFonts w:asciiTheme="minorHAnsi" w:hAnsiTheme="minorHAnsi" w:cstheme="minorHAnsi"/>
        </w:rPr>
        <w:t>indywidualne spotkania</w:t>
      </w:r>
      <w:r w:rsidR="00936AD4">
        <w:rPr>
          <w:rFonts w:asciiTheme="minorHAnsi" w:hAnsiTheme="minorHAnsi" w:cstheme="minorHAnsi"/>
        </w:rPr>
        <w:t>/</w:t>
      </w:r>
      <w:r w:rsidRPr="006F1806">
        <w:rPr>
          <w:rFonts w:asciiTheme="minorHAnsi" w:hAnsiTheme="minorHAnsi" w:cstheme="minorHAnsi"/>
        </w:rPr>
        <w:t>konsultacje z Rodzicami/Opiekunami Prawnymi z zakresu m.in. autyzmu, dietetyki, specjalnymi potrzebami rozwojowymi dziecka</w:t>
      </w:r>
      <w:bookmarkEnd w:id="5"/>
      <w:r w:rsidR="0052165F">
        <w:rPr>
          <w:rFonts w:asciiTheme="minorHAnsi" w:hAnsiTheme="minorHAnsi" w:cstheme="minorHAnsi"/>
        </w:rPr>
        <w:t>:</w:t>
      </w:r>
    </w:p>
    <w:bookmarkEnd w:id="4"/>
    <w:p w14:paraId="5067411D" w14:textId="77777777" w:rsidR="006E7B42" w:rsidRPr="00DD55C9" w:rsidRDefault="006E7B42" w:rsidP="00D75873">
      <w:pPr>
        <w:spacing w:after="120" w:line="360" w:lineRule="auto"/>
        <w:ind w:right="403"/>
        <w:jc w:val="both"/>
        <w:rPr>
          <w:rFonts w:asciiTheme="minorHAnsi" w:hAnsiTheme="minorHAnsi" w:cstheme="minorHAnsi"/>
        </w:rPr>
      </w:pPr>
    </w:p>
    <w:p w14:paraId="060EE570" w14:textId="77777777" w:rsidR="006F1806" w:rsidRDefault="000F4033" w:rsidP="006F1806">
      <w:pPr>
        <w:spacing w:line="360" w:lineRule="auto"/>
        <w:ind w:right="403"/>
        <w:rPr>
          <w:rFonts w:asciiTheme="minorHAnsi" w:hAnsiTheme="minorHAnsi" w:cstheme="minorHAnsi"/>
        </w:rPr>
      </w:pPr>
      <w:bookmarkStart w:id="6" w:name="_Hlk163121394"/>
      <w:bookmarkStart w:id="7" w:name="_Hlk172551409"/>
      <w:r w:rsidRPr="00DD55C9">
        <w:rPr>
          <w:rFonts w:asciiTheme="minorHAnsi" w:hAnsiTheme="minorHAnsi" w:cstheme="minorHAnsi"/>
        </w:rPr>
        <w:t xml:space="preserve">Miejscowość i data: </w:t>
      </w:r>
      <w:bookmarkStart w:id="8" w:name="_Hlk172551513"/>
    </w:p>
    <w:p w14:paraId="598EDA7A" w14:textId="175DD707" w:rsidR="00CE15B5" w:rsidRPr="00DD55C9" w:rsidRDefault="000F4033" w:rsidP="006F1806">
      <w:pPr>
        <w:spacing w:line="360" w:lineRule="auto"/>
        <w:ind w:right="403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Czytelny podpis</w:t>
      </w:r>
      <w:bookmarkEnd w:id="6"/>
      <w:r w:rsidR="00CE15B5" w:rsidRPr="00DD55C9">
        <w:rPr>
          <w:rFonts w:asciiTheme="minorHAnsi" w:hAnsiTheme="minorHAnsi" w:cstheme="minorHAnsi"/>
        </w:rPr>
        <w:t>:</w:t>
      </w:r>
    </w:p>
    <w:bookmarkEnd w:id="7"/>
    <w:bookmarkEnd w:id="8"/>
    <w:p w14:paraId="15C08365" w14:textId="77777777" w:rsidR="005F73AE" w:rsidRDefault="005F73AE">
      <w:pPr>
        <w:spacing w:line="240" w:lineRule="auto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6"/>
          <w:szCs w:val="26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7AF0D9B" w14:textId="5550BF1C" w:rsidR="000F4033" w:rsidRPr="006F1806" w:rsidRDefault="000F4033" w:rsidP="006F1806">
      <w:pPr>
        <w:pStyle w:val="Nagwek2"/>
        <w:numPr>
          <w:ilvl w:val="0"/>
          <w:numId w:val="20"/>
        </w:numPr>
        <w:spacing w:after="24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6F1806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1523BB27" w14:textId="0327FB94" w:rsidR="00D654F6" w:rsidRPr="006F1806" w:rsidRDefault="00D654F6" w:rsidP="006F1806">
      <w:pPr>
        <w:pStyle w:val="Nagwek3"/>
        <w:numPr>
          <w:ilvl w:val="0"/>
          <w:numId w:val="33"/>
        </w:numPr>
        <w:tabs>
          <w:tab w:val="left" w:pos="357"/>
        </w:tabs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F1806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0F4033" w:rsidRPr="00DD55C9" w14:paraId="6094B47D" w14:textId="77777777" w:rsidTr="005C4A88">
        <w:trPr>
          <w:trHeight w:val="397"/>
        </w:trPr>
        <w:tc>
          <w:tcPr>
            <w:tcW w:w="3681" w:type="dxa"/>
          </w:tcPr>
          <w:p w14:paraId="34BA2DA1" w14:textId="300591F1" w:rsidR="000F4033" w:rsidRPr="00DD55C9" w:rsidRDefault="000F4033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Imię (imiona)</w:t>
            </w:r>
          </w:p>
        </w:tc>
        <w:tc>
          <w:tcPr>
            <w:tcW w:w="5489" w:type="dxa"/>
          </w:tcPr>
          <w:p w14:paraId="65755041" w14:textId="77777777" w:rsidR="000F4033" w:rsidRPr="00DD55C9" w:rsidRDefault="000F4033" w:rsidP="00D75873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4033" w:rsidRPr="00DD55C9" w14:paraId="0E61A427" w14:textId="77777777" w:rsidTr="005C4A88">
        <w:trPr>
          <w:trHeight w:val="397"/>
        </w:trPr>
        <w:tc>
          <w:tcPr>
            <w:tcW w:w="3681" w:type="dxa"/>
          </w:tcPr>
          <w:p w14:paraId="43DD084F" w14:textId="77777777" w:rsidR="000F4033" w:rsidRPr="00DD55C9" w:rsidRDefault="000F4033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9" w:type="dxa"/>
          </w:tcPr>
          <w:p w14:paraId="1194A3EE" w14:textId="77777777" w:rsidR="000F4033" w:rsidRPr="00DD55C9" w:rsidRDefault="000F4033" w:rsidP="00D75873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4033" w:rsidRPr="00DD55C9" w14:paraId="79C43D72" w14:textId="77777777" w:rsidTr="005C4A88">
        <w:trPr>
          <w:trHeight w:val="397"/>
        </w:trPr>
        <w:tc>
          <w:tcPr>
            <w:tcW w:w="3681" w:type="dxa"/>
          </w:tcPr>
          <w:p w14:paraId="52E3129B" w14:textId="77777777" w:rsidR="000F4033" w:rsidRPr="00DD55C9" w:rsidRDefault="000F4033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9" w:type="dxa"/>
          </w:tcPr>
          <w:p w14:paraId="6C4DA51D" w14:textId="77777777" w:rsidR="000F4033" w:rsidRPr="00DD55C9" w:rsidRDefault="000F4033" w:rsidP="00D75873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4033" w:rsidRPr="00DD55C9" w14:paraId="04CB3CE1" w14:textId="77777777" w:rsidTr="005C4A88">
        <w:trPr>
          <w:trHeight w:val="397"/>
        </w:trPr>
        <w:tc>
          <w:tcPr>
            <w:tcW w:w="3681" w:type="dxa"/>
          </w:tcPr>
          <w:p w14:paraId="78763E9D" w14:textId="77777777" w:rsidR="000F4033" w:rsidRPr="0088213C" w:rsidRDefault="000F4033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0D79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9" w:type="dxa"/>
          </w:tcPr>
          <w:p w14:paraId="6B4D0525" w14:textId="77777777" w:rsidR="000F4033" w:rsidRPr="0088213C" w:rsidRDefault="000F4033" w:rsidP="00D75873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F4033" w:rsidRPr="00DD55C9" w14:paraId="44A8F03A" w14:textId="77777777" w:rsidTr="005C4A88">
        <w:trPr>
          <w:trHeight w:val="654"/>
        </w:trPr>
        <w:tc>
          <w:tcPr>
            <w:tcW w:w="3681" w:type="dxa"/>
          </w:tcPr>
          <w:p w14:paraId="03EB2E87" w14:textId="17A95B98" w:rsidR="000F4033" w:rsidRPr="00DD55C9" w:rsidRDefault="000F4033" w:rsidP="00D75873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EF6744" w:rsidRPr="00DD55C9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6E02133A" w14:textId="310570CF" w:rsidR="00EF6744" w:rsidRPr="00DD55C9" w:rsidRDefault="00EE4EC4" w:rsidP="005469D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5E6786BD" w14:textId="0B474440" w:rsidR="000F4033" w:rsidRPr="00DD55C9" w:rsidRDefault="00EE4EC4" w:rsidP="005469D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  <w:r w:rsidR="00EF6744" w:rsidRPr="00DD55C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F4033" w:rsidRPr="00DD55C9" w14:paraId="27A0D080" w14:textId="77777777" w:rsidTr="005C4A88">
        <w:trPr>
          <w:trHeight w:val="20"/>
        </w:trPr>
        <w:tc>
          <w:tcPr>
            <w:tcW w:w="3681" w:type="dxa"/>
          </w:tcPr>
          <w:p w14:paraId="2014CCAB" w14:textId="2004F01F" w:rsidR="000F4033" w:rsidRPr="00DD55C9" w:rsidRDefault="000F4033" w:rsidP="00D75873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EF6744" w:rsidRPr="00DD55C9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1FC50A7D" w14:textId="07A1FCEB" w:rsidR="00EF6744" w:rsidRPr="00DD55C9" w:rsidRDefault="00EF6744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  <w:p w14:paraId="7A205FFB" w14:textId="6F6559CD" w:rsidR="00EF6744" w:rsidRPr="00DD55C9" w:rsidRDefault="00EF6744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podstawowe:</w:t>
            </w:r>
          </w:p>
          <w:p w14:paraId="6E401785" w14:textId="2929033C" w:rsidR="00EF6744" w:rsidRPr="00DD55C9" w:rsidRDefault="00EF6744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gimnazjalne:</w:t>
            </w:r>
          </w:p>
          <w:p w14:paraId="54CA81F4" w14:textId="2BD81371" w:rsidR="00EF6744" w:rsidRPr="00DD55C9" w:rsidRDefault="00EF6744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ponadgimnazjalne:</w:t>
            </w:r>
          </w:p>
          <w:p w14:paraId="3A05167F" w14:textId="1E719E64" w:rsidR="00EF6744" w:rsidRPr="00DD55C9" w:rsidRDefault="00EF6744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policealne:</w:t>
            </w:r>
          </w:p>
          <w:p w14:paraId="4D3FE77F" w14:textId="3C9C9574" w:rsidR="000F4033" w:rsidRPr="00DD55C9" w:rsidRDefault="00EF6744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wyższe:</w:t>
            </w:r>
          </w:p>
        </w:tc>
      </w:tr>
      <w:tr w:rsidR="00433A6F" w:rsidRPr="00DD55C9" w14:paraId="510857ED" w14:textId="77777777" w:rsidTr="005C4A88">
        <w:trPr>
          <w:trHeight w:val="20"/>
        </w:trPr>
        <w:tc>
          <w:tcPr>
            <w:tcW w:w="3681" w:type="dxa"/>
          </w:tcPr>
          <w:p w14:paraId="36A70023" w14:textId="1722E0E8" w:rsidR="00433A6F" w:rsidRPr="00DD55C9" w:rsidRDefault="00433A6F" w:rsidP="00D75873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</w:tcPr>
          <w:p w14:paraId="7A815A2D" w14:textId="77777777" w:rsidR="00433A6F" w:rsidRDefault="00433A6F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  <w:p w14:paraId="3FBD0227" w14:textId="45A36C0F" w:rsidR="00433A6F" w:rsidRPr="00DD55C9" w:rsidRDefault="00433A6F" w:rsidP="00D75873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lub przedstawiciel instytucji/podmiotu</w:t>
            </w:r>
            <w:r w:rsidR="000478B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4F6F624A" w14:textId="77777777" w:rsidR="005469D3" w:rsidRDefault="005469D3"/>
    <w:tbl>
      <w:tblPr>
        <w:tblStyle w:val="Tabela-Siatka"/>
        <w:tblpPr w:leftFromText="141" w:rightFromText="141" w:horzAnchor="margin" w:tblpY="450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EF6744" w:rsidRPr="00DD55C9" w14:paraId="0C837E36" w14:textId="77777777" w:rsidTr="005C4A88">
        <w:trPr>
          <w:trHeight w:val="397"/>
        </w:trPr>
        <w:tc>
          <w:tcPr>
            <w:tcW w:w="3681" w:type="dxa"/>
          </w:tcPr>
          <w:p w14:paraId="4DDA656F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Kraj</w:t>
            </w:r>
          </w:p>
        </w:tc>
        <w:tc>
          <w:tcPr>
            <w:tcW w:w="5489" w:type="dxa"/>
          </w:tcPr>
          <w:p w14:paraId="4E72285E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1DC13C60" w14:textId="77777777" w:rsidTr="005C4A88">
        <w:trPr>
          <w:trHeight w:val="397"/>
        </w:trPr>
        <w:tc>
          <w:tcPr>
            <w:tcW w:w="3681" w:type="dxa"/>
          </w:tcPr>
          <w:p w14:paraId="2B8D8BD9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9" w:type="dxa"/>
          </w:tcPr>
          <w:p w14:paraId="703AE071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7E9906A9" w14:textId="77777777" w:rsidTr="005C4A88">
        <w:trPr>
          <w:trHeight w:val="397"/>
        </w:trPr>
        <w:tc>
          <w:tcPr>
            <w:tcW w:w="3681" w:type="dxa"/>
          </w:tcPr>
          <w:p w14:paraId="1935E2F4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9" w:type="dxa"/>
          </w:tcPr>
          <w:p w14:paraId="43506755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3CD6B194" w14:textId="77777777" w:rsidTr="005C4A88">
        <w:trPr>
          <w:trHeight w:val="397"/>
        </w:trPr>
        <w:tc>
          <w:tcPr>
            <w:tcW w:w="3681" w:type="dxa"/>
          </w:tcPr>
          <w:p w14:paraId="4FA178FB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9" w:type="dxa"/>
          </w:tcPr>
          <w:p w14:paraId="00AB0B21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1BD309A0" w14:textId="77777777" w:rsidTr="005C4A88">
        <w:trPr>
          <w:trHeight w:val="397"/>
        </w:trPr>
        <w:tc>
          <w:tcPr>
            <w:tcW w:w="3681" w:type="dxa"/>
          </w:tcPr>
          <w:p w14:paraId="13674446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9" w:type="dxa"/>
          </w:tcPr>
          <w:p w14:paraId="7BB2F7A2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618CDA5A" w14:textId="77777777" w:rsidTr="005C4A88">
        <w:trPr>
          <w:trHeight w:val="397"/>
        </w:trPr>
        <w:tc>
          <w:tcPr>
            <w:tcW w:w="3681" w:type="dxa"/>
          </w:tcPr>
          <w:p w14:paraId="0A24F7B3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9" w:type="dxa"/>
          </w:tcPr>
          <w:p w14:paraId="473F46D3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1D8F6B4A" w14:textId="77777777" w:rsidTr="005C4A88">
        <w:trPr>
          <w:trHeight w:val="397"/>
        </w:trPr>
        <w:tc>
          <w:tcPr>
            <w:tcW w:w="3681" w:type="dxa"/>
          </w:tcPr>
          <w:p w14:paraId="73A19665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5489" w:type="dxa"/>
          </w:tcPr>
          <w:p w14:paraId="19138985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757CA1BA" w14:textId="77777777" w:rsidTr="005C4A88">
        <w:trPr>
          <w:trHeight w:val="397"/>
        </w:trPr>
        <w:tc>
          <w:tcPr>
            <w:tcW w:w="3681" w:type="dxa"/>
          </w:tcPr>
          <w:p w14:paraId="2213C3A9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5489" w:type="dxa"/>
          </w:tcPr>
          <w:p w14:paraId="6B45F2B3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16AFEB36" w14:textId="77777777" w:rsidTr="005C4A88">
        <w:trPr>
          <w:trHeight w:val="397"/>
        </w:trPr>
        <w:tc>
          <w:tcPr>
            <w:tcW w:w="3681" w:type="dxa"/>
          </w:tcPr>
          <w:p w14:paraId="49556191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B30D79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5489" w:type="dxa"/>
          </w:tcPr>
          <w:p w14:paraId="6B8CE166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42D6A59F" w14:textId="77777777" w:rsidTr="005C4A88">
        <w:trPr>
          <w:trHeight w:val="397"/>
        </w:trPr>
        <w:tc>
          <w:tcPr>
            <w:tcW w:w="3681" w:type="dxa"/>
          </w:tcPr>
          <w:p w14:paraId="75DF327B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9" w:type="dxa"/>
          </w:tcPr>
          <w:p w14:paraId="0EA09DE9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44" w:rsidRPr="00DD55C9" w14:paraId="659F64A0" w14:textId="77777777" w:rsidTr="005C4A88">
        <w:trPr>
          <w:trHeight w:val="397"/>
        </w:trPr>
        <w:tc>
          <w:tcPr>
            <w:tcW w:w="3681" w:type="dxa"/>
          </w:tcPr>
          <w:p w14:paraId="3F9CA485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77606166" w14:textId="77777777" w:rsidR="00EF6744" w:rsidRPr="00DD55C9" w:rsidRDefault="00EF6744" w:rsidP="00D75873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D55C9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9" w:type="dxa"/>
          </w:tcPr>
          <w:p w14:paraId="47857326" w14:textId="7777777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50CEAF" w14:textId="634B60E8" w:rsidR="00EF6744" w:rsidRDefault="000D618F" w:rsidP="006F1806">
      <w:pPr>
        <w:pStyle w:val="Nagwek3"/>
        <w:numPr>
          <w:ilvl w:val="0"/>
          <w:numId w:val="33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F1806">
        <w:rPr>
          <w:rFonts w:asciiTheme="minorHAnsi" w:hAnsiTheme="minorHAnsi" w:cstheme="minorHAnsi"/>
          <w:b/>
          <w:bCs/>
          <w:color w:val="2E74B5" w:themeColor="accent1" w:themeShade="BF"/>
        </w:rPr>
        <w:t>DANE TELEADRESOWE</w:t>
      </w:r>
    </w:p>
    <w:p w14:paraId="2594DA00" w14:textId="7B2EF25D" w:rsidR="00D654F6" w:rsidRPr="006F1806" w:rsidRDefault="00925D55" w:rsidP="005469D3">
      <w:pPr>
        <w:pStyle w:val="Nagwek3"/>
        <w:numPr>
          <w:ilvl w:val="0"/>
          <w:numId w:val="33"/>
        </w:numPr>
        <w:spacing w:before="36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F1806">
        <w:rPr>
          <w:rFonts w:asciiTheme="minorHAnsi" w:hAnsiTheme="minorHAnsi" w:cstheme="minorHAnsi"/>
          <w:b/>
          <w:bCs/>
          <w:color w:val="2E74B5" w:themeColor="accent1" w:themeShade="BF"/>
        </w:rPr>
        <w:t>SZCZEGÓŁY WSPARCIA</w:t>
      </w:r>
    </w:p>
    <w:p w14:paraId="329B83FC" w14:textId="31996E03" w:rsidR="00925D55" w:rsidRDefault="00925D55" w:rsidP="00D75873">
      <w:pPr>
        <w:spacing w:line="360" w:lineRule="auto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Status uczestnika/uczestniczki na rynku pracy w chwili przystąpienia do projektu (proszę wpisać TAK lub NIE):</w:t>
      </w:r>
    </w:p>
    <w:p w14:paraId="1E992ABD" w14:textId="77777777" w:rsidR="00E050B2" w:rsidRDefault="00E050B2" w:rsidP="00E050B2">
      <w:pPr>
        <w:pStyle w:val="Bezodstpw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OSOBA BIERNA ZAWODOWO:</w:t>
      </w:r>
      <w:r>
        <w:rPr>
          <w:sz w:val="24"/>
          <w:szCs w:val="24"/>
        </w:rPr>
        <w:t xml:space="preserve"> </w:t>
      </w:r>
    </w:p>
    <w:p w14:paraId="750950C0" w14:textId="77777777" w:rsidR="00E050B2" w:rsidRDefault="00E050B2" w:rsidP="00E050B2">
      <w:pPr>
        <w:pStyle w:val="Bezodstpw"/>
        <w:spacing w:line="360" w:lineRule="auto"/>
        <w:ind w:left="408"/>
        <w:rPr>
          <w:rFonts w:asciiTheme="minorHAnsi" w:hAnsiTheme="minorHAnsi" w:cstheme="minorHAnsi"/>
        </w:rPr>
      </w:pPr>
      <w:r>
        <w:t>tj. osoba, która w danej chwili nie tworzy zasobów siły roboczej - nie jest osobą pracującą ani bezrobotną – pozostaje poza rynkiem pracy</w:t>
      </w:r>
    </w:p>
    <w:p w14:paraId="016BC985" w14:textId="77777777" w:rsidR="00E050B2" w:rsidRDefault="00E050B2" w:rsidP="00E050B2">
      <w:pPr>
        <w:pStyle w:val="Bezodstpw"/>
        <w:spacing w:line="360" w:lineRule="auto"/>
        <w:ind w:left="4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1F1E98DC" w14:textId="77777777" w:rsidR="00E050B2" w:rsidRDefault="00E050B2" w:rsidP="00E050B2">
      <w:pPr>
        <w:pStyle w:val="Bezodstpw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nieuczestnicząca w kształceniu lub szkoleniu:</w:t>
      </w:r>
    </w:p>
    <w:p w14:paraId="73DAE379" w14:textId="77777777" w:rsidR="00E050B2" w:rsidRDefault="00E050B2" w:rsidP="00E050B2">
      <w:pPr>
        <w:pStyle w:val="Bezodstpw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ucząca się/odbywająca kształcenie:</w:t>
      </w:r>
    </w:p>
    <w:p w14:paraId="2F557D1A" w14:textId="77777777" w:rsidR="00E050B2" w:rsidRDefault="00E050B2" w:rsidP="00E050B2">
      <w:pPr>
        <w:pStyle w:val="Bezodstpw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Inne:</w:t>
      </w:r>
    </w:p>
    <w:p w14:paraId="7DAD0C1C" w14:textId="77777777" w:rsidR="00E050B2" w:rsidRDefault="00E050B2" w:rsidP="00E050B2">
      <w:pPr>
        <w:pStyle w:val="Bezodstpw"/>
        <w:numPr>
          <w:ilvl w:val="0"/>
          <w:numId w:val="47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BEZROBOTNA</w:t>
      </w:r>
      <w:r>
        <w:rPr>
          <w:sz w:val="24"/>
          <w:szCs w:val="24"/>
        </w:rPr>
        <w:t xml:space="preserve">: </w:t>
      </w:r>
    </w:p>
    <w:p w14:paraId="72B67AD1" w14:textId="77777777" w:rsidR="00E050B2" w:rsidRDefault="00E050B2" w:rsidP="00E050B2">
      <w:pPr>
        <w:pStyle w:val="Bezodstpw"/>
        <w:spacing w:line="360" w:lineRule="auto"/>
        <w:ind w:left="408"/>
      </w:pPr>
      <w:r>
        <w:t>tj. osoba pozostająca bez pracy, gotowa do podjęcia pracy i aktywnie poszukująca zatrudnienia</w:t>
      </w:r>
    </w:p>
    <w:p w14:paraId="5D928C73" w14:textId="77777777" w:rsidR="00E050B2" w:rsidRDefault="00E050B2" w:rsidP="00E050B2">
      <w:pPr>
        <w:pStyle w:val="Bezodstpw"/>
        <w:spacing w:line="360" w:lineRule="auto"/>
        <w:ind w:left="408"/>
        <w:rPr>
          <w:sz w:val="24"/>
          <w:szCs w:val="24"/>
        </w:rPr>
      </w:pPr>
      <w:r>
        <w:rPr>
          <w:sz w:val="24"/>
          <w:szCs w:val="24"/>
        </w:rPr>
        <w:lastRenderedPageBreak/>
        <w:t>w tym:</w:t>
      </w:r>
    </w:p>
    <w:p w14:paraId="5A23009A" w14:textId="77777777" w:rsidR="00E050B2" w:rsidRDefault="00E050B2" w:rsidP="00E050B2">
      <w:pPr>
        <w:pStyle w:val="Bezodstpw"/>
        <w:numPr>
          <w:ilvl w:val="0"/>
          <w:numId w:val="4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długotrwale bezrobotna:</w:t>
      </w:r>
    </w:p>
    <w:p w14:paraId="0BDAF235" w14:textId="77777777" w:rsidR="00E050B2" w:rsidRDefault="00E050B2" w:rsidP="00E050B2">
      <w:pPr>
        <w:pStyle w:val="Bezodstpw"/>
        <w:spacing w:line="360" w:lineRule="auto"/>
        <w:ind w:left="744"/>
      </w:pPr>
      <w:r>
        <w:t>tj. pozostająca w rejestrze powiatowego urzędu pracy przez okres ponad 12 miesięcy w okresie ostatnich 2 lat – z wyłączeniem okresów odbywania stażu i przygotowania zawodowego</w:t>
      </w:r>
    </w:p>
    <w:p w14:paraId="698AA20F" w14:textId="77777777" w:rsidR="00E050B2" w:rsidRDefault="00E050B2" w:rsidP="00E050B2">
      <w:pPr>
        <w:pStyle w:val="Bezodstpw"/>
        <w:numPr>
          <w:ilvl w:val="0"/>
          <w:numId w:val="49"/>
        </w:num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Inne:</w:t>
      </w:r>
    </w:p>
    <w:p w14:paraId="06780C3E" w14:textId="77777777" w:rsidR="00E050B2" w:rsidRDefault="00E050B2" w:rsidP="00E050B2">
      <w:pPr>
        <w:pStyle w:val="Bezodstpw"/>
        <w:numPr>
          <w:ilvl w:val="0"/>
          <w:numId w:val="47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PRACUJĄCA:</w:t>
      </w:r>
    </w:p>
    <w:p w14:paraId="467A647D" w14:textId="77777777" w:rsidR="00E050B2" w:rsidRDefault="00E050B2" w:rsidP="00E050B2">
      <w:pPr>
        <w:pStyle w:val="Bezodstpw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606DF191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prowadząca działalność na własny rachunek:</w:t>
      </w:r>
    </w:p>
    <w:p w14:paraId="74D91F90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administracji rządowej w tym osoba pracująca w administracji samorządowej (z wyłączeniem szkół i placówek systemu oświaty): </w:t>
      </w:r>
    </w:p>
    <w:p w14:paraId="489CD9FD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organizacji pozarządowej:</w:t>
      </w:r>
    </w:p>
    <w:p w14:paraId="4463905B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MMŚP:</w:t>
      </w:r>
    </w:p>
    <w:p w14:paraId="3AA5DDE8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dużym przedsiębiorstwie:</w:t>
      </w:r>
    </w:p>
    <w:p w14:paraId="083EE7E0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podmiocie wykonującym działalność leczniczą:</w:t>
      </w:r>
    </w:p>
    <w:p w14:paraId="705220A3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pedagogiczna): </w:t>
      </w:r>
    </w:p>
    <w:p w14:paraId="19BB0A1F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niepedagogiczna):</w:t>
      </w:r>
    </w:p>
    <w:p w14:paraId="3780194F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zarządzająca): </w:t>
      </w:r>
    </w:p>
    <w:p w14:paraId="4857C191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uczelni:</w:t>
      </w:r>
    </w:p>
    <w:p w14:paraId="69A9B7A8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naukowym:</w:t>
      </w:r>
    </w:p>
    <w:p w14:paraId="2EF79C06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badawczym:</w:t>
      </w:r>
    </w:p>
    <w:p w14:paraId="6C294C8C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działającym w ramach Sieci Badawczej Łukasiewicz:</w:t>
      </w:r>
    </w:p>
    <w:p w14:paraId="076A83CF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międzynarodowym instytucie naukowym:</w:t>
      </w:r>
    </w:p>
    <w:p w14:paraId="1C4F53E0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dla federacji podmiotów systemu szkolnictwa wyższego i nauki:</w:t>
      </w:r>
    </w:p>
    <w:p w14:paraId="2A516A47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rzecz państwowej osoby prawnej:</w:t>
      </w:r>
    </w:p>
    <w:p w14:paraId="1066FE96" w14:textId="77777777" w:rsidR="00E050B2" w:rsidRDefault="00E050B2" w:rsidP="00E050B2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Inne:</w:t>
      </w:r>
    </w:p>
    <w:p w14:paraId="41B1B7B2" w14:textId="157D7497" w:rsidR="00C0366A" w:rsidRPr="006F1806" w:rsidRDefault="00C0366A" w:rsidP="006F1806">
      <w:pPr>
        <w:pStyle w:val="Nagwek3"/>
        <w:numPr>
          <w:ilvl w:val="0"/>
          <w:numId w:val="33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F1806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STATUS UCZESTNIKA/UCZESTNICZKI W CHWILI PRZYSTĄPIENIA DO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EF6744" w:rsidRPr="00DD55C9" w14:paraId="3CB7D677" w14:textId="77777777" w:rsidTr="005C4A88">
        <w:trPr>
          <w:trHeight w:val="1915"/>
        </w:trPr>
        <w:tc>
          <w:tcPr>
            <w:tcW w:w="3681" w:type="dxa"/>
          </w:tcPr>
          <w:p w14:paraId="2DB73EE0" w14:textId="77777777" w:rsidR="002857D5" w:rsidRPr="00DD55C9" w:rsidRDefault="00EF6744" w:rsidP="00D75873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D55C9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r w:rsidR="002857D5" w:rsidRPr="00DD55C9">
              <w:rPr>
                <w:rFonts w:asciiTheme="minorHAnsi" w:hAnsiTheme="minorHAnsi" w:cstheme="minorHAnsi"/>
              </w:rPr>
              <w:t xml:space="preserve"> </w:t>
            </w:r>
          </w:p>
          <w:p w14:paraId="34D398D5" w14:textId="779BC3E6" w:rsidR="00EF6744" w:rsidRPr="00DD55C9" w:rsidRDefault="002857D5" w:rsidP="00D75873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D55C9">
              <w:rPr>
                <w:rFonts w:asciiTheme="minorHAnsi" w:hAnsiTheme="minorHAnsi" w:cstheme="minorHAnsi"/>
              </w:rPr>
              <w:t>(proszę wpisać TAK lub NIE lub ODMOWA PODANIA INFORMACJI)</w:t>
            </w:r>
          </w:p>
        </w:tc>
        <w:tc>
          <w:tcPr>
            <w:tcW w:w="5489" w:type="dxa"/>
          </w:tcPr>
          <w:p w14:paraId="2DCD6C13" w14:textId="20E48EE7" w:rsidR="00EF6744" w:rsidRPr="00A43A53" w:rsidRDefault="00EF6744" w:rsidP="00A43A5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43A53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status</w:t>
            </w:r>
            <w:r w:rsidR="002857D5" w:rsidRPr="00A43A5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43A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744" w:rsidRPr="00DD55C9" w14:paraId="76F53F1B" w14:textId="77777777" w:rsidTr="005C4A88">
        <w:trPr>
          <w:trHeight w:val="1969"/>
        </w:trPr>
        <w:tc>
          <w:tcPr>
            <w:tcW w:w="3681" w:type="dxa"/>
          </w:tcPr>
          <w:p w14:paraId="73AB6A98" w14:textId="7ACFEC09" w:rsidR="00EF6744" w:rsidRPr="00DD55C9" w:rsidRDefault="00EF6744" w:rsidP="00A629A7">
            <w:pPr>
              <w:spacing w:line="360" w:lineRule="auto"/>
              <w:ind w:right="-2"/>
              <w:rPr>
                <w:rFonts w:asciiTheme="minorHAnsi" w:hAnsiTheme="minorHAnsi" w:cstheme="minorHAnsi"/>
                <w:color w:val="FF0000"/>
              </w:rPr>
            </w:pPr>
            <w:r w:rsidRPr="00DD55C9">
              <w:rPr>
                <w:rFonts w:asciiTheme="minorHAnsi" w:hAnsiTheme="minorHAnsi" w:cstheme="minorHAnsi"/>
              </w:rPr>
              <w:t>Osoba bezdomna lub dotknięta wykluczeniem z dostępu do mieszkań</w:t>
            </w:r>
            <w:r w:rsidR="00A629A7">
              <w:rPr>
                <w:rFonts w:asciiTheme="minorHAnsi" w:hAnsiTheme="minorHAnsi" w:cstheme="minorHAnsi"/>
              </w:rPr>
              <w:t xml:space="preserve"> </w:t>
            </w:r>
            <w:r w:rsidR="000D2908" w:rsidRPr="00DD55C9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9" w:type="dxa"/>
          </w:tcPr>
          <w:p w14:paraId="56BEF621" w14:textId="4F135790" w:rsidR="00EF6744" w:rsidRPr="00A43A53" w:rsidRDefault="00EF6744" w:rsidP="00A43A5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43A53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status</w:t>
            </w:r>
            <w:r w:rsidR="00EE33D3" w:rsidRPr="00A43A5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F6744" w:rsidRPr="00DD55C9" w14:paraId="2333F7D9" w14:textId="77777777" w:rsidTr="005C4A88">
        <w:trPr>
          <w:trHeight w:val="1300"/>
        </w:trPr>
        <w:tc>
          <w:tcPr>
            <w:tcW w:w="3681" w:type="dxa"/>
          </w:tcPr>
          <w:p w14:paraId="3982D6F6" w14:textId="72EB466A" w:rsidR="00EF6744" w:rsidRPr="00DD55C9" w:rsidRDefault="00EF6744" w:rsidP="00D75873">
            <w:pPr>
              <w:spacing w:line="360" w:lineRule="auto"/>
              <w:ind w:right="-2"/>
              <w:rPr>
                <w:rFonts w:asciiTheme="minorHAnsi" w:hAnsiTheme="minorHAnsi" w:cstheme="minorHAnsi"/>
                <w:color w:val="FF0000"/>
              </w:rPr>
            </w:pPr>
            <w:r w:rsidRPr="00DD55C9">
              <w:rPr>
                <w:rFonts w:asciiTheme="minorHAnsi" w:hAnsiTheme="minorHAnsi" w:cstheme="minorHAnsi"/>
              </w:rPr>
              <w:t xml:space="preserve">Osoba z niepełnosprawnościami </w:t>
            </w:r>
            <w:r w:rsidR="00EE33D3" w:rsidRPr="00DD55C9">
              <w:rPr>
                <w:rFonts w:asciiTheme="minorHAnsi" w:hAnsiTheme="minorHAnsi" w:cstheme="minorHAnsi"/>
              </w:rPr>
              <w:t>(proszę wpisać TAK lub NIE</w:t>
            </w:r>
            <w:r w:rsidR="00A43A53">
              <w:rPr>
                <w:rFonts w:asciiTheme="minorHAnsi" w:hAnsiTheme="minorHAnsi" w:cstheme="minorHAnsi"/>
              </w:rPr>
              <w:t xml:space="preserve"> lub ODMOWA PODANIA INFORMACJI</w:t>
            </w:r>
            <w:r w:rsidR="00EE33D3" w:rsidRPr="00DD55C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89" w:type="dxa"/>
          </w:tcPr>
          <w:p w14:paraId="70EF3932" w14:textId="77777777" w:rsidR="00EF6744" w:rsidRDefault="00EF6744" w:rsidP="00A43A5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43A53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posiadanie niepełnosprawności</w:t>
            </w:r>
            <w:r w:rsidR="00EE33D3" w:rsidRPr="00A43A5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DCB8181" w14:textId="618FF1C1" w:rsidR="00CF6AD2" w:rsidRPr="00A43A53" w:rsidRDefault="00CF6AD2" w:rsidP="00A43A5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F6744" w:rsidRPr="00DD55C9" w14:paraId="63A2984F" w14:textId="77777777" w:rsidTr="005C4A88">
        <w:trPr>
          <w:trHeight w:val="1803"/>
        </w:trPr>
        <w:tc>
          <w:tcPr>
            <w:tcW w:w="3681" w:type="dxa"/>
          </w:tcPr>
          <w:p w14:paraId="1BB80C56" w14:textId="11AEA43A" w:rsidR="00EF6744" w:rsidRPr="00DD55C9" w:rsidRDefault="00EF6744" w:rsidP="00D75873">
            <w:pPr>
              <w:spacing w:line="360" w:lineRule="auto"/>
              <w:ind w:right="-2"/>
              <w:rPr>
                <w:rFonts w:asciiTheme="minorHAnsi" w:hAnsiTheme="minorHAnsi" w:cstheme="minorHAnsi"/>
                <w:color w:val="FF0000"/>
              </w:rPr>
            </w:pPr>
            <w:r w:rsidRPr="00DD55C9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  <w:r w:rsidR="00EE33D3" w:rsidRPr="00DD55C9">
              <w:rPr>
                <w:rFonts w:asciiTheme="minorHAnsi" w:hAnsiTheme="minorHAnsi" w:cstheme="minorHAnsi"/>
              </w:rPr>
              <w:t xml:space="preserve"> </w:t>
            </w:r>
            <w:r w:rsidR="00A629A7">
              <w:rPr>
                <w:rFonts w:asciiTheme="minorHAnsi" w:hAnsiTheme="minorHAnsi" w:cstheme="minorHAnsi"/>
              </w:rPr>
              <w:t xml:space="preserve"> </w:t>
            </w:r>
            <w:r w:rsidR="00EE33D3" w:rsidRPr="00DD55C9">
              <w:rPr>
                <w:rFonts w:asciiTheme="minorHAnsi" w:hAnsiTheme="minorHAnsi" w:cstheme="minorHAnsi"/>
              </w:rPr>
              <w:t>(proszę wpisać TAK lub NIE lub ODMOWA PODANIA INFORMACJI)</w:t>
            </w:r>
          </w:p>
        </w:tc>
        <w:tc>
          <w:tcPr>
            <w:tcW w:w="5489" w:type="dxa"/>
          </w:tcPr>
          <w:p w14:paraId="228857F2" w14:textId="2306E5A7" w:rsidR="00EF6744" w:rsidRPr="00DD55C9" w:rsidRDefault="00EF6744" w:rsidP="00D75873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207BA0E2" w14:textId="10FF583E" w:rsidR="00815036" w:rsidRPr="006F1806" w:rsidRDefault="00815036" w:rsidP="006F1806">
      <w:pPr>
        <w:pStyle w:val="Nagwek3"/>
        <w:numPr>
          <w:ilvl w:val="0"/>
          <w:numId w:val="32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F1806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</w:p>
    <w:p w14:paraId="41D7D1B9" w14:textId="05A01B37" w:rsidR="00815036" w:rsidRPr="00DD55C9" w:rsidRDefault="00815036" w:rsidP="00D75873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D55C9">
        <w:rPr>
          <w:rFonts w:asciiTheme="minorHAnsi" w:hAnsiTheme="minorHAnsi" w:cstheme="minorHAnsi"/>
          <w:sz w:val="24"/>
          <w:szCs w:val="24"/>
        </w:rPr>
        <w:t xml:space="preserve">Proszę o </w:t>
      </w:r>
      <w:r w:rsidR="008B0400" w:rsidRPr="00DD55C9">
        <w:rPr>
          <w:rFonts w:asciiTheme="minorHAnsi" w:hAnsiTheme="minorHAnsi" w:cstheme="minorHAnsi"/>
          <w:sz w:val="24"/>
          <w:szCs w:val="24"/>
        </w:rPr>
        <w:t>wskazanie,</w:t>
      </w:r>
      <w:r w:rsidRPr="00DD55C9">
        <w:rPr>
          <w:rFonts w:asciiTheme="minorHAnsi" w:hAnsiTheme="minorHAnsi" w:cstheme="minorHAnsi"/>
          <w:sz w:val="24"/>
          <w:szCs w:val="24"/>
        </w:rPr>
        <w:t xml:space="preserve"> jeśli do udziału w Projekcie potrzebne będzie zapewnienie następujących udogodnień </w:t>
      </w:r>
      <w:r w:rsidRPr="00DD55C9">
        <w:rPr>
          <w:rFonts w:asciiTheme="minorHAnsi" w:hAnsiTheme="minorHAnsi" w:cstheme="minorHAnsi"/>
          <w:bCs/>
          <w:sz w:val="24"/>
          <w:szCs w:val="24"/>
        </w:rPr>
        <w:t xml:space="preserve">(proszę wpisać TAK lub NIE): </w:t>
      </w:r>
    </w:p>
    <w:p w14:paraId="622096AA" w14:textId="1C07198C" w:rsidR="006F1806" w:rsidRDefault="00A629A7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D75873" w:rsidRPr="00DD55C9">
        <w:rPr>
          <w:rFonts w:asciiTheme="minorHAnsi" w:hAnsiTheme="minorHAnsi" w:cstheme="minorHAnsi"/>
          <w:sz w:val="24"/>
          <w:szCs w:val="24"/>
        </w:rPr>
        <w:t>nny kontrast druku:</w:t>
      </w:r>
    </w:p>
    <w:p w14:paraId="5D3C57B8" w14:textId="5EEC0C7C" w:rsidR="006F1806" w:rsidRDefault="00A629A7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D75873" w:rsidRPr="006F1806">
        <w:rPr>
          <w:rFonts w:asciiTheme="minorHAnsi" w:hAnsiTheme="minorHAnsi" w:cstheme="minorHAnsi"/>
          <w:sz w:val="24"/>
          <w:szCs w:val="24"/>
        </w:rPr>
        <w:t>ożliwość skorzystania z pętli indukcyjnej:</w:t>
      </w:r>
    </w:p>
    <w:p w14:paraId="0CD2F661" w14:textId="65355D8D" w:rsidR="006F1806" w:rsidRDefault="00A629A7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D75873" w:rsidRPr="006F1806">
        <w:rPr>
          <w:rFonts w:asciiTheme="minorHAnsi" w:hAnsiTheme="minorHAnsi" w:cstheme="minorHAnsi"/>
          <w:sz w:val="24"/>
          <w:szCs w:val="24"/>
        </w:rPr>
        <w:t>systent osoby z niepełnosprawnością:</w:t>
      </w:r>
    </w:p>
    <w:p w14:paraId="0FCCD02A" w14:textId="431875E3" w:rsidR="006F1806" w:rsidRDefault="00A629A7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D75873" w:rsidRPr="006F1806">
        <w:rPr>
          <w:rFonts w:asciiTheme="minorHAnsi" w:hAnsiTheme="minorHAnsi" w:cstheme="minorHAnsi"/>
          <w:sz w:val="24"/>
          <w:szCs w:val="24"/>
        </w:rPr>
        <w:t>ostępność tłumaczenia na język migowy:</w:t>
      </w:r>
    </w:p>
    <w:p w14:paraId="236DAB6F" w14:textId="77EFE1C6" w:rsidR="006F1806" w:rsidRDefault="00A629A7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D75873" w:rsidRPr="006F1806">
        <w:rPr>
          <w:rFonts w:asciiTheme="minorHAnsi" w:hAnsiTheme="minorHAnsi" w:cstheme="minorHAnsi"/>
          <w:sz w:val="24"/>
          <w:szCs w:val="24"/>
        </w:rPr>
        <w:t xml:space="preserve">nformacje w polskim języku migowym: </w:t>
      </w:r>
    </w:p>
    <w:p w14:paraId="106C4EB5" w14:textId="6E8CDD57" w:rsidR="006F1806" w:rsidRDefault="00A629A7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D75873" w:rsidRPr="006F1806">
        <w:rPr>
          <w:rFonts w:asciiTheme="minorHAnsi" w:hAnsiTheme="minorHAnsi" w:cstheme="minorHAnsi"/>
          <w:sz w:val="24"/>
          <w:szCs w:val="24"/>
        </w:rPr>
        <w:t>łumacz języka migowego:</w:t>
      </w:r>
    </w:p>
    <w:p w14:paraId="6A4DA0CC" w14:textId="7E01D4CE" w:rsidR="006F1806" w:rsidRDefault="00A629A7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D75873" w:rsidRPr="006F1806">
        <w:rPr>
          <w:rFonts w:asciiTheme="minorHAnsi" w:hAnsiTheme="minorHAnsi" w:cstheme="minorHAnsi"/>
          <w:sz w:val="24"/>
          <w:szCs w:val="24"/>
        </w:rPr>
        <w:t>ideo z napisami w języku łatwym oraz z tłumaczeniem polskiego języka migowego:</w:t>
      </w:r>
    </w:p>
    <w:p w14:paraId="500BF178" w14:textId="77777777" w:rsidR="006F1806" w:rsidRDefault="00D75873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F1806">
        <w:rPr>
          <w:rFonts w:asciiTheme="minorHAnsi" w:hAnsiTheme="minorHAnsi" w:cstheme="minorHAnsi"/>
          <w:sz w:val="24"/>
          <w:szCs w:val="24"/>
        </w:rPr>
        <w:t xml:space="preserve">inne, proszę podać jakie: </w:t>
      </w:r>
    </w:p>
    <w:p w14:paraId="2202529C" w14:textId="28BF5AD2" w:rsidR="00D75873" w:rsidRPr="006F1806" w:rsidRDefault="00D75873" w:rsidP="006F1806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F1806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p w14:paraId="280830BF" w14:textId="274DDADF" w:rsidR="004B0EBE" w:rsidRPr="006F1806" w:rsidRDefault="004B0EBE" w:rsidP="006F1806">
      <w:pPr>
        <w:pStyle w:val="Nagwek3"/>
        <w:numPr>
          <w:ilvl w:val="0"/>
          <w:numId w:val="32"/>
        </w:numPr>
        <w:spacing w:before="240" w:after="120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F1806">
        <w:rPr>
          <w:rFonts w:asciiTheme="minorHAnsi" w:hAnsiTheme="minorHAnsi" w:cstheme="minorHAnsi"/>
          <w:b/>
          <w:bCs/>
          <w:color w:val="2E74B5" w:themeColor="accent1" w:themeShade="BF"/>
        </w:rPr>
        <w:t>KRYTERIU DOSTĘPU</w:t>
      </w:r>
      <w:r w:rsidR="00A629A7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4B0EBE" w:rsidRPr="00DD55C9" w14:paraId="2F811366" w14:textId="77777777" w:rsidTr="005C4A88">
        <w:trPr>
          <w:trHeight w:val="1399"/>
        </w:trPr>
        <w:tc>
          <w:tcPr>
            <w:tcW w:w="3683" w:type="dxa"/>
          </w:tcPr>
          <w:p w14:paraId="393117CB" w14:textId="3B30B241" w:rsidR="004B0EBE" w:rsidRPr="00DD55C9" w:rsidRDefault="004B0EBE" w:rsidP="004B0EB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D55C9">
              <w:rPr>
                <w:rFonts w:asciiTheme="minorHAnsi" w:hAnsiTheme="minorHAnsi" w:cstheme="minorHAnsi"/>
              </w:rPr>
              <w:t>Posiadanie dziecka zakwalifikowanego do projektu (proszę wpisać TAK lub NIE)</w:t>
            </w:r>
          </w:p>
        </w:tc>
        <w:tc>
          <w:tcPr>
            <w:tcW w:w="5487" w:type="dxa"/>
          </w:tcPr>
          <w:p w14:paraId="399F4E06" w14:textId="5756E668" w:rsidR="004B0EBE" w:rsidRPr="00DD55C9" w:rsidRDefault="004B0EBE" w:rsidP="004B0EBE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F3666" w:rsidRPr="00DD55C9" w14:paraId="1B4B06C6" w14:textId="77777777" w:rsidTr="005C4A88">
        <w:trPr>
          <w:trHeight w:val="1399"/>
        </w:trPr>
        <w:tc>
          <w:tcPr>
            <w:tcW w:w="3683" w:type="dxa"/>
          </w:tcPr>
          <w:p w14:paraId="1490D445" w14:textId="1FCE28B5" w:rsidR="003F3666" w:rsidRPr="00DD55C9" w:rsidRDefault="003F3666" w:rsidP="004B0EB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Złożenie prawidłowo wypełnionych dokumentów rekrutacyjnych (proszę wpisać TAK lub NIE)</w:t>
            </w:r>
          </w:p>
        </w:tc>
        <w:tc>
          <w:tcPr>
            <w:tcW w:w="5487" w:type="dxa"/>
          </w:tcPr>
          <w:p w14:paraId="132C0867" w14:textId="77777777" w:rsidR="003F3666" w:rsidRPr="00DD55C9" w:rsidRDefault="003F3666" w:rsidP="004B0EBE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14E05C38" w14:textId="02310C75" w:rsidR="004B0EBE" w:rsidRPr="00FB0B6A" w:rsidRDefault="004B0EBE" w:rsidP="006F1806">
      <w:pPr>
        <w:pStyle w:val="Nagwek3"/>
        <w:numPr>
          <w:ilvl w:val="0"/>
          <w:numId w:val="32"/>
        </w:numPr>
        <w:spacing w:before="240" w:after="120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B0B6A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KRYTERIA </w:t>
      </w:r>
      <w:r w:rsidR="003F3666">
        <w:rPr>
          <w:rFonts w:asciiTheme="minorHAnsi" w:hAnsiTheme="minorHAnsi" w:cstheme="minorHAnsi"/>
          <w:b/>
          <w:bCs/>
          <w:color w:val="2E74B5" w:themeColor="accent1" w:themeShade="BF"/>
        </w:rPr>
        <w:t>UZUPEŁNIAJĄCE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4B0EBE" w:rsidRPr="00DD55C9" w14:paraId="120864B0" w14:textId="77777777" w:rsidTr="005C4A88">
        <w:trPr>
          <w:trHeight w:val="1413"/>
        </w:trPr>
        <w:tc>
          <w:tcPr>
            <w:tcW w:w="3683" w:type="dxa"/>
          </w:tcPr>
          <w:p w14:paraId="5B7685D4" w14:textId="2ABB3E0C" w:rsidR="004B0EBE" w:rsidRPr="00DD55C9" w:rsidRDefault="004B0EBE" w:rsidP="004B0EB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D55C9">
              <w:rPr>
                <w:rFonts w:asciiTheme="minorHAnsi" w:hAnsiTheme="minorHAnsi" w:cstheme="minorHAnsi"/>
              </w:rPr>
              <w:t xml:space="preserve">Posiadanie dziecka z orzeczeniem </w:t>
            </w:r>
            <w:r w:rsidR="00934C19">
              <w:rPr>
                <w:rFonts w:asciiTheme="minorHAnsi" w:hAnsiTheme="minorHAnsi" w:cstheme="minorHAnsi"/>
              </w:rPr>
              <w:t xml:space="preserve">o niepełnosprawności </w:t>
            </w:r>
            <w:r w:rsidR="00A629A7">
              <w:rPr>
                <w:rFonts w:asciiTheme="minorHAnsi" w:hAnsiTheme="minorHAnsi" w:cstheme="minorHAnsi"/>
              </w:rPr>
              <w:t xml:space="preserve">uczestniczącego </w:t>
            </w:r>
            <w:r w:rsidRPr="00DD55C9">
              <w:rPr>
                <w:rFonts w:asciiTheme="minorHAnsi" w:hAnsiTheme="minorHAnsi" w:cstheme="minorHAnsi"/>
              </w:rPr>
              <w:t>w projekcie (proszę wpisać TAK lub NIE)</w:t>
            </w:r>
          </w:p>
        </w:tc>
        <w:tc>
          <w:tcPr>
            <w:tcW w:w="5487" w:type="dxa"/>
          </w:tcPr>
          <w:p w14:paraId="47F80C9B" w14:textId="7B296FB0" w:rsidR="004B0EBE" w:rsidRPr="00915849" w:rsidRDefault="004B0EBE" w:rsidP="00915849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915849">
              <w:rPr>
                <w:rFonts w:asciiTheme="minorHAnsi" w:eastAsia="Calibri" w:hAnsiTheme="minorHAnsi" w:cstheme="minorHAnsi"/>
                <w:lang w:eastAsia="en-US"/>
              </w:rPr>
              <w:t>W przypadku zaznaczenia „TAK” proszę o dołączenie dokumentu potwierdzającego</w:t>
            </w:r>
            <w:r w:rsidR="00934C19">
              <w:rPr>
                <w:rFonts w:asciiTheme="minorHAnsi" w:eastAsia="Calibri" w:hAnsiTheme="minorHAnsi" w:cstheme="minorHAnsi"/>
                <w:lang w:eastAsia="en-US"/>
              </w:rPr>
              <w:t xml:space="preserve"> posiadanie orzeczenia o niepełnosprawności dziecka</w:t>
            </w:r>
            <w:r w:rsidR="00A629A7" w:rsidRPr="00915849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</w:tc>
      </w:tr>
      <w:tr w:rsidR="004B0EBE" w:rsidRPr="00DD55C9" w14:paraId="5C3DB37F" w14:textId="77777777" w:rsidTr="005C4A88">
        <w:trPr>
          <w:trHeight w:val="1548"/>
        </w:trPr>
        <w:tc>
          <w:tcPr>
            <w:tcW w:w="3683" w:type="dxa"/>
          </w:tcPr>
          <w:p w14:paraId="670B6743" w14:textId="2C627AFE" w:rsidR="004B0EBE" w:rsidRPr="00DD55C9" w:rsidRDefault="004B0EBE" w:rsidP="004B0EB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D55C9">
              <w:rPr>
                <w:rFonts w:asciiTheme="minorHAnsi" w:hAnsiTheme="minorHAnsi" w:cstheme="minorHAnsi"/>
              </w:rPr>
              <w:t>Posiadanie orzeczenia o niepełnosprawności (proszę wpisać TAK lub NIE)</w:t>
            </w:r>
          </w:p>
        </w:tc>
        <w:tc>
          <w:tcPr>
            <w:tcW w:w="5487" w:type="dxa"/>
          </w:tcPr>
          <w:p w14:paraId="0A3E1F21" w14:textId="77777777" w:rsidR="004B0EBE" w:rsidRDefault="004B0EBE" w:rsidP="00915849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915849">
              <w:rPr>
                <w:rFonts w:asciiTheme="minorHAnsi" w:eastAsia="Calibri" w:hAnsiTheme="minorHAnsi" w:cstheme="minorHAnsi"/>
                <w:lang w:eastAsia="en-US"/>
              </w:rPr>
              <w:t>W przypadku zaznaczenia „TAK” proszę o dołączenie dokumentu potwierdzającego posiadanie niepełnosprawności:</w:t>
            </w:r>
          </w:p>
          <w:p w14:paraId="6FF67043" w14:textId="442969DD" w:rsidR="00CF6AD2" w:rsidRPr="00915849" w:rsidRDefault="00CF6AD2" w:rsidP="00915849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629A7" w:rsidRPr="00DD55C9" w14:paraId="0E91EEF7" w14:textId="77777777" w:rsidTr="005C4A88">
        <w:trPr>
          <w:trHeight w:val="1414"/>
        </w:trPr>
        <w:tc>
          <w:tcPr>
            <w:tcW w:w="3683" w:type="dxa"/>
          </w:tcPr>
          <w:p w14:paraId="079C33C4" w14:textId="4D5E3F8D" w:rsidR="00A629A7" w:rsidRPr="00DD55C9" w:rsidRDefault="00A629A7" w:rsidP="004B0EB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bookmarkStart w:id="9" w:name="_Hlk163120756"/>
            <w:r>
              <w:rPr>
                <w:rFonts w:asciiTheme="minorHAnsi" w:hAnsiTheme="minorHAnsi" w:cstheme="minorHAnsi"/>
              </w:rPr>
              <w:t xml:space="preserve">Posiadanie dziecka z opinią </w:t>
            </w:r>
            <w:r w:rsidRPr="00DD55C9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3974D151" w14:textId="77777777" w:rsidR="00A629A7" w:rsidRDefault="00A629A7" w:rsidP="00915849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915849">
              <w:rPr>
                <w:rFonts w:asciiTheme="minorHAnsi" w:eastAsia="Calibri" w:hAnsiTheme="minorHAnsi" w:cstheme="minorHAnsi"/>
                <w:lang w:eastAsia="en-US"/>
              </w:rPr>
              <w:t>W przypadku zaznaczenia „TAK” proszę o dołączenie dokumentu potwierdzającego</w:t>
            </w:r>
            <w:r w:rsidR="00934C19">
              <w:rPr>
                <w:rFonts w:asciiTheme="minorHAnsi" w:eastAsia="Calibri" w:hAnsiTheme="minorHAnsi" w:cstheme="minorHAnsi"/>
                <w:lang w:eastAsia="en-US"/>
              </w:rPr>
              <w:t xml:space="preserve"> posiadanie opinii dla dziecka</w:t>
            </w:r>
            <w:r w:rsidRPr="00915849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0E7A8D78" w14:textId="70E2AC9C" w:rsidR="00CF6AD2" w:rsidRPr="00915849" w:rsidRDefault="00CF6AD2" w:rsidP="00915849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067F0CC" w14:textId="77777777" w:rsidR="000F4033" w:rsidRPr="006F1806" w:rsidRDefault="000F4033" w:rsidP="006F1806">
      <w:pPr>
        <w:pStyle w:val="Nagwek2"/>
        <w:numPr>
          <w:ilvl w:val="0"/>
          <w:numId w:val="20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6F1806">
        <w:rPr>
          <w:rFonts w:asciiTheme="minorHAnsi" w:hAnsiTheme="minorHAnsi" w:cstheme="minorHAnsi"/>
          <w:b/>
          <w:bCs/>
        </w:rPr>
        <w:t>OŚWIADCZENIA</w:t>
      </w:r>
    </w:p>
    <w:p w14:paraId="6E8D8CE3" w14:textId="77777777" w:rsidR="000F4033" w:rsidRPr="00DD55C9" w:rsidRDefault="000F4033" w:rsidP="006F1806">
      <w:pPr>
        <w:pStyle w:val="Akapitzlist"/>
        <w:numPr>
          <w:ilvl w:val="0"/>
          <w:numId w:val="3"/>
        </w:numPr>
        <w:spacing w:line="360" w:lineRule="auto"/>
        <w:ind w:left="425" w:hanging="425"/>
        <w:rPr>
          <w:rFonts w:asciiTheme="minorHAnsi" w:hAnsiTheme="minorHAnsi" w:cstheme="minorHAnsi"/>
        </w:rPr>
      </w:pPr>
      <w:bookmarkStart w:id="10" w:name="_Hlk163125659"/>
      <w:bookmarkEnd w:id="9"/>
      <w:r w:rsidRPr="00DD55C9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Kwestionariuszu są zgodne z prawdą. Potwierdzam poprawność i aktualność przedstawionych danych.</w:t>
      </w:r>
    </w:p>
    <w:p w14:paraId="4762C4F2" w14:textId="4E585A61" w:rsidR="000F4033" w:rsidRPr="00DD55C9" w:rsidRDefault="000F4033" w:rsidP="00D7587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lastRenderedPageBreak/>
        <w:t>Oświadczam, że zapoznałam/zapoznałem się z Regulaminem rekrutacji i uczestnictwa w</w:t>
      </w:r>
      <w:r w:rsidR="002B1406" w:rsidRPr="00DD55C9">
        <w:rPr>
          <w:rFonts w:asciiTheme="minorHAnsi" w:hAnsiTheme="minorHAnsi" w:cstheme="minorHAnsi"/>
        </w:rPr>
        <w:t> </w:t>
      </w:r>
      <w:r w:rsidRPr="00DD55C9">
        <w:rPr>
          <w:rFonts w:asciiTheme="minorHAnsi" w:hAnsiTheme="minorHAnsi" w:cstheme="minorHAnsi"/>
        </w:rPr>
        <w:t xml:space="preserve">Projekcie, akceptuję jego </w:t>
      </w:r>
      <w:r w:rsidR="008B0400" w:rsidRPr="00DD55C9">
        <w:rPr>
          <w:rFonts w:asciiTheme="minorHAnsi" w:hAnsiTheme="minorHAnsi" w:cstheme="minorHAnsi"/>
        </w:rPr>
        <w:t>postanowienia i</w:t>
      </w:r>
      <w:r w:rsidRPr="00DD55C9">
        <w:rPr>
          <w:rFonts w:asciiTheme="minorHAnsi" w:hAnsiTheme="minorHAnsi" w:cstheme="minorHAnsi"/>
        </w:rPr>
        <w:t xml:space="preserve"> zobowiązuję się do jego przestrzegania oraz oświadczam, że </w:t>
      </w:r>
      <w:bookmarkStart w:id="11" w:name="_Hlk163132975"/>
      <w:r w:rsidRPr="00DD55C9">
        <w:rPr>
          <w:rFonts w:asciiTheme="minorHAnsi" w:hAnsiTheme="minorHAnsi" w:cstheme="minorHAnsi"/>
        </w:rPr>
        <w:t>spełniam kryteria kwalifikowalności uprawniające do wzięcia udziału w</w:t>
      </w:r>
      <w:r w:rsidR="002B1406" w:rsidRPr="00DD55C9">
        <w:rPr>
          <w:rFonts w:asciiTheme="minorHAnsi" w:hAnsiTheme="minorHAnsi" w:cstheme="minorHAnsi"/>
        </w:rPr>
        <w:t> </w:t>
      </w:r>
      <w:r w:rsidRPr="00DD55C9">
        <w:rPr>
          <w:rFonts w:asciiTheme="minorHAnsi" w:hAnsiTheme="minorHAnsi" w:cstheme="minorHAnsi"/>
        </w:rPr>
        <w:t>niniejszym Projekcie.</w:t>
      </w:r>
      <w:bookmarkEnd w:id="11"/>
    </w:p>
    <w:p w14:paraId="332A41B8" w14:textId="1BF15A12" w:rsidR="000F4033" w:rsidRPr="00DD55C9" w:rsidRDefault="000F4033" w:rsidP="00D7587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Zobowiązuję się do niezwłocznego poinformowania dyrektora szkoł</w:t>
      </w:r>
      <w:r w:rsidR="007D024D" w:rsidRPr="00DD55C9">
        <w:rPr>
          <w:rFonts w:asciiTheme="minorHAnsi" w:hAnsiTheme="minorHAnsi" w:cstheme="minorHAnsi"/>
        </w:rPr>
        <w:t>y</w:t>
      </w:r>
      <w:r w:rsidRPr="00DD55C9">
        <w:rPr>
          <w:rFonts w:asciiTheme="minorHAnsi" w:hAnsiTheme="minorHAnsi" w:cstheme="minorHAnsi"/>
        </w:rPr>
        <w:t xml:space="preserve"> o</w:t>
      </w:r>
      <w:r w:rsidR="002B1406" w:rsidRPr="00DD55C9">
        <w:rPr>
          <w:rFonts w:asciiTheme="minorHAnsi" w:hAnsiTheme="minorHAnsi" w:cstheme="minorHAnsi"/>
        </w:rPr>
        <w:t> </w:t>
      </w:r>
      <w:r w:rsidRPr="00DD55C9">
        <w:rPr>
          <w:rFonts w:asciiTheme="minorHAnsi" w:hAnsiTheme="minorHAnsi" w:cstheme="minorHAnsi"/>
        </w:rPr>
        <w:t xml:space="preserve">każdorazowej zmianie danych kontaktowych zawartych w niniejszym Kwestionariuszu. </w:t>
      </w:r>
    </w:p>
    <w:p w14:paraId="558CB5CE" w14:textId="777B3170" w:rsidR="000F4033" w:rsidRPr="00DD55C9" w:rsidRDefault="000F4033" w:rsidP="00D75873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  <w:sectPr w:rsidR="000F4033" w:rsidRPr="00DD55C9" w:rsidSect="006F1806">
          <w:type w:val="continuous"/>
          <w:pgSz w:w="11906" w:h="16838" w:code="9"/>
          <w:pgMar w:top="1619" w:right="1418" w:bottom="1560" w:left="1418" w:header="142" w:footer="227" w:gutter="0"/>
          <w:cols w:space="708"/>
          <w:titlePg/>
          <w:docGrid w:linePitch="360"/>
        </w:sectPr>
      </w:pPr>
      <w:r w:rsidRPr="00DD55C9">
        <w:rPr>
          <w:rFonts w:asciiTheme="minorHAnsi" w:hAnsiTheme="minorHAnsi" w:cstheme="minorHAnsi"/>
        </w:rPr>
        <w:t xml:space="preserve">Zostałam/zostałem poinformowana/poinformowany, że projekt </w:t>
      </w:r>
      <w:bookmarkStart w:id="12" w:name="_Hlk163124879"/>
      <w:r w:rsidRPr="00DD55C9">
        <w:rPr>
          <w:rFonts w:asciiTheme="minorHAnsi" w:hAnsiTheme="minorHAnsi" w:cstheme="minorHAnsi"/>
        </w:rPr>
        <w:t>„</w:t>
      </w:r>
      <w:r w:rsidR="006E7B42" w:rsidRPr="00DD55C9">
        <w:rPr>
          <w:rFonts w:asciiTheme="minorHAnsi" w:hAnsiTheme="minorHAnsi" w:cstheme="minorHAnsi"/>
        </w:rPr>
        <w:t>Edukacja włączająca w Szkołach Podstawowych w Gminie Stężyca</w:t>
      </w:r>
      <w:r w:rsidRPr="00DD55C9">
        <w:rPr>
          <w:rFonts w:asciiTheme="minorHAnsi" w:hAnsiTheme="minorHAnsi" w:cstheme="minorHAnsi"/>
        </w:rPr>
        <w:t>” o nr FEPM.05.0</w:t>
      </w:r>
      <w:r w:rsidR="006E7B42" w:rsidRPr="00DD55C9">
        <w:rPr>
          <w:rFonts w:asciiTheme="minorHAnsi" w:hAnsiTheme="minorHAnsi" w:cstheme="minorHAnsi"/>
        </w:rPr>
        <w:t>8</w:t>
      </w:r>
      <w:r w:rsidRPr="00DD55C9">
        <w:rPr>
          <w:rFonts w:asciiTheme="minorHAnsi" w:hAnsiTheme="minorHAnsi" w:cstheme="minorHAnsi"/>
        </w:rPr>
        <w:t>-IZ.00-00</w:t>
      </w:r>
      <w:r w:rsidR="00C30177" w:rsidRPr="00DD55C9">
        <w:rPr>
          <w:rFonts w:asciiTheme="minorHAnsi" w:hAnsiTheme="minorHAnsi" w:cstheme="minorHAnsi"/>
        </w:rPr>
        <w:t>66</w:t>
      </w:r>
      <w:r w:rsidRPr="00DD55C9">
        <w:rPr>
          <w:rFonts w:asciiTheme="minorHAnsi" w:hAnsiTheme="minorHAnsi" w:cstheme="minorHAnsi"/>
        </w:rPr>
        <w:t>/23</w:t>
      </w:r>
      <w:bookmarkEnd w:id="12"/>
      <w:r w:rsidR="002D74F7" w:rsidRPr="00DD55C9">
        <w:rPr>
          <w:rFonts w:asciiTheme="minorHAnsi" w:hAnsiTheme="minorHAnsi" w:cstheme="minorHAnsi"/>
        </w:rPr>
        <w:t>-00</w:t>
      </w:r>
      <w:r w:rsidRPr="00DD55C9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CA9BB10" w14:textId="5859678A" w:rsidR="000F4033" w:rsidRPr="00DD55C9" w:rsidRDefault="000F4033" w:rsidP="00D75873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024E81" w:rsidRPr="00DD55C9">
        <w:rPr>
          <w:rFonts w:asciiTheme="minorHAnsi" w:hAnsiTheme="minorHAnsi" w:cstheme="minorHAnsi"/>
        </w:rPr>
        <w:t>Edukacja włączająca w Szkołach Podstawowych w Gminie Stężyca</w:t>
      </w:r>
      <w:r w:rsidRPr="00DD55C9">
        <w:rPr>
          <w:rFonts w:asciiTheme="minorHAnsi" w:hAnsiTheme="minorHAnsi" w:cstheme="minorHAnsi"/>
        </w:rPr>
        <w:t xml:space="preserve">”. </w:t>
      </w:r>
    </w:p>
    <w:p w14:paraId="7C446B7E" w14:textId="77777777" w:rsidR="00B146D9" w:rsidRPr="00DD55C9" w:rsidRDefault="000F4033" w:rsidP="00D7587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230D1ACC" w14:textId="77777777" w:rsidR="0080602A" w:rsidRPr="00DD55C9" w:rsidRDefault="000F4033" w:rsidP="00D7587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B146D9" w:rsidRPr="00DD55C9">
        <w:rPr>
          <w:rStyle w:val="Odwoanieprzypisudolnego"/>
          <w:rFonts w:asciiTheme="minorHAnsi" w:hAnsiTheme="minorHAnsi" w:cstheme="minorHAnsi"/>
        </w:rPr>
        <w:footnoteReference w:id="2"/>
      </w:r>
      <w:r w:rsidRPr="00DD55C9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10141" w:rsidRPr="00DD55C9">
        <w:rPr>
          <w:rFonts w:asciiTheme="minorHAnsi" w:hAnsiTheme="minorHAnsi" w:cstheme="minorHAnsi"/>
        </w:rPr>
        <w:t> </w:t>
      </w:r>
      <w:r w:rsidRPr="00DD55C9">
        <w:rPr>
          <w:rFonts w:asciiTheme="minorHAnsi" w:hAnsiTheme="minorHAnsi" w:cstheme="minorHAnsi"/>
        </w:rPr>
        <w:t>ochronie danych) (Dz. Urz. UE L 119 z 04.05.2016, str. 1, z późn. zm.), skutkuje brakiem możliwości weryfikacji kwalifikowalności oraz prowadzi do niezakwalifikowania mnie do udziału w Projekcie</w:t>
      </w:r>
      <w:r w:rsidR="00B146D9" w:rsidRPr="00DD55C9">
        <w:rPr>
          <w:rFonts w:asciiTheme="minorHAnsi" w:hAnsiTheme="minorHAnsi" w:cstheme="minorHAnsi"/>
        </w:rPr>
        <w:t>.</w:t>
      </w:r>
      <w:r w:rsidR="0080602A" w:rsidRPr="00DD55C9">
        <w:rPr>
          <w:rFonts w:asciiTheme="minorHAnsi" w:hAnsiTheme="minorHAnsi" w:cstheme="minorHAnsi"/>
        </w:rPr>
        <w:t xml:space="preserve"> </w:t>
      </w:r>
    </w:p>
    <w:p w14:paraId="039C9EB3" w14:textId="6DE6E2E9" w:rsidR="00D30F8D" w:rsidRDefault="00B146D9" w:rsidP="00D7587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O</w:t>
      </w:r>
      <w:r w:rsidR="000F4033" w:rsidRPr="00DD55C9">
        <w:rPr>
          <w:rFonts w:asciiTheme="minorHAnsi" w:hAnsiTheme="minorHAnsi" w:cstheme="minorHAnsi"/>
        </w:rPr>
        <w:t xml:space="preserve">świadczam, że zostałem/zostałam </w:t>
      </w:r>
      <w:r w:rsidR="00F4335F">
        <w:rPr>
          <w:rFonts w:asciiTheme="minorHAnsi" w:hAnsiTheme="minorHAnsi" w:cstheme="minorHAnsi"/>
        </w:rPr>
        <w:t>zapoznany/</w:t>
      </w:r>
      <w:r w:rsidR="000F4033" w:rsidRPr="00DD55C9">
        <w:rPr>
          <w:rFonts w:asciiTheme="minorHAnsi" w:hAnsiTheme="minorHAnsi" w:cstheme="minorHAnsi"/>
        </w:rPr>
        <w:t>zapoznana z informacjami wynikającymi z art. 13 i</w:t>
      </w:r>
      <w:r w:rsidR="00754549" w:rsidRPr="00DD55C9">
        <w:rPr>
          <w:rFonts w:asciiTheme="minorHAnsi" w:hAnsiTheme="minorHAnsi" w:cstheme="minorHAnsi"/>
        </w:rPr>
        <w:t> </w:t>
      </w:r>
      <w:r w:rsidR="000F4033" w:rsidRPr="00DD55C9">
        <w:rPr>
          <w:rFonts w:asciiTheme="minorHAnsi" w:hAnsiTheme="minorHAnsi" w:cstheme="minorHAnsi"/>
        </w:rPr>
        <w:t xml:space="preserve">art. 14 rozporządzenia Parlamentu Europejskiego i Rady (UE) 2016/679 z dnia </w:t>
      </w:r>
      <w:r w:rsidR="000F4033" w:rsidRPr="00DD55C9">
        <w:rPr>
          <w:rFonts w:asciiTheme="minorHAnsi" w:hAnsiTheme="minorHAnsi" w:cstheme="minorHAnsi"/>
        </w:rPr>
        <w:lastRenderedPageBreak/>
        <w:t>27 kwietnia 2016 r. w sprawie ochrony osób fizycznych w związku z przetwarzaniem danych osobowych i w sprawie swobodnego przepływu takich danych oraz uchylenia dyrektywy 95/46/WE</w:t>
      </w:r>
      <w:bookmarkStart w:id="13" w:name="_Hlk164334201"/>
      <w:r w:rsidR="00D30F8D" w:rsidRPr="00DD55C9">
        <w:rPr>
          <w:rFonts w:asciiTheme="minorHAnsi" w:hAnsiTheme="minorHAnsi" w:cstheme="minorHAnsi"/>
        </w:rPr>
        <w:t xml:space="preserve">. </w:t>
      </w:r>
    </w:p>
    <w:p w14:paraId="2EB918EF" w14:textId="3389FE5E" w:rsidR="00B45F6C" w:rsidRPr="00DD55C9" w:rsidRDefault="00D30F8D" w:rsidP="00013B52">
      <w:pPr>
        <w:spacing w:before="600" w:after="120" w:line="360" w:lineRule="auto"/>
        <w:rPr>
          <w:rFonts w:asciiTheme="minorHAnsi" w:hAnsiTheme="minorHAnsi" w:cstheme="minorHAnsi"/>
        </w:rPr>
        <w:sectPr w:rsidR="00B45F6C" w:rsidRPr="00DD55C9" w:rsidSect="00CC6C16">
          <w:type w:val="continuous"/>
          <w:pgSz w:w="11906" w:h="16838" w:code="9"/>
          <w:pgMar w:top="1882" w:right="1418" w:bottom="1560" w:left="1418" w:header="142" w:footer="227" w:gutter="0"/>
          <w:cols w:space="2"/>
          <w:titlePg/>
          <w:docGrid w:linePitch="360"/>
        </w:sectPr>
      </w:pPr>
      <w:r w:rsidRPr="00DD55C9">
        <w:rPr>
          <w:rFonts w:asciiTheme="minorHAnsi" w:hAnsiTheme="minorHAnsi" w:cstheme="minorHAnsi"/>
        </w:rPr>
        <w:t xml:space="preserve">Miejscowość i data: </w:t>
      </w:r>
      <w:r w:rsidRPr="00DD55C9">
        <w:rPr>
          <w:rFonts w:asciiTheme="minorHAnsi" w:hAnsiTheme="minorHAnsi" w:cstheme="minorHAnsi"/>
        </w:rPr>
        <w:br/>
        <w:t>Czytelny podpis:</w:t>
      </w:r>
    </w:p>
    <w:bookmarkEnd w:id="13"/>
    <w:p w14:paraId="239965CF" w14:textId="77777777" w:rsidR="00003519" w:rsidRPr="00DD55C9" w:rsidRDefault="00003519" w:rsidP="006F1806">
      <w:pPr>
        <w:pStyle w:val="Nagwek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</w:rPr>
        <w:sectPr w:rsidR="00003519" w:rsidRPr="00DD55C9" w:rsidSect="00CC6C16">
          <w:type w:val="continuous"/>
          <w:pgSz w:w="11906" w:h="16838" w:code="9"/>
          <w:pgMar w:top="1882" w:right="1418" w:bottom="1560" w:left="1418" w:header="142" w:footer="227" w:gutter="0"/>
          <w:cols w:space="708"/>
          <w:titlePg/>
          <w:docGrid w:linePitch="360"/>
        </w:sectPr>
      </w:pPr>
    </w:p>
    <w:p w14:paraId="6CC44542" w14:textId="12E0FCCC" w:rsidR="000F4033" w:rsidRPr="006F1806" w:rsidRDefault="000F4033" w:rsidP="00B20F92">
      <w:pPr>
        <w:pStyle w:val="Nagwek2"/>
        <w:numPr>
          <w:ilvl w:val="0"/>
          <w:numId w:val="20"/>
        </w:numPr>
        <w:spacing w:before="240" w:after="120" w:line="360" w:lineRule="auto"/>
        <w:ind w:left="426" w:hanging="284"/>
        <w:rPr>
          <w:rFonts w:asciiTheme="minorHAnsi" w:hAnsiTheme="minorHAnsi" w:cstheme="minorHAnsi"/>
          <w:b/>
          <w:bCs/>
        </w:rPr>
      </w:pPr>
      <w:r w:rsidRPr="006F1806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40A1E84B" w14:textId="77777777" w:rsidR="000F4033" w:rsidRPr="00DD55C9" w:rsidRDefault="000F4033" w:rsidP="00D75873">
      <w:pPr>
        <w:spacing w:line="360" w:lineRule="auto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1E594DB4" w14:textId="77777777" w:rsidR="000F4033" w:rsidRPr="00DD55C9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Administratorem Pana/Pani danych osobowych są:</w:t>
      </w:r>
    </w:p>
    <w:p w14:paraId="1ABFD49D" w14:textId="77E97D67" w:rsidR="00B20F92" w:rsidRP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09" w:hanging="352"/>
        <w:rPr>
          <w:rFonts w:asciiTheme="minorHAnsi" w:hAnsiTheme="minorHAnsi" w:cstheme="minorHAnsi"/>
          <w:color w:val="0000FF"/>
        </w:rPr>
      </w:pPr>
      <w:r w:rsidRPr="00DD55C9">
        <w:rPr>
          <w:rFonts w:asciiTheme="minorHAnsi" w:hAnsiTheme="minorHAnsi" w:cstheme="minorHAnsi"/>
        </w:rPr>
        <w:t xml:space="preserve">Gmina </w:t>
      </w:r>
      <w:r w:rsidR="00255552" w:rsidRPr="00DD55C9">
        <w:rPr>
          <w:rFonts w:asciiTheme="minorHAnsi" w:hAnsiTheme="minorHAnsi" w:cstheme="minorHAnsi"/>
        </w:rPr>
        <w:t>Stężyca</w:t>
      </w:r>
      <w:r w:rsidRPr="00DD55C9">
        <w:rPr>
          <w:rFonts w:asciiTheme="minorHAnsi" w:hAnsiTheme="minorHAnsi" w:cstheme="minorHAnsi"/>
        </w:rPr>
        <w:t xml:space="preserve"> będąca Beneficjentem projektu z siedzibą przy ul. </w:t>
      </w:r>
      <w:r w:rsidR="00255552" w:rsidRPr="00DD55C9">
        <w:rPr>
          <w:rFonts w:asciiTheme="minorHAnsi" w:hAnsiTheme="minorHAnsi" w:cstheme="minorHAnsi"/>
        </w:rPr>
        <w:t xml:space="preserve">Parkowej 1 </w:t>
      </w:r>
      <w:r w:rsidRPr="00DD55C9">
        <w:rPr>
          <w:rFonts w:asciiTheme="minorHAnsi" w:hAnsiTheme="minorHAnsi" w:cstheme="minorHAnsi"/>
        </w:rPr>
        <w:t xml:space="preserve">w </w:t>
      </w:r>
      <w:r w:rsidR="00255552" w:rsidRPr="00DD55C9">
        <w:rPr>
          <w:rFonts w:asciiTheme="minorHAnsi" w:hAnsiTheme="minorHAnsi" w:cstheme="minorHAnsi"/>
        </w:rPr>
        <w:t>Stężycy</w:t>
      </w:r>
      <w:r w:rsidRPr="00DD55C9">
        <w:rPr>
          <w:rFonts w:asciiTheme="minorHAnsi" w:hAnsiTheme="minorHAnsi" w:cstheme="minorHAnsi"/>
        </w:rPr>
        <w:t xml:space="preserve"> (83-3</w:t>
      </w:r>
      <w:r w:rsidR="00255552" w:rsidRPr="00DD55C9">
        <w:rPr>
          <w:rFonts w:asciiTheme="minorHAnsi" w:hAnsiTheme="minorHAnsi" w:cstheme="minorHAnsi"/>
        </w:rPr>
        <w:t>22</w:t>
      </w:r>
      <w:r w:rsidRPr="00DD55C9">
        <w:rPr>
          <w:rFonts w:asciiTheme="minorHAnsi" w:hAnsiTheme="minorHAnsi" w:cstheme="minorHAnsi"/>
        </w:rPr>
        <w:t xml:space="preserve">). Dane kontaktowe: tel. </w:t>
      </w:r>
      <w:r w:rsidR="00255552" w:rsidRPr="00DD55C9">
        <w:rPr>
          <w:rFonts w:asciiTheme="minorHAnsi" w:hAnsiTheme="minorHAnsi" w:cstheme="minorHAnsi"/>
        </w:rPr>
        <w:t>58</w:t>
      </w:r>
      <w:r w:rsidR="00B30D79">
        <w:rPr>
          <w:rFonts w:asciiTheme="minorHAnsi" w:hAnsiTheme="minorHAnsi" w:cstheme="minorHAnsi"/>
        </w:rPr>
        <w:t> </w:t>
      </w:r>
      <w:r w:rsidR="00255552" w:rsidRPr="00DD55C9">
        <w:rPr>
          <w:rFonts w:asciiTheme="minorHAnsi" w:hAnsiTheme="minorHAnsi" w:cstheme="minorHAnsi"/>
        </w:rPr>
        <w:t>882</w:t>
      </w:r>
      <w:r w:rsidR="00B30D79">
        <w:rPr>
          <w:rFonts w:asciiTheme="minorHAnsi" w:hAnsiTheme="minorHAnsi" w:cstheme="minorHAnsi"/>
        </w:rPr>
        <w:t xml:space="preserve"> </w:t>
      </w:r>
      <w:r w:rsidR="00255552" w:rsidRPr="00DD55C9">
        <w:rPr>
          <w:rFonts w:asciiTheme="minorHAnsi" w:hAnsiTheme="minorHAnsi" w:cstheme="minorHAnsi"/>
        </w:rPr>
        <w:t>89</w:t>
      </w:r>
      <w:r w:rsidR="00B30D79">
        <w:rPr>
          <w:rFonts w:asciiTheme="minorHAnsi" w:hAnsiTheme="minorHAnsi" w:cstheme="minorHAnsi"/>
        </w:rPr>
        <w:t xml:space="preserve"> </w:t>
      </w:r>
      <w:r w:rsidR="00255552" w:rsidRPr="00DD55C9">
        <w:rPr>
          <w:rFonts w:asciiTheme="minorHAnsi" w:hAnsiTheme="minorHAnsi" w:cstheme="minorHAnsi"/>
        </w:rPr>
        <w:t>40</w:t>
      </w:r>
      <w:r w:rsidR="008632A3">
        <w:rPr>
          <w:rFonts w:asciiTheme="minorHAnsi" w:hAnsiTheme="minorHAnsi" w:cstheme="minorHAnsi"/>
        </w:rPr>
        <w:t xml:space="preserve">, e-mail: </w:t>
      </w:r>
      <w:r w:rsidR="008632A3" w:rsidRPr="008632A3">
        <w:rPr>
          <w:rFonts w:asciiTheme="minorHAnsi" w:hAnsiTheme="minorHAnsi" w:cstheme="minorHAnsi"/>
          <w:u w:val="single"/>
        </w:rPr>
        <w:t>stezyca@gminastezyca.pl</w:t>
      </w:r>
      <w:r w:rsidR="00104880">
        <w:rPr>
          <w:rFonts w:asciiTheme="minorHAnsi" w:hAnsiTheme="minorHAnsi" w:cstheme="minorHAnsi"/>
        </w:rPr>
        <w:t>;</w:t>
      </w:r>
      <w:r w:rsidR="00104880" w:rsidRPr="00B20F92">
        <w:rPr>
          <w:rFonts w:asciiTheme="minorHAnsi" w:hAnsiTheme="minorHAnsi" w:cstheme="minorHAnsi"/>
          <w:color w:val="0000FF"/>
        </w:rPr>
        <w:t xml:space="preserve"> </w:t>
      </w:r>
    </w:p>
    <w:p w14:paraId="6294EB97" w14:textId="77777777" w:rsidR="00B20F92" w:rsidRP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B20F92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2A2E97FD" w14:textId="30F5D90F" w:rsidR="000F4033" w:rsidRP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B20F92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58899C0D" w14:textId="77777777" w:rsidR="000F4033" w:rsidRPr="00DD55C9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4A3D7B2D" w14:textId="6245A105" w:rsid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 xml:space="preserve">Gmina </w:t>
      </w:r>
      <w:r w:rsidR="00255552" w:rsidRPr="00DD55C9">
        <w:rPr>
          <w:rFonts w:asciiTheme="minorHAnsi" w:hAnsiTheme="minorHAnsi" w:cstheme="minorHAnsi"/>
        </w:rPr>
        <w:t>Stężyca</w:t>
      </w:r>
      <w:r w:rsidRPr="00DD55C9">
        <w:rPr>
          <w:rFonts w:asciiTheme="minorHAnsi" w:hAnsiTheme="minorHAnsi" w:cstheme="minorHAnsi"/>
        </w:rPr>
        <w:t xml:space="preserve"> to e-mail:</w:t>
      </w:r>
      <w:r w:rsidR="00B30D79">
        <w:rPr>
          <w:rFonts w:asciiTheme="minorHAnsi" w:hAnsiTheme="minorHAnsi" w:cstheme="minorHAnsi"/>
        </w:rPr>
        <w:t xml:space="preserve"> </w:t>
      </w:r>
      <w:r w:rsidR="00B30D79" w:rsidRPr="00B30D79">
        <w:rPr>
          <w:rFonts w:asciiTheme="minorHAnsi" w:hAnsiTheme="minorHAnsi" w:cstheme="minorHAnsi"/>
          <w:u w:val="single"/>
        </w:rPr>
        <w:t>inspektor@cbi24.pl</w:t>
      </w:r>
      <w:r w:rsidR="00235397" w:rsidRPr="00DD55C9">
        <w:rPr>
          <w:rFonts w:asciiTheme="minorHAnsi" w:hAnsiTheme="minorHAnsi" w:cstheme="minorHAnsi"/>
        </w:rPr>
        <w:t>;</w:t>
      </w:r>
    </w:p>
    <w:p w14:paraId="159B06A5" w14:textId="77777777" w:rsid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B30D79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B20F92">
        <w:rPr>
          <w:rFonts w:asciiTheme="minorHAnsi" w:hAnsiTheme="minorHAnsi" w:cstheme="minorHAnsi"/>
        </w:rPr>
        <w:t xml:space="preserve"> lub tel. 58 32 68</w:t>
      </w:r>
      <w:r w:rsidR="00B20F92">
        <w:rPr>
          <w:rFonts w:asciiTheme="minorHAnsi" w:hAnsiTheme="minorHAnsi" w:cstheme="minorHAnsi"/>
        </w:rPr>
        <w:t> </w:t>
      </w:r>
      <w:r w:rsidRPr="00B20F92">
        <w:rPr>
          <w:rFonts w:asciiTheme="minorHAnsi" w:hAnsiTheme="minorHAnsi" w:cstheme="minorHAnsi"/>
        </w:rPr>
        <w:t>518;</w:t>
      </w:r>
    </w:p>
    <w:p w14:paraId="76680E0C" w14:textId="0AEF3398" w:rsidR="000F4033" w:rsidRP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B30D79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B20F92">
        <w:rPr>
          <w:rFonts w:asciiTheme="minorHAnsi" w:hAnsiTheme="minorHAnsi" w:cstheme="minorHAnsi"/>
        </w:rPr>
        <w:t xml:space="preserve"> </w:t>
      </w:r>
    </w:p>
    <w:p w14:paraId="10EFE02B" w14:textId="77777777" w:rsidR="000F4033" w:rsidRPr="00DD55C9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Celem przetwarzania danych osobowych przez:</w:t>
      </w:r>
    </w:p>
    <w:p w14:paraId="425B05AC" w14:textId="4A7AAAF8" w:rsid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 xml:space="preserve">Gminę </w:t>
      </w:r>
      <w:r w:rsidR="00255552" w:rsidRPr="00DD55C9">
        <w:rPr>
          <w:rFonts w:asciiTheme="minorHAnsi" w:hAnsiTheme="minorHAnsi" w:cstheme="minorHAnsi"/>
        </w:rPr>
        <w:t>Stężyca</w:t>
      </w:r>
      <w:r w:rsidRPr="00DD55C9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255552" w:rsidRPr="00DD55C9">
        <w:rPr>
          <w:rFonts w:asciiTheme="minorHAnsi" w:hAnsiTheme="minorHAnsi" w:cstheme="minorHAnsi"/>
        </w:rPr>
        <w:t>Edukacja włączająca w Szkołach Podstawowych w Gminie Stężyca</w:t>
      </w:r>
      <w:r w:rsidRPr="00DD55C9">
        <w:rPr>
          <w:rFonts w:asciiTheme="minorHAnsi" w:hAnsiTheme="minorHAnsi" w:cstheme="minorHAnsi"/>
        </w:rPr>
        <w:t>” realizowanego w</w:t>
      </w:r>
      <w:r w:rsidR="00754549" w:rsidRPr="00DD55C9">
        <w:rPr>
          <w:rFonts w:asciiTheme="minorHAnsi" w:hAnsiTheme="minorHAnsi" w:cstheme="minorHAnsi"/>
        </w:rPr>
        <w:t> </w:t>
      </w:r>
      <w:r w:rsidRPr="00DD55C9">
        <w:rPr>
          <w:rFonts w:asciiTheme="minorHAnsi" w:hAnsiTheme="minorHAnsi" w:cstheme="minorHAnsi"/>
        </w:rPr>
        <w:t>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76A4A87F" w14:textId="62EEB9A7" w:rsid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lastRenderedPageBreak/>
        <w:t xml:space="preserve">Zarząd Województwa Pomorskiego jest wykonywanie </w:t>
      </w:r>
      <w:r w:rsidR="00CF6AD2">
        <w:rPr>
          <w:rFonts w:asciiTheme="minorHAnsi" w:hAnsiTheme="minorHAnsi" w:cstheme="minorHAnsi"/>
        </w:rPr>
        <w:t>obowiązków</w:t>
      </w:r>
      <w:r w:rsidRPr="00B20F92">
        <w:rPr>
          <w:rFonts w:asciiTheme="minorHAnsi" w:hAnsiTheme="minorHAnsi" w:cstheme="minorHAnsi"/>
        </w:rPr>
        <w:t xml:space="preserve"> Instytucji Zarządzającej w zakresie realizacji programu regionalnego Fundusze Europejskie dla Pomorza 2021-2027, dalej zwanego „FEP 2021-2027”, w</w:t>
      </w:r>
      <w:r w:rsidR="00754549" w:rsidRPr="00B20F92">
        <w:rPr>
          <w:rFonts w:asciiTheme="minorHAnsi" w:hAnsiTheme="minorHAnsi" w:cstheme="minorHAnsi"/>
        </w:rPr>
        <w:t> </w:t>
      </w:r>
      <w:r w:rsidRPr="00B20F92">
        <w:rPr>
          <w:rFonts w:asciiTheme="minorHAnsi" w:hAnsiTheme="minorHAnsi" w:cstheme="minorHAnsi"/>
        </w:rPr>
        <w:t>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</w:t>
      </w:r>
      <w:r w:rsidR="00754549" w:rsidRPr="00B20F92">
        <w:rPr>
          <w:rFonts w:asciiTheme="minorHAnsi" w:hAnsiTheme="minorHAnsi" w:cstheme="minorHAnsi"/>
        </w:rPr>
        <w:t> </w:t>
      </w:r>
      <w:r w:rsidRPr="00B20F92">
        <w:rPr>
          <w:rFonts w:asciiTheme="minorHAnsi" w:hAnsiTheme="minorHAnsi" w:cstheme="minorHAnsi"/>
        </w:rPr>
        <w:t>ramach FEP 2021-2027 współfinansowanego z EFS+ i EFRR; rejestrowania i przechowywania w formie elektronicznej za pomocą CST2021 danych dotyczących każdej operacji, niezbędnych do wykonywania funkcji Instytucji Zarządzającej</w:t>
      </w:r>
      <w:r w:rsidR="00D11995">
        <w:rPr>
          <w:rFonts w:asciiTheme="minorHAnsi" w:hAnsiTheme="minorHAnsi" w:cstheme="minorHAnsi"/>
        </w:rPr>
        <w:t>.</w:t>
      </w:r>
      <w:r w:rsidRPr="00B20F92">
        <w:rPr>
          <w:rFonts w:asciiTheme="minorHAnsi" w:hAnsiTheme="minorHAnsi" w:cstheme="minorHAnsi"/>
        </w:rPr>
        <w:t xml:space="preserve"> Następnie Pani/Pana dane będą przetwarzane w celu wypełnienia obowiązku archiwizacji dokumentów. Powyższe dane osobowe przetwarzane będą na podstawie art. 6 ust. 1 lit. c</w:t>
      </w:r>
      <w:r w:rsidR="00437B14" w:rsidRPr="00B20F92">
        <w:rPr>
          <w:rFonts w:asciiTheme="minorHAnsi" w:hAnsiTheme="minorHAnsi" w:cstheme="minorHAnsi"/>
        </w:rPr>
        <w:t xml:space="preserve"> RODO</w:t>
      </w:r>
      <w:r w:rsidRPr="00B20F92">
        <w:rPr>
          <w:rFonts w:asciiTheme="minorHAnsi" w:hAnsiTheme="minorHAnsi" w:cstheme="minorHAnsi"/>
        </w:rPr>
        <w:t>;</w:t>
      </w:r>
    </w:p>
    <w:p w14:paraId="15498BD1" w14:textId="28EBBC54" w:rsidR="000F4033" w:rsidRPr="00B20F92" w:rsidRDefault="000F4033" w:rsidP="00B20F92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7E69D0DC" w14:textId="3E222A3D" w:rsidR="00B20F92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</w:t>
      </w:r>
      <w:r w:rsidR="005469D3">
        <w:rPr>
          <w:rFonts w:asciiTheme="minorHAnsi" w:hAnsiTheme="minorHAnsi" w:cstheme="minorHAnsi"/>
        </w:rPr>
        <w:t xml:space="preserve">z 2022 r. </w:t>
      </w:r>
      <w:r w:rsidRPr="00DD55C9">
        <w:rPr>
          <w:rFonts w:asciiTheme="minorHAnsi" w:hAnsiTheme="minorHAnsi" w:cstheme="minorHAnsi"/>
        </w:rPr>
        <w:t xml:space="preserve">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ED11BE" w:rsidRPr="00DD55C9">
        <w:rPr>
          <w:rFonts w:asciiTheme="minorHAnsi" w:hAnsiTheme="minorHAnsi" w:cstheme="minorHAnsi"/>
        </w:rPr>
        <w:t>Stężyca</w:t>
      </w:r>
      <w:r w:rsidRPr="00DD55C9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DD55C9">
        <w:rPr>
          <w:rFonts w:asciiTheme="minorHAnsi" w:hAnsiTheme="minorHAnsi" w:cstheme="minorHAnsi"/>
        </w:rPr>
        <w:lastRenderedPageBreak/>
        <w:t>2021-2027.</w:t>
      </w:r>
      <w:r w:rsidR="008F1807">
        <w:rPr>
          <w:rFonts w:asciiTheme="minorHAnsi" w:hAnsiTheme="minorHAnsi" w:cstheme="minorHAnsi"/>
        </w:rPr>
        <w:t xml:space="preserve"> </w:t>
      </w:r>
      <w:r w:rsidRPr="00DD55C9">
        <w:rPr>
          <w:rFonts w:asciiTheme="minorHAnsi" w:hAnsiTheme="minorHAnsi" w:cstheme="minorHAnsi"/>
        </w:rPr>
        <w:t xml:space="preserve">Takie podmioty będą przetwarzać dane na podstawie umowy z nami i tylko zgodnie z naszymi poleceniami. </w:t>
      </w:r>
    </w:p>
    <w:p w14:paraId="0A700A9F" w14:textId="77777777" w:rsidR="00B20F92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754549" w:rsidRPr="00B20F92">
        <w:rPr>
          <w:rFonts w:asciiTheme="minorHAnsi" w:hAnsiTheme="minorHAnsi" w:cstheme="minorHAnsi"/>
        </w:rPr>
        <w:t> </w:t>
      </w:r>
      <w:r w:rsidRPr="00B20F92">
        <w:rPr>
          <w:rFonts w:asciiTheme="minorHAnsi" w:hAnsiTheme="minorHAnsi" w:cstheme="minorHAnsi"/>
        </w:rPr>
        <w:t>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171CA566" w14:textId="77777777" w:rsidR="00B20F92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25E21822" w14:textId="77777777" w:rsidR="00B20F92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6F94B460" w14:textId="2907A8C3" w:rsidR="000F4033" w:rsidRPr="00B20F92" w:rsidRDefault="000F4033" w:rsidP="00B20F92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</w:t>
      </w:r>
      <w:r w:rsidR="00754549" w:rsidRPr="00B20F92">
        <w:rPr>
          <w:rFonts w:asciiTheme="minorHAnsi" w:hAnsiTheme="minorHAnsi" w:cstheme="minorHAnsi"/>
        </w:rPr>
        <w:t> </w:t>
      </w:r>
      <w:r w:rsidRPr="00B20F92">
        <w:rPr>
          <w:rFonts w:asciiTheme="minorHAnsi" w:hAnsiTheme="minorHAnsi" w:cstheme="minorHAnsi"/>
        </w:rPr>
        <w:t>budżetu państwa oraz realizacji projektów w ramach FEP 2021-2027. Jest Pani/Pan zobowiązana do ich podania, a konsekwencją niepodania danych osobowych będzie brak możliwości uczestnictwa w projekcie.</w:t>
      </w:r>
    </w:p>
    <w:p w14:paraId="145A7BE4" w14:textId="77777777" w:rsidR="00003519" w:rsidRPr="00DD55C9" w:rsidRDefault="00003519" w:rsidP="006F1806">
      <w:pPr>
        <w:pStyle w:val="Nagwek2"/>
        <w:numPr>
          <w:ilvl w:val="0"/>
          <w:numId w:val="20"/>
        </w:numPr>
        <w:spacing w:line="360" w:lineRule="auto"/>
        <w:rPr>
          <w:rStyle w:val="Pogrubienie"/>
          <w:rFonts w:asciiTheme="minorHAnsi" w:hAnsiTheme="minorHAnsi" w:cstheme="minorHAnsi"/>
        </w:rPr>
        <w:sectPr w:rsidR="00003519" w:rsidRPr="00DD55C9" w:rsidSect="00CC6C16">
          <w:pgSz w:w="11906" w:h="16838" w:code="9"/>
          <w:pgMar w:top="1882" w:right="1418" w:bottom="1560" w:left="1418" w:header="142" w:footer="227" w:gutter="0"/>
          <w:cols w:space="708"/>
          <w:titlePg/>
          <w:docGrid w:linePitch="360"/>
        </w:sectPr>
      </w:pPr>
    </w:p>
    <w:p w14:paraId="36D8CB93" w14:textId="045EBBF8" w:rsidR="000F4033" w:rsidRPr="00B20F92" w:rsidRDefault="000F4033" w:rsidP="00B20F92">
      <w:pPr>
        <w:pStyle w:val="Nagwek2"/>
        <w:numPr>
          <w:ilvl w:val="0"/>
          <w:numId w:val="20"/>
        </w:numPr>
        <w:spacing w:before="240" w:after="120" w:line="360" w:lineRule="auto"/>
        <w:ind w:left="567" w:hanging="357"/>
        <w:rPr>
          <w:rStyle w:val="Pogrubienie"/>
          <w:rFonts w:asciiTheme="minorHAnsi" w:hAnsiTheme="minorHAnsi" w:cstheme="minorHAnsi"/>
          <w:b w:val="0"/>
          <w:bCs w:val="0"/>
        </w:rPr>
      </w:pPr>
      <w:r w:rsidRPr="00B20F92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bookmarkEnd w:id="10"/>
    <w:p w14:paraId="357250E3" w14:textId="5CAD508F" w:rsidR="000F4033" w:rsidRPr="00DD55C9" w:rsidRDefault="000F4033" w:rsidP="00D75873">
      <w:pPr>
        <w:spacing w:after="240" w:line="360" w:lineRule="auto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Wyrażam zgodę/nie wyrażam zgody</w:t>
      </w:r>
      <w:r w:rsidR="00754549" w:rsidRPr="00DD55C9">
        <w:rPr>
          <w:rStyle w:val="Odwoanieprzypisudolnego"/>
          <w:rFonts w:asciiTheme="minorHAnsi" w:hAnsiTheme="minorHAnsi" w:cstheme="minorHAnsi"/>
        </w:rPr>
        <w:footnoteReference w:id="3"/>
      </w:r>
      <w:r w:rsidRPr="00DD55C9">
        <w:rPr>
          <w:rFonts w:asciiTheme="minorHAnsi" w:hAnsiTheme="minorHAnsi" w:cstheme="minorHAnsi"/>
        </w:rPr>
        <w:t xml:space="preserve"> na nieodpłatną publikację </w:t>
      </w:r>
      <w:bookmarkStart w:id="14" w:name="_Hlk92884178"/>
      <w:r w:rsidRPr="00DD55C9">
        <w:rPr>
          <w:rFonts w:asciiTheme="minorHAnsi" w:hAnsiTheme="minorHAnsi" w:cstheme="minorHAnsi"/>
        </w:rPr>
        <w:t xml:space="preserve">mojego wizerunku </w:t>
      </w:r>
    </w:p>
    <w:p w14:paraId="7CE6AC5D" w14:textId="12F51402" w:rsidR="000F4033" w:rsidRPr="00DD55C9" w:rsidRDefault="000F4033" w:rsidP="00D75873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DD55C9">
        <w:rPr>
          <w:rFonts w:asciiTheme="minorHAnsi" w:hAnsiTheme="minorHAnsi" w:cstheme="minorHAnsi"/>
          <w:b/>
          <w:bCs/>
        </w:rPr>
        <w:t>Imię i nazwisko uczestnika/uczestniczki projektu</w:t>
      </w:r>
      <w:r w:rsidR="00754549" w:rsidRPr="00DD55C9">
        <w:rPr>
          <w:rFonts w:asciiTheme="minorHAnsi" w:hAnsiTheme="minorHAnsi" w:cstheme="minorHAnsi"/>
          <w:b/>
          <w:bCs/>
        </w:rPr>
        <w:t>:</w:t>
      </w:r>
    </w:p>
    <w:p w14:paraId="386F7847" w14:textId="502C7ECC" w:rsidR="000F4033" w:rsidRPr="00DD55C9" w:rsidRDefault="000F4033" w:rsidP="00D75873">
      <w:pPr>
        <w:spacing w:before="240" w:after="1080" w:line="360" w:lineRule="auto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utrwalonego podczas realizacji Projektu</w:t>
      </w:r>
      <w:bookmarkEnd w:id="14"/>
      <w:r w:rsidRPr="00DD55C9">
        <w:rPr>
          <w:rFonts w:asciiTheme="minorHAnsi" w:hAnsiTheme="minorHAnsi" w:cstheme="minorHAnsi"/>
        </w:rPr>
        <w:t xml:space="preserve"> na zdjęciach, filmach i/lub spotach promocyjnych przez Gminę </w:t>
      </w:r>
      <w:r w:rsidR="00BE150D" w:rsidRPr="00DD55C9">
        <w:rPr>
          <w:rFonts w:asciiTheme="minorHAnsi" w:hAnsiTheme="minorHAnsi" w:cstheme="minorHAnsi"/>
        </w:rPr>
        <w:t>Stężyca</w:t>
      </w:r>
      <w:r w:rsidRPr="00DD55C9">
        <w:rPr>
          <w:rFonts w:asciiTheme="minorHAnsi" w:hAnsiTheme="minorHAnsi" w:cstheme="minorHAnsi"/>
        </w:rPr>
        <w:t xml:space="preserve">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DD55C9">
        <w:rPr>
          <w:rFonts w:asciiTheme="minorHAnsi" w:hAnsiTheme="minorHAnsi" w:cstheme="minorHAnsi"/>
          <w:kern w:val="3"/>
        </w:rPr>
        <w:t>„</w:t>
      </w:r>
      <w:r w:rsidR="00CF2E2A" w:rsidRPr="00DD55C9">
        <w:rPr>
          <w:rFonts w:asciiTheme="minorHAnsi" w:hAnsiTheme="minorHAnsi" w:cstheme="minorHAnsi"/>
          <w:kern w:val="3"/>
        </w:rPr>
        <w:t>Edukacja włączająca w Szkołach Podstawowych w Gminie Stężyca</w:t>
      </w:r>
      <w:r w:rsidRPr="00DD55C9">
        <w:rPr>
          <w:rFonts w:asciiTheme="minorHAnsi" w:hAnsiTheme="minorHAnsi" w:cstheme="minorHAnsi"/>
          <w:kern w:val="3"/>
        </w:rPr>
        <w:t>” o nr FEPM.05.0</w:t>
      </w:r>
      <w:r w:rsidR="00BE150D" w:rsidRPr="00DD55C9">
        <w:rPr>
          <w:rFonts w:asciiTheme="minorHAnsi" w:hAnsiTheme="minorHAnsi" w:cstheme="minorHAnsi"/>
          <w:kern w:val="3"/>
        </w:rPr>
        <w:t>8</w:t>
      </w:r>
      <w:r w:rsidRPr="00DD55C9">
        <w:rPr>
          <w:rFonts w:asciiTheme="minorHAnsi" w:hAnsiTheme="minorHAnsi" w:cstheme="minorHAnsi"/>
          <w:kern w:val="3"/>
        </w:rPr>
        <w:t>-IZ.00-00</w:t>
      </w:r>
      <w:r w:rsidR="00ED11BE" w:rsidRPr="00DD55C9">
        <w:rPr>
          <w:rFonts w:asciiTheme="minorHAnsi" w:hAnsiTheme="minorHAnsi" w:cstheme="minorHAnsi"/>
          <w:kern w:val="3"/>
        </w:rPr>
        <w:t>66</w:t>
      </w:r>
      <w:r w:rsidRPr="00DD55C9">
        <w:rPr>
          <w:rFonts w:asciiTheme="minorHAnsi" w:hAnsiTheme="minorHAnsi" w:cstheme="minorHAnsi"/>
          <w:kern w:val="3"/>
        </w:rPr>
        <w:t>/23</w:t>
      </w:r>
      <w:r w:rsidR="002D74F7" w:rsidRPr="00DD55C9">
        <w:rPr>
          <w:rFonts w:asciiTheme="minorHAnsi" w:hAnsiTheme="minorHAnsi" w:cstheme="minorHAnsi"/>
          <w:kern w:val="3"/>
        </w:rPr>
        <w:t>-00</w:t>
      </w:r>
      <w:r w:rsidRPr="00DD55C9">
        <w:rPr>
          <w:rFonts w:asciiTheme="minorHAnsi" w:hAnsiTheme="minorHAnsi" w:cstheme="minorHAnsi"/>
        </w:rPr>
        <w:t xml:space="preserve"> realizowanego w ramach programu Fundusze Europejskie dla Pomorza 2021-2027, zgodnie z</w:t>
      </w:r>
      <w:r w:rsidR="00754549" w:rsidRPr="00DD55C9">
        <w:rPr>
          <w:rFonts w:asciiTheme="minorHAnsi" w:hAnsiTheme="minorHAnsi" w:cstheme="minorHAnsi"/>
        </w:rPr>
        <w:t> </w:t>
      </w:r>
      <w:r w:rsidRPr="00DD55C9">
        <w:rPr>
          <w:rFonts w:asciiTheme="minorHAnsi" w:hAnsiTheme="minorHAnsi" w:cstheme="minorHAnsi"/>
        </w:rPr>
        <w:t>przepisami ustawy z dnia 4 lutego 1994 r. o prawie autorskim i prawach pokrewnych (</w:t>
      </w:r>
      <w:r w:rsidR="001715E9" w:rsidRPr="001715E9">
        <w:rPr>
          <w:rFonts w:asciiTheme="minorHAnsi" w:hAnsiTheme="minorHAnsi" w:cstheme="minorHAnsi"/>
        </w:rPr>
        <w:t>t.j. Dz. U. z 2025 r. poz. 24 z</w:t>
      </w:r>
      <w:r w:rsidR="008B3565">
        <w:rPr>
          <w:rFonts w:asciiTheme="minorHAnsi" w:hAnsiTheme="minorHAnsi" w:cstheme="minorHAnsi"/>
        </w:rPr>
        <w:t xml:space="preserve"> późn.</w:t>
      </w:r>
      <w:r w:rsidR="001715E9" w:rsidRPr="001715E9">
        <w:rPr>
          <w:rFonts w:asciiTheme="minorHAnsi" w:hAnsiTheme="minorHAnsi" w:cstheme="minorHAnsi"/>
        </w:rPr>
        <w:t xml:space="preserve"> zm.</w:t>
      </w:r>
      <w:r w:rsidRPr="00DD55C9">
        <w:rPr>
          <w:rFonts w:asciiTheme="minorHAnsi" w:hAnsiTheme="minorHAnsi" w:cstheme="minorHAnsi"/>
        </w:rPr>
        <w:t>).</w:t>
      </w:r>
    </w:p>
    <w:p w14:paraId="27660573" w14:textId="77777777" w:rsidR="000F4033" w:rsidRPr="00DD55C9" w:rsidRDefault="000F4033" w:rsidP="00D75873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  <w:sectPr w:rsidR="000F4033" w:rsidRPr="00DD55C9" w:rsidSect="00CC6C16">
          <w:pgSz w:w="11906" w:h="16838" w:code="9"/>
          <w:pgMar w:top="1882" w:right="1418" w:bottom="1560" w:left="1418" w:header="142" w:footer="227" w:gutter="0"/>
          <w:cols w:space="708"/>
          <w:titlePg/>
          <w:docGrid w:linePitch="360"/>
        </w:sectPr>
      </w:pPr>
    </w:p>
    <w:p w14:paraId="38A169C6" w14:textId="77777777" w:rsidR="00754549" w:rsidRPr="00DD55C9" w:rsidRDefault="000F4033" w:rsidP="00CF0066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5C9">
        <w:rPr>
          <w:rFonts w:asciiTheme="minorHAnsi" w:hAnsiTheme="minorHAnsi" w:cstheme="minorHAnsi"/>
          <w:sz w:val="24"/>
          <w:szCs w:val="24"/>
        </w:rPr>
        <w:t>Miejscowość i data</w:t>
      </w:r>
      <w:r w:rsidR="00754549" w:rsidRPr="00DD55C9">
        <w:rPr>
          <w:rFonts w:asciiTheme="minorHAnsi" w:hAnsiTheme="minorHAnsi" w:cstheme="minorHAnsi"/>
          <w:sz w:val="24"/>
          <w:szCs w:val="24"/>
        </w:rPr>
        <w:t>:</w:t>
      </w:r>
      <w:r w:rsidRPr="00DD55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AE92E9" w14:textId="77777777" w:rsidR="00605CEF" w:rsidRPr="00DD55C9" w:rsidRDefault="000F4033" w:rsidP="00D7587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55C9">
        <w:rPr>
          <w:rFonts w:asciiTheme="minorHAnsi" w:hAnsiTheme="minorHAnsi" w:cstheme="minorHAnsi"/>
          <w:sz w:val="24"/>
          <w:szCs w:val="24"/>
        </w:rPr>
        <w:t>Czytelny podpis</w:t>
      </w:r>
      <w:r w:rsidR="00535593" w:rsidRPr="00DD55C9">
        <w:rPr>
          <w:rFonts w:asciiTheme="minorHAnsi" w:hAnsiTheme="minorHAnsi" w:cstheme="minorHAnsi"/>
          <w:sz w:val="24"/>
          <w:szCs w:val="24"/>
        </w:rPr>
        <w:t>:</w:t>
      </w:r>
    </w:p>
    <w:bookmarkEnd w:id="0"/>
    <w:p w14:paraId="4741716C" w14:textId="77777777" w:rsidR="00762EAC" w:rsidRPr="00DD55C9" w:rsidRDefault="00762EAC" w:rsidP="00D75873">
      <w:pPr>
        <w:spacing w:before="24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DD55C9">
        <w:rPr>
          <w:rFonts w:asciiTheme="minorHAnsi" w:hAnsiTheme="minorHAnsi" w:cstheme="minorHAnsi"/>
          <w:b/>
          <w:bCs/>
        </w:rPr>
        <w:br w:type="page"/>
      </w:r>
    </w:p>
    <w:p w14:paraId="55F66566" w14:textId="72371C31" w:rsidR="00762EAC" w:rsidRPr="00DD55C9" w:rsidRDefault="00762EAC" w:rsidP="00D75873">
      <w:pPr>
        <w:spacing w:before="24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DD55C9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689CE7E6" w14:textId="42AF342B" w:rsidR="00762EAC" w:rsidRPr="00DD55C9" w:rsidRDefault="00762EAC" w:rsidP="00B20F92">
      <w:pPr>
        <w:pStyle w:val="Akapitzlist"/>
        <w:numPr>
          <w:ilvl w:val="0"/>
          <w:numId w:val="6"/>
        </w:numPr>
        <w:spacing w:before="40" w:after="40" w:line="360" w:lineRule="auto"/>
        <w:ind w:left="425" w:hanging="425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 xml:space="preserve">Administratorem moich danych osobowych będzie Gmina </w:t>
      </w:r>
      <w:r w:rsidR="00BE150D" w:rsidRPr="00DD55C9">
        <w:rPr>
          <w:rFonts w:asciiTheme="minorHAnsi" w:hAnsiTheme="minorHAnsi" w:cstheme="minorHAnsi"/>
        </w:rPr>
        <w:t>Stężyca</w:t>
      </w:r>
      <w:r w:rsidRPr="00DD55C9">
        <w:rPr>
          <w:rFonts w:asciiTheme="minorHAnsi" w:hAnsiTheme="minorHAnsi" w:cstheme="minorHAnsi"/>
        </w:rPr>
        <w:t xml:space="preserve"> będąca beneficjentem Projektu, mająca siedzibę przy ul. </w:t>
      </w:r>
      <w:r w:rsidR="00BE150D" w:rsidRPr="00DD55C9">
        <w:rPr>
          <w:rFonts w:asciiTheme="minorHAnsi" w:hAnsiTheme="minorHAnsi" w:cstheme="minorHAnsi"/>
        </w:rPr>
        <w:t>Parkow</w:t>
      </w:r>
      <w:r w:rsidR="00CF2E2A" w:rsidRPr="00DD55C9">
        <w:rPr>
          <w:rFonts w:asciiTheme="minorHAnsi" w:hAnsiTheme="minorHAnsi" w:cstheme="minorHAnsi"/>
        </w:rPr>
        <w:t>ej</w:t>
      </w:r>
      <w:r w:rsidR="00BE150D" w:rsidRPr="00DD55C9">
        <w:rPr>
          <w:rFonts w:asciiTheme="minorHAnsi" w:hAnsiTheme="minorHAnsi" w:cstheme="minorHAnsi"/>
        </w:rPr>
        <w:t xml:space="preserve"> 1 w Stężycy </w:t>
      </w:r>
      <w:r w:rsidRPr="00DD55C9">
        <w:rPr>
          <w:rFonts w:asciiTheme="minorHAnsi" w:hAnsiTheme="minorHAnsi" w:cstheme="minorHAnsi"/>
        </w:rPr>
        <w:t xml:space="preserve"> (83-3</w:t>
      </w:r>
      <w:r w:rsidR="00BE150D" w:rsidRPr="00DD55C9">
        <w:rPr>
          <w:rFonts w:asciiTheme="minorHAnsi" w:hAnsiTheme="minorHAnsi" w:cstheme="minorHAnsi"/>
        </w:rPr>
        <w:t>22</w:t>
      </w:r>
      <w:r w:rsidRPr="00DD55C9">
        <w:rPr>
          <w:rFonts w:asciiTheme="minorHAnsi" w:hAnsiTheme="minorHAnsi" w:cstheme="minorHAnsi"/>
        </w:rPr>
        <w:t xml:space="preserve">). </w:t>
      </w:r>
    </w:p>
    <w:p w14:paraId="66794755" w14:textId="73A61577" w:rsidR="00762EAC" w:rsidRPr="00DD55C9" w:rsidRDefault="00762EAC" w:rsidP="00D75873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 xml:space="preserve">Dane kontaktowe inspektora ochrony danych to e-mail: </w:t>
      </w:r>
      <w:bookmarkStart w:id="15" w:name="_Hlk194921442"/>
      <w:r w:rsidR="0071172E" w:rsidRPr="0071172E">
        <w:rPr>
          <w:rFonts w:asciiTheme="minorHAnsi" w:hAnsiTheme="minorHAnsi" w:cstheme="minorHAnsi"/>
          <w:u w:val="single"/>
        </w:rPr>
        <w:t>inspektor@cbi24.pl.</w:t>
      </w:r>
      <w:bookmarkEnd w:id="15"/>
    </w:p>
    <w:p w14:paraId="55B26D7B" w14:textId="076CDB77" w:rsidR="00762EAC" w:rsidRPr="00DD55C9" w:rsidRDefault="00762EAC" w:rsidP="00D75873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DD55C9">
        <w:rPr>
          <w:rFonts w:asciiTheme="minorHAnsi" w:hAnsiTheme="minorHAnsi" w:cstheme="minorHAnsi"/>
          <w:kern w:val="3"/>
        </w:rPr>
        <w:t>„</w:t>
      </w:r>
      <w:r w:rsidR="00BE150D" w:rsidRPr="00DD55C9">
        <w:rPr>
          <w:rFonts w:asciiTheme="minorHAnsi" w:hAnsiTheme="minorHAnsi" w:cstheme="minorHAnsi"/>
          <w:kern w:val="3"/>
        </w:rPr>
        <w:t>Edukacja włączająca w Szkołach Podstawowych w Gminie Stężyca</w:t>
      </w:r>
      <w:r w:rsidRPr="00DD55C9">
        <w:rPr>
          <w:rFonts w:asciiTheme="minorHAnsi" w:hAnsiTheme="minorHAnsi" w:cstheme="minorHAnsi"/>
          <w:kern w:val="3"/>
        </w:rPr>
        <w:t xml:space="preserve">” </w:t>
      </w:r>
      <w:r w:rsidRPr="00DD55C9">
        <w:rPr>
          <w:rFonts w:asciiTheme="minorHAnsi" w:hAnsiTheme="minorHAnsi" w:cstheme="minorHAnsi"/>
        </w:rPr>
        <w:t xml:space="preserve">będą przetwarzane w celu promocji Projektu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bookmarkStart w:id="16" w:name="_Hlk194921425"/>
      <w:r w:rsidR="008F1807">
        <w:rPr>
          <w:rFonts w:asciiTheme="minorHAnsi" w:hAnsiTheme="minorHAnsi" w:cstheme="minorHAnsi"/>
        </w:rPr>
        <w:t xml:space="preserve">e-mail: </w:t>
      </w:r>
      <w:r w:rsidR="0071172E" w:rsidRPr="0071172E">
        <w:rPr>
          <w:rFonts w:asciiTheme="minorHAnsi" w:hAnsiTheme="minorHAnsi" w:cstheme="minorHAnsi"/>
          <w:u w:val="single"/>
        </w:rPr>
        <w:t>stezyca@gminastezyca.pl</w:t>
      </w:r>
      <w:bookmarkEnd w:id="16"/>
    </w:p>
    <w:p w14:paraId="391EED36" w14:textId="77777777" w:rsidR="00762EAC" w:rsidRPr="00DD55C9" w:rsidRDefault="00762EAC" w:rsidP="00D75873">
      <w:pPr>
        <w:pStyle w:val="Akapitzlist"/>
        <w:spacing w:before="40" w:after="40" w:line="360" w:lineRule="auto"/>
        <w:ind w:left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727F0F2D" w14:textId="16DF0424" w:rsidR="00762EAC" w:rsidRPr="00DD55C9" w:rsidRDefault="00762EAC" w:rsidP="00D75873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Moje dane osobowe zostały powierzone do przetwarzania podmiotom, które świadczą usługi na jego rzecz, w związku z realizacją Projektu. Dane wizerunkowe będą przekazywane</w:t>
      </w:r>
      <w:r w:rsidR="008F7B1C" w:rsidRPr="00DD55C9">
        <w:rPr>
          <w:rFonts w:asciiTheme="minorHAnsi" w:hAnsiTheme="minorHAnsi" w:cstheme="minorHAnsi"/>
        </w:rPr>
        <w:t xml:space="preserve"> </w:t>
      </w:r>
      <w:r w:rsidRPr="00DD55C9">
        <w:rPr>
          <w:rFonts w:asciiTheme="minorHAnsi" w:hAnsiTheme="minorHAnsi" w:cstheme="minorHAnsi"/>
        </w:rPr>
        <w:t>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0F761408" w14:textId="77777777" w:rsidR="00762EAC" w:rsidRPr="00DD55C9" w:rsidRDefault="00762EAC" w:rsidP="00D75873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iCs/>
        </w:rPr>
      </w:pPr>
      <w:r w:rsidRPr="00DD55C9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FEB32ED" w14:textId="77777777" w:rsidR="00762EAC" w:rsidRPr="00DD55C9" w:rsidRDefault="00762EAC" w:rsidP="00D75873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3D0D7488" w14:textId="77777777" w:rsidR="00762EAC" w:rsidRPr="00DD55C9" w:rsidRDefault="00762EAC" w:rsidP="00D75873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lastRenderedPageBreak/>
        <w:t>Mam prawo do wniesienia skargi do Prezesa Urzędu Ochrony Danych Osobowych, gdy uznam, iż przetwarzanie moich danych osobowych narusza przepisy RODO.</w:t>
      </w:r>
    </w:p>
    <w:p w14:paraId="483C555B" w14:textId="77777777" w:rsidR="00762EAC" w:rsidRPr="00DD55C9" w:rsidRDefault="00762EAC" w:rsidP="00D75873">
      <w:pPr>
        <w:pStyle w:val="Akapitzlist"/>
        <w:numPr>
          <w:ilvl w:val="0"/>
          <w:numId w:val="6"/>
        </w:numPr>
        <w:spacing w:before="40" w:after="960" w:line="360" w:lineRule="auto"/>
        <w:ind w:left="425" w:hanging="425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4B32A1CC" w14:textId="77777777" w:rsidR="002E1F5C" w:rsidRPr="002E1F5C" w:rsidRDefault="002E1F5C" w:rsidP="002E1F5C">
      <w:pPr>
        <w:rPr>
          <w:rFonts w:asciiTheme="minorHAnsi" w:hAnsiTheme="minorHAnsi" w:cstheme="minorHAnsi"/>
        </w:rPr>
      </w:pPr>
      <w:r w:rsidRPr="002E1F5C">
        <w:rPr>
          <w:rFonts w:asciiTheme="minorHAnsi" w:hAnsiTheme="minorHAnsi" w:cstheme="minorHAnsi"/>
        </w:rPr>
        <w:t xml:space="preserve">Miejscowość i data: </w:t>
      </w:r>
    </w:p>
    <w:p w14:paraId="28EB4E42" w14:textId="7075E353" w:rsidR="004B0EBE" w:rsidRPr="00DD55C9" w:rsidRDefault="002E1F5C" w:rsidP="002E1F5C">
      <w:pPr>
        <w:rPr>
          <w:rFonts w:asciiTheme="minorHAnsi" w:hAnsiTheme="minorHAnsi" w:cstheme="minorHAnsi"/>
        </w:rPr>
      </w:pPr>
      <w:r w:rsidRPr="002E1F5C">
        <w:rPr>
          <w:rFonts w:asciiTheme="minorHAnsi" w:hAnsiTheme="minorHAnsi" w:cstheme="minorHAnsi"/>
        </w:rPr>
        <w:t>Czytelny podpis:</w:t>
      </w:r>
    </w:p>
    <w:p w14:paraId="1FFF5DBF" w14:textId="77777777" w:rsidR="004B0EBE" w:rsidRPr="00DD55C9" w:rsidRDefault="004B0EBE" w:rsidP="004B0EBE">
      <w:pPr>
        <w:rPr>
          <w:rFonts w:asciiTheme="minorHAnsi" w:hAnsiTheme="minorHAnsi" w:cstheme="minorHAnsi"/>
        </w:rPr>
      </w:pPr>
    </w:p>
    <w:p w14:paraId="2BFFE366" w14:textId="77777777" w:rsidR="004B0EBE" w:rsidRPr="00DD55C9" w:rsidRDefault="004B0EBE" w:rsidP="004B0EBE">
      <w:pPr>
        <w:rPr>
          <w:rFonts w:asciiTheme="minorHAnsi" w:hAnsiTheme="minorHAnsi" w:cstheme="minorHAnsi"/>
        </w:rPr>
        <w:sectPr w:rsidR="004B0EBE" w:rsidRPr="00DD55C9" w:rsidSect="00BA5554">
          <w:type w:val="continuous"/>
          <w:pgSz w:w="11906" w:h="16838" w:code="9"/>
          <w:pgMar w:top="1882" w:right="1418" w:bottom="1560" w:left="1418" w:header="142" w:footer="227" w:gutter="0"/>
          <w:pgNumType w:start="13" w:chapStyle="1"/>
          <w:cols w:space="708"/>
          <w:titlePg/>
          <w:docGrid w:linePitch="360"/>
        </w:sectPr>
      </w:pPr>
    </w:p>
    <w:p w14:paraId="2B57F511" w14:textId="69D16E94" w:rsidR="00762EAC" w:rsidRPr="00B20F92" w:rsidRDefault="00762EAC" w:rsidP="00B20F92">
      <w:pPr>
        <w:pStyle w:val="Nagwek2"/>
        <w:keepNext w:val="0"/>
        <w:numPr>
          <w:ilvl w:val="0"/>
          <w:numId w:val="20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B20F92">
        <w:rPr>
          <w:rFonts w:asciiTheme="minorHAnsi" w:hAnsiTheme="minorHAnsi" w:cstheme="minorHAnsi"/>
          <w:b/>
          <w:bCs/>
        </w:rPr>
        <w:lastRenderedPageBreak/>
        <w:t>DECYZJA REKRUTACYJNA</w:t>
      </w:r>
      <w:r w:rsidR="00EE4EC4" w:rsidRPr="00B20F92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68615D6C" w14:textId="0CE9DDD6" w:rsidR="00762EAC" w:rsidRPr="00DD55C9" w:rsidRDefault="00762EAC" w:rsidP="00B20F92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DD55C9">
        <w:rPr>
          <w:rFonts w:asciiTheme="minorHAnsi" w:hAnsiTheme="minorHAnsi" w:cstheme="minorHAnsi"/>
          <w:lang w:eastAsia="zh-CN"/>
        </w:rPr>
        <w:t>Tytuł projektu</w:t>
      </w:r>
      <w:r w:rsidRPr="00DD55C9">
        <w:rPr>
          <w:rFonts w:asciiTheme="minorHAnsi" w:hAnsiTheme="minorHAnsi" w:cstheme="minorHAnsi"/>
          <w:lang w:eastAsia="zh-CN"/>
        </w:rPr>
        <w:tab/>
        <w:t>„</w:t>
      </w:r>
      <w:r w:rsidR="00115360" w:rsidRPr="00DD55C9">
        <w:rPr>
          <w:rFonts w:asciiTheme="minorHAnsi" w:hAnsiTheme="minorHAnsi" w:cstheme="minorHAnsi"/>
          <w:lang w:eastAsia="zh-CN"/>
        </w:rPr>
        <w:t>Edukacja włączająca w Szkołach Podstawowych w Gminie Stężyca</w:t>
      </w:r>
      <w:r w:rsidRPr="00DD55C9">
        <w:rPr>
          <w:rFonts w:asciiTheme="minorHAnsi" w:hAnsiTheme="minorHAnsi" w:cstheme="minorHAnsi"/>
          <w:lang w:eastAsia="zh-CN"/>
        </w:rPr>
        <w:t>”</w:t>
      </w:r>
    </w:p>
    <w:p w14:paraId="7A49E6AD" w14:textId="7FC97015" w:rsidR="00762EAC" w:rsidRPr="00DD55C9" w:rsidRDefault="00762EAC" w:rsidP="00B20F92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DD55C9">
        <w:rPr>
          <w:rFonts w:asciiTheme="minorHAnsi" w:hAnsiTheme="minorHAnsi" w:cstheme="minorHAnsi"/>
          <w:lang w:eastAsia="zh-CN"/>
        </w:rPr>
        <w:t>Nr projektu</w:t>
      </w:r>
      <w:r w:rsidR="00654014">
        <w:rPr>
          <w:rFonts w:asciiTheme="minorHAnsi" w:hAnsiTheme="minorHAnsi" w:cstheme="minorHAnsi"/>
          <w:lang w:eastAsia="zh-CN"/>
        </w:rPr>
        <w:t xml:space="preserve"> </w:t>
      </w:r>
      <w:r w:rsidR="00654014" w:rsidRPr="00654014">
        <w:rPr>
          <w:rFonts w:asciiTheme="minorHAnsi" w:hAnsiTheme="minorHAnsi" w:cstheme="minorHAnsi"/>
          <w:lang w:eastAsia="zh-CN"/>
        </w:rPr>
        <w:t>FEPM.05.08-IZ.00-0066/23-00</w:t>
      </w:r>
    </w:p>
    <w:p w14:paraId="00237104" w14:textId="77777777" w:rsidR="00762EAC" w:rsidRPr="00DD55C9" w:rsidRDefault="00762EAC" w:rsidP="00B20F92">
      <w:pPr>
        <w:pStyle w:val="Akapitzlist"/>
        <w:numPr>
          <w:ilvl w:val="0"/>
          <w:numId w:val="4"/>
        </w:numPr>
        <w:suppressAutoHyphens/>
        <w:spacing w:line="360" w:lineRule="auto"/>
        <w:ind w:left="425" w:hanging="357"/>
        <w:rPr>
          <w:rFonts w:asciiTheme="minorHAnsi" w:hAnsiTheme="minorHAnsi" w:cstheme="minorHAnsi"/>
          <w:kern w:val="1"/>
          <w:lang w:eastAsia="zh-CN"/>
        </w:rPr>
      </w:pPr>
      <w:r w:rsidRPr="00DD55C9">
        <w:rPr>
          <w:rFonts w:asciiTheme="minorHAnsi" w:hAnsiTheme="minorHAnsi" w:cstheme="minorHAnsi"/>
          <w:lang w:eastAsia="zh-CN"/>
        </w:rPr>
        <w:t>Decyzją Komisji rekrutacyjnej Pani/Pan ………………………………………………</w:t>
      </w:r>
      <w:r w:rsidRPr="00DD55C9">
        <w:rPr>
          <w:rFonts w:asciiTheme="minorHAnsi" w:hAnsiTheme="minorHAnsi" w:cstheme="minorHAnsi"/>
        </w:rPr>
        <w:t xml:space="preserve"> (</w:t>
      </w:r>
      <w:r w:rsidRPr="00DD55C9">
        <w:rPr>
          <w:rFonts w:asciiTheme="minorHAnsi" w:hAnsiTheme="minorHAnsi" w:cstheme="minorHAnsi"/>
          <w:lang w:eastAsia="zh-CN"/>
        </w:rPr>
        <w:t xml:space="preserve">imię i nazwisko) </w:t>
      </w:r>
    </w:p>
    <w:p w14:paraId="6AB344CC" w14:textId="77777777" w:rsidR="00762EAC" w:rsidRPr="00DD55C9" w:rsidRDefault="00762EAC" w:rsidP="00B20F92">
      <w:pPr>
        <w:numPr>
          <w:ilvl w:val="0"/>
          <w:numId w:val="2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  <w:lang w:eastAsia="zh-CN"/>
        </w:rPr>
        <w:t>został/została zakwalifikowany/zakwalifikowana do udziału w Projekcie na:</w:t>
      </w:r>
    </w:p>
    <w:p w14:paraId="59CFCC9F" w14:textId="658B6B3C" w:rsidR="00B20F92" w:rsidRDefault="00487D41" w:rsidP="00B20F92">
      <w:pPr>
        <w:numPr>
          <w:ilvl w:val="0"/>
          <w:numId w:val="2"/>
        </w:numPr>
        <w:spacing w:line="360" w:lineRule="auto"/>
        <w:ind w:left="782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F15F2" w:rsidRPr="00DD55C9">
        <w:rPr>
          <w:rFonts w:asciiTheme="minorHAnsi" w:hAnsiTheme="minorHAnsi" w:cstheme="minorHAnsi"/>
        </w:rPr>
        <w:t>zkoła dla Rodzica;</w:t>
      </w:r>
    </w:p>
    <w:p w14:paraId="1F3318F4" w14:textId="77777777" w:rsidR="00B20F92" w:rsidRDefault="004F15F2" w:rsidP="00B20F92">
      <w:pPr>
        <w:numPr>
          <w:ilvl w:val="0"/>
          <w:numId w:val="2"/>
        </w:numPr>
        <w:spacing w:line="360" w:lineRule="auto"/>
        <w:ind w:left="782" w:hanging="357"/>
        <w:jc w:val="both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pedagogizacja dla Rodziców/Opiekunów Prawnych;</w:t>
      </w:r>
    </w:p>
    <w:p w14:paraId="0B01F176" w14:textId="4A9708A2" w:rsidR="00D75873" w:rsidRPr="00B20F92" w:rsidRDefault="004F15F2" w:rsidP="00B20F92">
      <w:pPr>
        <w:numPr>
          <w:ilvl w:val="0"/>
          <w:numId w:val="2"/>
        </w:numPr>
        <w:spacing w:line="360" w:lineRule="auto"/>
        <w:ind w:left="782" w:hanging="357"/>
        <w:jc w:val="both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indywidualne spotkania/konsultacje z Rodzicami/Opiekunami Prawnymi z zakresu m.in. autyzmu, dietetyki, specjalnymi potrzebami rozwojowymi dziecka.</w:t>
      </w:r>
    </w:p>
    <w:p w14:paraId="525488D3" w14:textId="70370D31" w:rsidR="00762EAC" w:rsidRPr="00DD55C9" w:rsidRDefault="00762EAC" w:rsidP="00B20F92">
      <w:pPr>
        <w:numPr>
          <w:ilvl w:val="0"/>
          <w:numId w:val="2"/>
        </w:numPr>
        <w:spacing w:line="360" w:lineRule="auto"/>
        <w:ind w:left="425" w:hanging="357"/>
        <w:jc w:val="both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nie został/nie została zakwalifikowany/zakwalifikowana do udziału w Projekcie</w:t>
      </w:r>
    </w:p>
    <w:p w14:paraId="5436AA61" w14:textId="77777777" w:rsidR="00B20F92" w:rsidRDefault="00762EAC" w:rsidP="006321DC">
      <w:pPr>
        <w:spacing w:line="360" w:lineRule="auto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uzasadnienie decyzji:</w:t>
      </w:r>
      <w:r w:rsidR="00B20F92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72C05178" w14:textId="57024AD3" w:rsidR="00B20F92" w:rsidRDefault="00B20F92" w:rsidP="006321D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758905" w14:textId="30677D4C" w:rsidR="006321DC" w:rsidRPr="00DD55C9" w:rsidRDefault="006321DC" w:rsidP="006321DC">
      <w:pPr>
        <w:spacing w:line="360" w:lineRule="auto"/>
        <w:rPr>
          <w:rFonts w:asciiTheme="minorHAnsi" w:hAnsiTheme="minorHAnsi" w:cstheme="minorHAnsi"/>
        </w:rPr>
        <w:sectPr w:rsidR="006321DC" w:rsidRPr="00DD55C9" w:rsidSect="00BA5554">
          <w:pgSz w:w="11906" w:h="16838" w:code="9"/>
          <w:pgMar w:top="1882" w:right="1418" w:bottom="1560" w:left="1418" w:header="142" w:footer="227" w:gutter="0"/>
          <w:pgNumType w:start="16"/>
          <w:cols w:space="708"/>
          <w:titlePg/>
          <w:docGrid w:linePitch="360"/>
        </w:sectPr>
      </w:pPr>
    </w:p>
    <w:p w14:paraId="7367CF36" w14:textId="77777777" w:rsidR="00B20F92" w:rsidRDefault="00762EAC" w:rsidP="00B20F92">
      <w:pPr>
        <w:pStyle w:val="Akapitzlist"/>
        <w:numPr>
          <w:ilvl w:val="0"/>
          <w:numId w:val="4"/>
        </w:numPr>
        <w:spacing w:line="360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Oświadczam, że Pan/Pani …………………………………………….………………….. (imię i nazwisko) spełnia kryteria kwalifikowalności uprawniające do wzięcia udziału w niniejszym Projekcie.</w:t>
      </w:r>
    </w:p>
    <w:p w14:paraId="5987C136" w14:textId="67EC683D" w:rsidR="00762EAC" w:rsidRPr="00B20F92" w:rsidRDefault="00762EAC" w:rsidP="00B20F92">
      <w:pPr>
        <w:pStyle w:val="Akapitzlist"/>
        <w:numPr>
          <w:ilvl w:val="0"/>
          <w:numId w:val="4"/>
        </w:numPr>
        <w:spacing w:line="360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B20F92">
        <w:rPr>
          <w:rFonts w:asciiTheme="minorHAnsi" w:hAnsiTheme="minorHAnsi" w:cstheme="minorHAnsi"/>
        </w:rPr>
        <w:t>Dokument potwierdzający status uczestnika/uczestniczki w chwili przystąpienia do projektu:</w:t>
      </w:r>
    </w:p>
    <w:p w14:paraId="7429484E" w14:textId="05C87E05" w:rsidR="00FD14EE" w:rsidRDefault="00762EAC" w:rsidP="00B20F92">
      <w:pPr>
        <w:pStyle w:val="Akapitzlist"/>
        <w:numPr>
          <w:ilvl w:val="0"/>
          <w:numId w:val="2"/>
        </w:numPr>
        <w:tabs>
          <w:tab w:val="left" w:pos="851"/>
        </w:tabs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DD55C9">
        <w:rPr>
          <w:rFonts w:asciiTheme="minorHAnsi" w:hAnsiTheme="minorHAnsi" w:cstheme="minorHAnsi"/>
        </w:rPr>
        <w:t>kserokopia orzeczenia/opini</w:t>
      </w:r>
      <w:r w:rsidR="006E6093">
        <w:rPr>
          <w:rFonts w:asciiTheme="minorHAnsi" w:hAnsiTheme="minorHAnsi" w:cstheme="minorHAnsi"/>
        </w:rPr>
        <w:t>i</w:t>
      </w:r>
      <w:r w:rsidRPr="00DD55C9">
        <w:rPr>
          <w:rFonts w:asciiTheme="minorHAnsi" w:hAnsiTheme="minorHAnsi" w:cstheme="minorHAnsi"/>
        </w:rPr>
        <w:t>/innego dokumentu potwierdzająceg</w:t>
      </w:r>
      <w:r w:rsidR="00D75873" w:rsidRPr="00DD55C9">
        <w:rPr>
          <w:rFonts w:asciiTheme="minorHAnsi" w:hAnsiTheme="minorHAnsi" w:cstheme="minorHAnsi"/>
        </w:rPr>
        <w:t>o</w:t>
      </w:r>
    </w:p>
    <w:p w14:paraId="04FBAA2D" w14:textId="77777777" w:rsidR="00FD14EE" w:rsidRDefault="00762EAC" w:rsidP="00FD14EE">
      <w:pPr>
        <w:pStyle w:val="Akapitzlist"/>
        <w:tabs>
          <w:tab w:val="left" w:pos="851"/>
        </w:tabs>
        <w:spacing w:after="240" w:line="360" w:lineRule="auto"/>
        <w:ind w:left="850"/>
        <w:rPr>
          <w:rFonts w:asciiTheme="minorHAnsi" w:hAnsiTheme="minorHAnsi" w:cstheme="minorHAnsi"/>
        </w:rPr>
      </w:pPr>
      <w:r w:rsidRPr="00FD14EE">
        <w:rPr>
          <w:rFonts w:asciiTheme="minorHAnsi" w:hAnsiTheme="minorHAnsi" w:cstheme="minorHAnsi"/>
        </w:rPr>
        <w:t>niepełnosprawność uczestnika/uczestniczki projektu,</w:t>
      </w:r>
      <w:r w:rsidR="00FD14EE" w:rsidRPr="00FD14EE">
        <w:rPr>
          <w:rFonts w:asciiTheme="minorHAnsi" w:hAnsiTheme="minorHAnsi" w:cstheme="minorHAnsi"/>
        </w:rPr>
        <w:t xml:space="preserve"> </w:t>
      </w:r>
    </w:p>
    <w:p w14:paraId="7CB14F2B" w14:textId="77777777" w:rsidR="00FD14EE" w:rsidRDefault="00762EAC" w:rsidP="00FD14EE">
      <w:pPr>
        <w:pStyle w:val="Akapitzlist"/>
        <w:numPr>
          <w:ilvl w:val="0"/>
          <w:numId w:val="2"/>
        </w:numPr>
        <w:tabs>
          <w:tab w:val="left" w:pos="851"/>
        </w:tabs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FD14EE">
        <w:rPr>
          <w:rFonts w:asciiTheme="minorHAnsi" w:hAnsiTheme="minorHAnsi" w:cstheme="minorHAnsi"/>
        </w:rPr>
        <w:t>kserokopia dokumentu potwierdzającego, że uczestnik/uczestniczka projektu należy do mniejszości narodowej lub etnicznej, jest migrantem, osobą obcego pochodzenia,</w:t>
      </w:r>
    </w:p>
    <w:p w14:paraId="132AFE7B" w14:textId="77777777" w:rsidR="00FD14EE" w:rsidRDefault="00762EAC" w:rsidP="00FD14EE">
      <w:pPr>
        <w:pStyle w:val="Akapitzlist"/>
        <w:numPr>
          <w:ilvl w:val="0"/>
          <w:numId w:val="2"/>
        </w:numPr>
        <w:tabs>
          <w:tab w:val="left" w:pos="851"/>
        </w:tabs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FD14EE">
        <w:rPr>
          <w:rFonts w:asciiTheme="minorHAnsi" w:hAnsiTheme="minorHAnsi" w:cstheme="minorHAnsi"/>
        </w:rPr>
        <w:t>kserokopia dokumentu potwierdzającego/oświadczenie potwierdzające, że uczestnik/uczestniczka projektu jest osobą bezdomną lub dotkniętą wykluczeniem z dostępu do mieszkań,</w:t>
      </w:r>
    </w:p>
    <w:p w14:paraId="0975E104" w14:textId="025C9372" w:rsidR="00FD14EE" w:rsidRDefault="004B0EBE" w:rsidP="00FD14EE">
      <w:pPr>
        <w:pStyle w:val="Akapitzlist"/>
        <w:numPr>
          <w:ilvl w:val="0"/>
          <w:numId w:val="2"/>
        </w:numPr>
        <w:tabs>
          <w:tab w:val="left" w:pos="851"/>
        </w:tabs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FD14EE">
        <w:rPr>
          <w:rFonts w:asciiTheme="minorHAnsi" w:hAnsiTheme="minorHAnsi" w:cstheme="minorHAnsi"/>
        </w:rPr>
        <w:t xml:space="preserve">kserokopia zaświadczenia/ innego dokumentu potwierdzające niepełnosprawność dziecka </w:t>
      </w:r>
      <w:r w:rsidR="00487D41">
        <w:rPr>
          <w:rFonts w:asciiTheme="minorHAnsi" w:hAnsiTheme="minorHAnsi" w:cstheme="minorHAnsi"/>
        </w:rPr>
        <w:t>uczestniczącego w projekcie</w:t>
      </w:r>
      <w:r w:rsidRPr="00FD14EE">
        <w:rPr>
          <w:rFonts w:asciiTheme="minorHAnsi" w:hAnsiTheme="minorHAnsi" w:cstheme="minorHAnsi"/>
        </w:rPr>
        <w:t>,</w:t>
      </w:r>
    </w:p>
    <w:p w14:paraId="1621A656" w14:textId="7E9E1923" w:rsidR="00A70E91" w:rsidRDefault="00A70E91" w:rsidP="00FD14EE">
      <w:pPr>
        <w:pStyle w:val="Akapitzlist"/>
        <w:numPr>
          <w:ilvl w:val="0"/>
          <w:numId w:val="2"/>
        </w:numPr>
        <w:tabs>
          <w:tab w:val="left" w:pos="851"/>
        </w:tabs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A70E91">
        <w:rPr>
          <w:rFonts w:asciiTheme="minorHAnsi" w:hAnsiTheme="minorHAnsi" w:cstheme="minorHAnsi"/>
        </w:rPr>
        <w:lastRenderedPageBreak/>
        <w:t>kserokopia dokumentu potwierdzające</w:t>
      </w:r>
      <w:r w:rsidR="00487D41">
        <w:rPr>
          <w:rFonts w:asciiTheme="minorHAnsi" w:hAnsiTheme="minorHAnsi" w:cstheme="minorHAnsi"/>
        </w:rPr>
        <w:t>go</w:t>
      </w:r>
      <w:r>
        <w:rPr>
          <w:rFonts w:asciiTheme="minorHAnsi" w:hAnsiTheme="minorHAnsi" w:cstheme="minorHAnsi"/>
        </w:rPr>
        <w:t xml:space="preserve"> opini</w:t>
      </w:r>
      <w:r w:rsidR="00487D41">
        <w:rPr>
          <w:rFonts w:asciiTheme="minorHAnsi" w:hAnsiTheme="minorHAnsi" w:cstheme="minorHAnsi"/>
        </w:rPr>
        <w:t>ę dla dziecka</w:t>
      </w:r>
      <w:r>
        <w:rPr>
          <w:rFonts w:asciiTheme="minorHAnsi" w:hAnsiTheme="minorHAnsi" w:cstheme="minorHAnsi"/>
        </w:rPr>
        <w:t xml:space="preserve">, </w:t>
      </w:r>
    </w:p>
    <w:p w14:paraId="44F37A9C" w14:textId="77777777" w:rsidR="00FD14EE" w:rsidRDefault="00762EAC" w:rsidP="00FD14EE">
      <w:pPr>
        <w:pStyle w:val="Akapitzlist"/>
        <w:numPr>
          <w:ilvl w:val="0"/>
          <w:numId w:val="2"/>
        </w:numPr>
        <w:tabs>
          <w:tab w:val="left" w:pos="851"/>
        </w:tabs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FD14EE">
        <w:rPr>
          <w:rFonts w:asciiTheme="minorHAnsi" w:hAnsiTheme="minorHAnsi" w:cstheme="minorHAnsi"/>
        </w:rPr>
        <w:t>inny dokument (proszę wpisać jaki) …………………………………………………………………………,</w:t>
      </w:r>
    </w:p>
    <w:p w14:paraId="77630AD2" w14:textId="54E3DF1F" w:rsidR="00762EAC" w:rsidRPr="00FD14EE" w:rsidRDefault="00762EAC" w:rsidP="00FD14EE">
      <w:pPr>
        <w:pStyle w:val="Akapitzlist"/>
        <w:numPr>
          <w:ilvl w:val="0"/>
          <w:numId w:val="2"/>
        </w:numPr>
        <w:tabs>
          <w:tab w:val="left" w:pos="851"/>
        </w:tabs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FD14EE">
        <w:rPr>
          <w:rFonts w:asciiTheme="minorHAnsi" w:hAnsiTheme="minorHAnsi" w:cstheme="minorHAnsi"/>
        </w:rPr>
        <w:t>nie dotyczy.</w:t>
      </w:r>
    </w:p>
    <w:p w14:paraId="521A62CC" w14:textId="77777777" w:rsidR="00762EAC" w:rsidRPr="00DD55C9" w:rsidRDefault="00762EAC" w:rsidP="00D75873">
      <w:pPr>
        <w:spacing w:line="360" w:lineRule="auto"/>
        <w:rPr>
          <w:rFonts w:asciiTheme="minorHAnsi" w:hAnsiTheme="minorHAnsi" w:cstheme="minorHAnsi"/>
          <w:sz w:val="20"/>
          <w:szCs w:val="20"/>
        </w:rPr>
        <w:sectPr w:rsidR="00762EAC" w:rsidRPr="00DD55C9" w:rsidSect="00CC6C16">
          <w:type w:val="continuous"/>
          <w:pgSz w:w="11906" w:h="16838" w:code="9"/>
          <w:pgMar w:top="1882" w:right="1418" w:bottom="1560" w:left="1418" w:header="142" w:footer="227" w:gutter="0"/>
          <w:cols w:space="708"/>
          <w:titlePg/>
          <w:docGrid w:linePitch="360"/>
        </w:sectPr>
      </w:pPr>
    </w:p>
    <w:p w14:paraId="594D1D66" w14:textId="77777777" w:rsidR="00762EAC" w:rsidRPr="00DD55C9" w:rsidRDefault="00762EAC" w:rsidP="00D75873">
      <w:pPr>
        <w:pStyle w:val="Bezodstpw"/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5C9">
        <w:rPr>
          <w:rFonts w:asciiTheme="minorHAnsi" w:hAnsiTheme="minorHAnsi" w:cstheme="minorHAnsi"/>
          <w:sz w:val="24"/>
          <w:szCs w:val="24"/>
        </w:rPr>
        <w:t xml:space="preserve">Miejscowość i data:  </w:t>
      </w:r>
    </w:p>
    <w:p w14:paraId="7E6DC477" w14:textId="28ECBD0F" w:rsidR="00762EAC" w:rsidRPr="00DD55C9" w:rsidRDefault="00762EAC" w:rsidP="0009270D">
      <w:pPr>
        <w:pStyle w:val="Bezodstpw"/>
        <w:spacing w:line="360" w:lineRule="auto"/>
        <w:ind w:left="851" w:hanging="851"/>
        <w:jc w:val="both"/>
        <w:rPr>
          <w:rFonts w:asciiTheme="minorHAnsi" w:hAnsiTheme="minorHAnsi" w:cstheme="minorHAnsi"/>
          <w:sz w:val="18"/>
          <w:szCs w:val="18"/>
        </w:rPr>
        <w:sectPr w:rsidR="00762EAC" w:rsidRPr="00DD55C9" w:rsidSect="00CC6C16">
          <w:type w:val="continuous"/>
          <w:pgSz w:w="11906" w:h="16838" w:code="9"/>
          <w:pgMar w:top="1882" w:right="1418" w:bottom="1134" w:left="1418" w:header="142" w:footer="227" w:gutter="0"/>
          <w:pgNumType w:start="1" w:chapStyle="1"/>
          <w:cols w:space="2"/>
          <w:titlePg/>
          <w:docGrid w:linePitch="360"/>
        </w:sectPr>
      </w:pPr>
      <w:r w:rsidRPr="00DD55C9">
        <w:rPr>
          <w:rFonts w:asciiTheme="minorHAnsi" w:hAnsiTheme="minorHAnsi" w:cstheme="minorHAnsi"/>
          <w:sz w:val="24"/>
          <w:szCs w:val="24"/>
        </w:rPr>
        <w:t>Podpis i pieczątka przewodniczącego Komisji Rekrutacyjnej – Dyrektora szkoły:</w:t>
      </w:r>
    </w:p>
    <w:p w14:paraId="76ABCE06" w14:textId="54171772" w:rsidR="00762EAC" w:rsidRPr="00DD55C9" w:rsidRDefault="00762EAC" w:rsidP="00D75873">
      <w:pPr>
        <w:spacing w:line="360" w:lineRule="auto"/>
        <w:rPr>
          <w:rFonts w:asciiTheme="minorHAnsi" w:hAnsiTheme="minorHAnsi" w:cstheme="minorHAnsi"/>
        </w:rPr>
      </w:pPr>
    </w:p>
    <w:p w14:paraId="32A89DA9" w14:textId="77777777" w:rsidR="001F1277" w:rsidRPr="00DD55C9" w:rsidRDefault="001F1277" w:rsidP="00D75873">
      <w:pPr>
        <w:spacing w:line="360" w:lineRule="auto"/>
        <w:rPr>
          <w:rFonts w:asciiTheme="minorHAnsi" w:hAnsiTheme="minorHAnsi" w:cstheme="minorHAnsi"/>
        </w:rPr>
      </w:pPr>
    </w:p>
    <w:p w14:paraId="0672FE8B" w14:textId="77777777" w:rsidR="001F1277" w:rsidRDefault="001F1277" w:rsidP="00D75873">
      <w:pPr>
        <w:spacing w:line="360" w:lineRule="auto"/>
        <w:rPr>
          <w:rFonts w:asciiTheme="minorHAnsi" w:hAnsiTheme="minorHAnsi" w:cstheme="minorHAnsi"/>
        </w:rPr>
      </w:pPr>
    </w:p>
    <w:p w14:paraId="5CA027CC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7C822D03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5FE55AB2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1E8BB482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28B3CFE4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1A1300F8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67430A4E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24F94CE9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58EC236E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12BE7103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02981251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6067070E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2476BDCB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318C9CCE" w14:textId="77777777" w:rsidR="00B20F92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255DE6E3" w14:textId="77777777" w:rsidR="00B20F92" w:rsidRPr="00DD55C9" w:rsidRDefault="00B20F92" w:rsidP="00D75873">
      <w:pPr>
        <w:spacing w:line="360" w:lineRule="auto"/>
        <w:rPr>
          <w:rFonts w:asciiTheme="minorHAnsi" w:hAnsiTheme="minorHAnsi" w:cstheme="minorHAnsi"/>
        </w:rPr>
      </w:pPr>
    </w:p>
    <w:p w14:paraId="10A8ACFA" w14:textId="02B7AC36" w:rsidR="001F1277" w:rsidRPr="00E51338" w:rsidRDefault="001F1277" w:rsidP="004E6618">
      <w:pPr>
        <w:rPr>
          <w:rFonts w:asciiTheme="minorHAnsi" w:hAnsiTheme="minorHAnsi" w:cstheme="minorHAnsi"/>
          <w:iCs/>
          <w:sz w:val="22"/>
          <w:szCs w:val="22"/>
        </w:rPr>
      </w:pPr>
      <w:r w:rsidRPr="00E51338">
        <w:rPr>
          <w:rFonts w:asciiTheme="minorHAnsi" w:hAnsiTheme="minorHAnsi" w:cstheme="minorHAnsi"/>
          <w:b/>
          <w:bCs/>
          <w:iCs/>
          <w:sz w:val="22"/>
          <w:szCs w:val="22"/>
        </w:rPr>
        <w:t>UWAGA!</w:t>
      </w:r>
      <w:r w:rsidRPr="00E5133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51338" w:rsidRPr="00E51338">
        <w:rPr>
          <w:rFonts w:asciiTheme="minorHAnsi" w:hAnsiTheme="minorHAnsi" w:cstheme="minorHAnsi"/>
          <w:iCs/>
          <w:sz w:val="22"/>
          <w:szCs w:val="22"/>
        </w:rPr>
        <w:t>Jeżeli w Kwestionariuszu w części II</w:t>
      </w:r>
      <w:r w:rsidR="008E25F9">
        <w:rPr>
          <w:rFonts w:asciiTheme="minorHAnsi" w:hAnsiTheme="minorHAnsi" w:cstheme="minorHAnsi"/>
          <w:iCs/>
          <w:sz w:val="22"/>
          <w:szCs w:val="22"/>
        </w:rPr>
        <w:t>I</w:t>
      </w:r>
      <w:r w:rsidR="00E51338" w:rsidRPr="00E51338">
        <w:rPr>
          <w:rFonts w:asciiTheme="minorHAnsi" w:hAnsiTheme="minorHAnsi" w:cstheme="minorHAnsi"/>
          <w:iCs/>
          <w:sz w:val="22"/>
          <w:szCs w:val="22"/>
        </w:rPr>
        <w:t xml:space="preserve"> DANE UCZESTNIKA/UCZESTNICZKI PROJEKTU, w pkt. 4 </w:t>
      </w:r>
      <w:bookmarkStart w:id="17" w:name="_Hlk163135332"/>
      <w:r w:rsidR="00E51338" w:rsidRPr="00E51338">
        <w:rPr>
          <w:rFonts w:asciiTheme="minorHAnsi" w:hAnsiTheme="minorHAnsi" w:cstheme="minorHAnsi"/>
          <w:iCs/>
          <w:sz w:val="22"/>
          <w:szCs w:val="22"/>
        </w:rPr>
        <w:t>STATUS UCZESTNIKA/UCZESTNICZKI W CHWILI PRZYSTĄPIENIA DO PROJEKTU</w:t>
      </w:r>
      <w:bookmarkEnd w:id="17"/>
      <w:r w:rsidR="00E51338" w:rsidRPr="00E51338">
        <w:rPr>
          <w:rFonts w:asciiTheme="minorHAnsi" w:hAnsiTheme="minorHAnsi" w:cstheme="minorHAnsi"/>
          <w:iCs/>
          <w:sz w:val="22"/>
          <w:szCs w:val="22"/>
        </w:rPr>
        <w:t xml:space="preserve"> oraz w pkt. </w:t>
      </w:r>
      <w:r w:rsidR="00DC7EBC" w:rsidRPr="00E51338">
        <w:rPr>
          <w:rFonts w:asciiTheme="minorHAnsi" w:hAnsiTheme="minorHAnsi" w:cstheme="minorHAnsi"/>
          <w:iCs/>
          <w:sz w:val="22"/>
          <w:szCs w:val="22"/>
        </w:rPr>
        <w:t>6 KRYTERIA</w:t>
      </w:r>
      <w:r w:rsidR="00E51338" w:rsidRPr="00E51338">
        <w:rPr>
          <w:rFonts w:asciiTheme="minorHAnsi" w:hAnsiTheme="minorHAnsi" w:cstheme="minorHAnsi"/>
          <w:sz w:val="22"/>
          <w:szCs w:val="22"/>
        </w:rPr>
        <w:t xml:space="preserve"> DOSTĘPU,</w:t>
      </w:r>
      <w:r w:rsidR="00E51338" w:rsidRPr="00E51338">
        <w:rPr>
          <w:rFonts w:asciiTheme="minorHAnsi" w:hAnsiTheme="minorHAnsi" w:cstheme="minorHAnsi"/>
          <w:iCs/>
          <w:sz w:val="22"/>
          <w:szCs w:val="22"/>
        </w:rPr>
        <w:t xml:space="preserve"> zaznaczono jakąkolwiek odpowiedź „TAK” konieczne jest dołączenie dokumentu potwierdzającego podaną informację. </w:t>
      </w:r>
      <w:r w:rsidRPr="00E5133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930D001" w14:textId="1E6F68DC" w:rsidR="001F1277" w:rsidRPr="00DD55C9" w:rsidRDefault="00CC6C16" w:rsidP="00B20F92">
      <w:pPr>
        <w:rPr>
          <w:rFonts w:asciiTheme="minorHAnsi" w:hAnsiTheme="minorHAnsi" w:cstheme="minorHAnsi"/>
        </w:rPr>
      </w:pPr>
      <w:r w:rsidRPr="00E513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UWAGA: </w:t>
      </w:r>
      <w:r w:rsidR="001F1277" w:rsidRPr="00E51338">
        <w:rPr>
          <w:rFonts w:asciiTheme="minorHAnsi" w:hAnsiTheme="minorHAnsi" w:cstheme="minorHAnsi"/>
          <w:iCs/>
          <w:sz w:val="22"/>
          <w:szCs w:val="22"/>
          <w:u w:val="single"/>
        </w:rPr>
        <w:t>W przypadku kserokopii dokumentu – potwierdzenie za zgodność z oryginałem przez osobę, która przyjęła kwestionariusz zgłoszeniowy do projektu.</w:t>
      </w:r>
    </w:p>
    <w:sectPr w:rsidR="001F1277" w:rsidRPr="00DD55C9" w:rsidSect="00CC6C1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82" w:right="1418" w:bottom="1560" w:left="1418" w:header="142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133DC" w14:textId="77777777" w:rsidR="008F1737" w:rsidRDefault="008F1737">
      <w:r>
        <w:separator/>
      </w:r>
    </w:p>
  </w:endnote>
  <w:endnote w:type="continuationSeparator" w:id="0">
    <w:p w14:paraId="07194F3F" w14:textId="77777777" w:rsidR="008F1737" w:rsidRDefault="008F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62AF" w14:textId="77777777" w:rsidR="000F4033" w:rsidRDefault="000F403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4FA0C65" wp14:editId="0EAD7098">
              <wp:extent cx="7174800" cy="0"/>
              <wp:effectExtent l="0" t="0" r="0" b="0"/>
              <wp:docPr id="507794610" name="Łącznik prosty 507794610" descr="Łącznik oddzielający treść dokumentu od paska logotypó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6FB0AD2" id="Łącznik prosty 507794610" o:spid="_x0000_s1026" alt="Łącznik oddzielający treść dokumentu od paska logotypów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EB9FB4" w14:textId="77777777" w:rsidR="000F4033" w:rsidRDefault="000F4033" w:rsidP="00F33087">
    <w:pPr>
      <w:pStyle w:val="Stopka"/>
      <w:ind w:left="-709" w:firstLine="1418"/>
      <w:jc w:val="center"/>
    </w:pPr>
  </w:p>
  <w:p w14:paraId="4E5A84D9" w14:textId="77777777" w:rsidR="000F4033" w:rsidRPr="00F33087" w:rsidRDefault="000F4033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8FC2" w14:textId="77777777" w:rsidR="000F4033" w:rsidRDefault="000F403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E7C000C" wp14:editId="5C1E3AAD">
              <wp:extent cx="7174800" cy="0"/>
              <wp:effectExtent l="0" t="0" r="0" b="0"/>
              <wp:docPr id="1400622777" name="Łącznik prosty 1400622777" descr="Łącznik oddzielający treść dokumentu od paska logotypów.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F6215E" id="Łącznik prosty 1400622777" o:spid="_x0000_s1026" alt="Łącznik oddzielający treść dokumentu od paska logotypów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9B2F784" w14:textId="77777777" w:rsidR="000F4033" w:rsidRDefault="000F4033" w:rsidP="0039481F">
    <w:pPr>
      <w:pStyle w:val="Stopka"/>
      <w:ind w:left="-709" w:firstLine="1418"/>
      <w:jc w:val="center"/>
    </w:pPr>
  </w:p>
  <w:p w14:paraId="11CE6E7A" w14:textId="77777777" w:rsidR="000F4033" w:rsidRPr="00B01F08" w:rsidRDefault="000F4033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8" w:name="_Hlk163120992"/>
  <w:bookmarkStart w:id="19" w:name="_Hlk163120993"/>
  <w:bookmarkStart w:id="20" w:name="_Hlk163120994"/>
  <w:bookmarkStart w:id="21" w:name="_Hlk163120995"/>
  <w:bookmarkStart w:id="22" w:name="_Hlk163120996"/>
  <w:bookmarkStart w:id="23" w:name="_Hlk163120997"/>
  <w:bookmarkStart w:id="24" w:name="_Hlk163120998"/>
  <w:bookmarkStart w:id="25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26" w:name="_Hlk163120941"/>
    <w:bookmarkStart w:id="27" w:name="_Hlk163120942"/>
    <w:bookmarkStart w:id="28" w:name="_Hlk163120943"/>
    <w:bookmarkStart w:id="29" w:name="_Hlk163120944"/>
    <w:r>
      <w:t>F</w:t>
    </w:r>
    <w:r w:rsidRPr="0039481F">
      <w:t>undusze Europejskie dla Pomorza 2021-2027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FFD0" w14:textId="77777777" w:rsidR="008F1737" w:rsidRDefault="008F1737">
      <w:r>
        <w:separator/>
      </w:r>
    </w:p>
  </w:footnote>
  <w:footnote w:type="continuationSeparator" w:id="0">
    <w:p w14:paraId="25DB3984" w14:textId="77777777" w:rsidR="008F1737" w:rsidRDefault="008F1737">
      <w:r>
        <w:continuationSeparator/>
      </w:r>
    </w:p>
  </w:footnote>
  <w:footnote w:id="1">
    <w:p w14:paraId="3D00928D" w14:textId="77777777" w:rsidR="000F4033" w:rsidRDefault="000F4033" w:rsidP="000F4033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7FDE9330" w14:textId="1A3B0750" w:rsidR="00B146D9" w:rsidRDefault="00B14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15E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biometrycznych.</w:t>
      </w:r>
    </w:p>
  </w:footnote>
  <w:footnote w:id="3">
    <w:p w14:paraId="7FF87801" w14:textId="1BCF30E1" w:rsidR="00754549" w:rsidRDefault="007545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69E8" w14:textId="39D5BB02" w:rsidR="000F4033" w:rsidRDefault="00000000" w:rsidP="00A2686F">
    <w:pPr>
      <w:pStyle w:val="Nagwek"/>
      <w:ind w:left="-1134"/>
    </w:pPr>
    <w:sdt>
      <w:sdtPr>
        <w:id w:val="-1360578626"/>
        <w:docPartObj>
          <w:docPartGallery w:val="Page Numbers (Margins)"/>
          <w:docPartUnique/>
        </w:docPartObj>
      </w:sdtPr>
      <w:sdtContent>
        <w:r w:rsidR="00D83C68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5C7CF2B1" wp14:editId="24D6BFA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89152181" name="Prostokąt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60B2" w14:textId="77777777" w:rsidR="00D83C68" w:rsidRDefault="00D83C6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7CF2B1" id="Prostokąt 8" o:spid="_x0000_s1026" alt="&quot;&quot;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07760B2" w14:textId="77777777" w:rsidR="00D83C68" w:rsidRDefault="00D83C6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10B81">
      <w:rPr>
        <w:noProof/>
      </w:rPr>
      <w:drawing>
        <wp:anchor distT="0" distB="0" distL="114300" distR="114300" simplePos="0" relativeHeight="251663360" behindDoc="0" locked="0" layoutInCell="1" allowOverlap="1" wp14:anchorId="494C7525" wp14:editId="5D837722">
          <wp:simplePos x="0" y="0"/>
          <wp:positionH relativeFrom="column">
            <wp:posOffset>-716280</wp:posOffset>
          </wp:positionH>
          <wp:positionV relativeFrom="paragraph">
            <wp:posOffset>739140</wp:posOffset>
          </wp:positionV>
          <wp:extent cx="7266940" cy="6350"/>
          <wp:effectExtent l="0" t="0" r="0" b="0"/>
          <wp:wrapSquare wrapText="bothSides"/>
          <wp:docPr id="2147319845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319845" name="Obraz 9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0B81">
      <w:rPr>
        <w:noProof/>
      </w:rPr>
      <w:drawing>
        <wp:inline distT="0" distB="0" distL="0" distR="0" wp14:anchorId="73FCC281" wp14:editId="141671E3">
          <wp:extent cx="7029450" cy="658495"/>
          <wp:effectExtent l="0" t="0" r="0" b="0"/>
          <wp:docPr id="137657858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57858" name="Obraz 10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1991" w14:textId="24FEB5A7" w:rsidR="000F4033" w:rsidRDefault="00000000" w:rsidP="00CC6C16">
    <w:pPr>
      <w:pStyle w:val="Nagwek"/>
      <w:ind w:left="-1134"/>
    </w:pPr>
    <w:sdt>
      <w:sdtPr>
        <w:id w:val="-79915628"/>
        <w:docPartObj>
          <w:docPartGallery w:val="Page Numbers (Margins)"/>
          <w:docPartUnique/>
        </w:docPartObj>
      </w:sdtPr>
      <w:sdtContent>
        <w:r w:rsidR="00D83C6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C12BB87" wp14:editId="177E2AC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5871580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0F92A" w14:textId="77777777" w:rsidR="00D83C68" w:rsidRDefault="00D83C6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12BB87" id="Prostokąt 7" o:spid="_x0000_s1027" alt="&quot;&quot;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65B0F92A" w14:textId="77777777" w:rsidR="00D83C68" w:rsidRDefault="00D83C6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6C16">
      <w:rPr>
        <w:noProof/>
      </w:rPr>
      <w:drawing>
        <wp:anchor distT="0" distB="0" distL="114300" distR="114300" simplePos="0" relativeHeight="251661312" behindDoc="0" locked="0" layoutInCell="1" allowOverlap="1" wp14:anchorId="289554BD" wp14:editId="5E3C869C">
          <wp:simplePos x="0" y="0"/>
          <wp:positionH relativeFrom="column">
            <wp:posOffset>-755650</wp:posOffset>
          </wp:positionH>
          <wp:positionV relativeFrom="paragraph">
            <wp:posOffset>852170</wp:posOffset>
          </wp:positionV>
          <wp:extent cx="7266940" cy="6350"/>
          <wp:effectExtent l="0" t="0" r="0" b="0"/>
          <wp:wrapSquare wrapText="bothSides"/>
          <wp:docPr id="1277650033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650033" name="Obraz 9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C16">
      <w:rPr>
        <w:noProof/>
      </w:rPr>
      <w:drawing>
        <wp:anchor distT="0" distB="0" distL="114300" distR="114300" simplePos="0" relativeHeight="251660288" behindDoc="0" locked="0" layoutInCell="1" allowOverlap="1" wp14:anchorId="4F4EB0A6" wp14:editId="5304F8D8">
          <wp:simplePos x="0" y="0"/>
          <wp:positionH relativeFrom="column">
            <wp:posOffset>-717550</wp:posOffset>
          </wp:positionH>
          <wp:positionV relativeFrom="paragraph">
            <wp:posOffset>24130</wp:posOffset>
          </wp:positionV>
          <wp:extent cx="7030800" cy="658800"/>
          <wp:effectExtent l="0" t="0" r="0" b="0"/>
          <wp:wrapSquare wrapText="bothSides"/>
          <wp:docPr id="346525276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525276" name="Obraz 8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08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7EAD234B" w:rsidR="009A4ACC" w:rsidRDefault="00000000" w:rsidP="00A2686F">
    <w:pPr>
      <w:pStyle w:val="Nagwek"/>
      <w:ind w:left="-1134"/>
    </w:pPr>
    <w:sdt>
      <w:sdtPr>
        <w:id w:val="-1503665652"/>
        <w:docPartObj>
          <w:docPartGallery w:val="Page Numbers (Margins)"/>
          <w:docPartUnique/>
        </w:docPartObj>
      </w:sdtPr>
      <w:sdtContent>
        <w:r w:rsidR="005822B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56E938" wp14:editId="00CB5F1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25679920" name="Prostokąt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DB2A" w14:textId="77777777" w:rsidR="005822BC" w:rsidRDefault="005822B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56E938" id="Prostokąt 20" o:spid="_x0000_s1028" alt="&quot;&quot;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573DDB2A" w14:textId="77777777" w:rsidR="005822BC" w:rsidRDefault="005822B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3228C150">
          <wp:extent cx="7145020" cy="829310"/>
          <wp:effectExtent l="0" t="0" r="0" b="0"/>
          <wp:docPr id="1220853700" name="Obraz 1220853700" descr="&quot;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quot;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5C80F0B5">
          <wp:extent cx="7266940" cy="6350"/>
          <wp:effectExtent l="0" t="0" r="0" b="0"/>
          <wp:docPr id="1044815926" name="Obraz 1044815926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3CD5D98F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08629992" name="Obraz 10862999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E1DE73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526"/>
    <w:multiLevelType w:val="hybridMultilevel"/>
    <w:tmpl w:val="885A78DC"/>
    <w:lvl w:ilvl="0" w:tplc="B2062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52F"/>
    <w:multiLevelType w:val="hybridMultilevel"/>
    <w:tmpl w:val="B1BE7816"/>
    <w:lvl w:ilvl="0" w:tplc="5798ED98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20C"/>
    <w:multiLevelType w:val="hybridMultilevel"/>
    <w:tmpl w:val="FC224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237C"/>
    <w:multiLevelType w:val="hybridMultilevel"/>
    <w:tmpl w:val="6BB09960"/>
    <w:lvl w:ilvl="0" w:tplc="63120AE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307B"/>
    <w:multiLevelType w:val="hybridMultilevel"/>
    <w:tmpl w:val="F28C712E"/>
    <w:lvl w:ilvl="0" w:tplc="876A68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83C782A"/>
    <w:multiLevelType w:val="hybridMultilevel"/>
    <w:tmpl w:val="C96CEDE0"/>
    <w:lvl w:ilvl="0" w:tplc="6D609A5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ACC"/>
    <w:multiLevelType w:val="hybridMultilevel"/>
    <w:tmpl w:val="D8B89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046A"/>
    <w:multiLevelType w:val="hybridMultilevel"/>
    <w:tmpl w:val="9B0808FA"/>
    <w:lvl w:ilvl="0" w:tplc="540489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70F0"/>
    <w:multiLevelType w:val="hybridMultilevel"/>
    <w:tmpl w:val="217AA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086D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B4CE1"/>
    <w:multiLevelType w:val="hybridMultilevel"/>
    <w:tmpl w:val="15EC4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5607"/>
    <w:multiLevelType w:val="hybridMultilevel"/>
    <w:tmpl w:val="17E4FF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56792"/>
    <w:multiLevelType w:val="hybridMultilevel"/>
    <w:tmpl w:val="36523BAC"/>
    <w:lvl w:ilvl="0" w:tplc="3C4CA8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D7E96"/>
    <w:multiLevelType w:val="hybridMultilevel"/>
    <w:tmpl w:val="A9CA263A"/>
    <w:lvl w:ilvl="0" w:tplc="57D29B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AA161A"/>
    <w:multiLevelType w:val="hybridMultilevel"/>
    <w:tmpl w:val="4A5E6E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14D93"/>
    <w:multiLevelType w:val="hybridMultilevel"/>
    <w:tmpl w:val="ECC86AAA"/>
    <w:lvl w:ilvl="0" w:tplc="EDC06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97462"/>
    <w:multiLevelType w:val="hybridMultilevel"/>
    <w:tmpl w:val="439A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C749A"/>
    <w:multiLevelType w:val="hybridMultilevel"/>
    <w:tmpl w:val="D8A84636"/>
    <w:lvl w:ilvl="0" w:tplc="E98C599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D01FD"/>
    <w:multiLevelType w:val="hybridMultilevel"/>
    <w:tmpl w:val="43C67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078CE"/>
    <w:multiLevelType w:val="hybridMultilevel"/>
    <w:tmpl w:val="8F04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E97"/>
    <w:multiLevelType w:val="hybridMultilevel"/>
    <w:tmpl w:val="89585608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EA5704"/>
    <w:multiLevelType w:val="hybridMultilevel"/>
    <w:tmpl w:val="117C1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3157E"/>
    <w:multiLevelType w:val="hybridMultilevel"/>
    <w:tmpl w:val="CD945DA0"/>
    <w:lvl w:ilvl="0" w:tplc="1AEAF0D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3D13"/>
    <w:multiLevelType w:val="hybridMultilevel"/>
    <w:tmpl w:val="A0A8C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E7C90"/>
    <w:multiLevelType w:val="hybridMultilevel"/>
    <w:tmpl w:val="D8B4F9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61CB4"/>
    <w:multiLevelType w:val="hybridMultilevel"/>
    <w:tmpl w:val="59F2FECE"/>
    <w:lvl w:ilvl="0" w:tplc="BA2CE1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81B94"/>
    <w:multiLevelType w:val="hybridMultilevel"/>
    <w:tmpl w:val="7B724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B3ACC"/>
    <w:multiLevelType w:val="hybridMultilevel"/>
    <w:tmpl w:val="6FB4A748"/>
    <w:lvl w:ilvl="0" w:tplc="323E0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03178"/>
    <w:multiLevelType w:val="hybridMultilevel"/>
    <w:tmpl w:val="04381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77BAE"/>
    <w:multiLevelType w:val="hybridMultilevel"/>
    <w:tmpl w:val="771253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AE5D66"/>
    <w:multiLevelType w:val="hybridMultilevel"/>
    <w:tmpl w:val="BD46D6AA"/>
    <w:lvl w:ilvl="0" w:tplc="BF00D6A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AE779F5"/>
    <w:multiLevelType w:val="hybridMultilevel"/>
    <w:tmpl w:val="C2ACBFAE"/>
    <w:lvl w:ilvl="0" w:tplc="21202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B6B62"/>
    <w:multiLevelType w:val="hybridMultilevel"/>
    <w:tmpl w:val="C294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3001E"/>
    <w:multiLevelType w:val="hybridMultilevel"/>
    <w:tmpl w:val="3F30A3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74520"/>
    <w:multiLevelType w:val="hybridMultilevel"/>
    <w:tmpl w:val="A98E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4487F"/>
    <w:multiLevelType w:val="hybridMultilevel"/>
    <w:tmpl w:val="0052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F1620"/>
    <w:multiLevelType w:val="hybridMultilevel"/>
    <w:tmpl w:val="ED267398"/>
    <w:lvl w:ilvl="0" w:tplc="71B49D5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C830ADB"/>
    <w:multiLevelType w:val="hybridMultilevel"/>
    <w:tmpl w:val="4C78F0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540067">
    <w:abstractNumId w:val="40"/>
  </w:num>
  <w:num w:numId="2" w16cid:durableId="969167317">
    <w:abstractNumId w:val="7"/>
  </w:num>
  <w:num w:numId="3" w16cid:durableId="924998632">
    <w:abstractNumId w:val="22"/>
  </w:num>
  <w:num w:numId="4" w16cid:durableId="1002048051">
    <w:abstractNumId w:val="35"/>
  </w:num>
  <w:num w:numId="5" w16cid:durableId="2022707099">
    <w:abstractNumId w:val="11"/>
  </w:num>
  <w:num w:numId="6" w16cid:durableId="60565114">
    <w:abstractNumId w:val="26"/>
  </w:num>
  <w:num w:numId="7" w16cid:durableId="321860936">
    <w:abstractNumId w:val="0"/>
  </w:num>
  <w:num w:numId="8" w16cid:durableId="116148756">
    <w:abstractNumId w:val="14"/>
  </w:num>
  <w:num w:numId="9" w16cid:durableId="874997633">
    <w:abstractNumId w:val="33"/>
  </w:num>
  <w:num w:numId="10" w16cid:durableId="46997640">
    <w:abstractNumId w:val="23"/>
  </w:num>
  <w:num w:numId="11" w16cid:durableId="320810959">
    <w:abstractNumId w:val="48"/>
  </w:num>
  <w:num w:numId="12" w16cid:durableId="1749569426">
    <w:abstractNumId w:val="30"/>
  </w:num>
  <w:num w:numId="13" w16cid:durableId="247622476">
    <w:abstractNumId w:val="25"/>
  </w:num>
  <w:num w:numId="14" w16cid:durableId="1774745020">
    <w:abstractNumId w:val="27"/>
  </w:num>
  <w:num w:numId="15" w16cid:durableId="586114804">
    <w:abstractNumId w:val="38"/>
  </w:num>
  <w:num w:numId="16" w16cid:durableId="1007176394">
    <w:abstractNumId w:val="47"/>
  </w:num>
  <w:num w:numId="17" w16cid:durableId="1410885615">
    <w:abstractNumId w:val="42"/>
  </w:num>
  <w:num w:numId="18" w16cid:durableId="1044330083">
    <w:abstractNumId w:val="16"/>
  </w:num>
  <w:num w:numId="19" w16cid:durableId="1581328260">
    <w:abstractNumId w:val="39"/>
  </w:num>
  <w:num w:numId="20" w16cid:durableId="1092122886">
    <w:abstractNumId w:val="20"/>
  </w:num>
  <w:num w:numId="21" w16cid:durableId="1557817682">
    <w:abstractNumId w:val="37"/>
  </w:num>
  <w:num w:numId="22" w16cid:durableId="1574775076">
    <w:abstractNumId w:val="12"/>
  </w:num>
  <w:num w:numId="23" w16cid:durableId="1087581096">
    <w:abstractNumId w:val="18"/>
  </w:num>
  <w:num w:numId="24" w16cid:durableId="37973516">
    <w:abstractNumId w:val="2"/>
  </w:num>
  <w:num w:numId="25" w16cid:durableId="2117484900">
    <w:abstractNumId w:val="6"/>
  </w:num>
  <w:num w:numId="26" w16cid:durableId="377894320">
    <w:abstractNumId w:val="46"/>
  </w:num>
  <w:num w:numId="27" w16cid:durableId="1552040449">
    <w:abstractNumId w:val="36"/>
  </w:num>
  <w:num w:numId="28" w16cid:durableId="313684718">
    <w:abstractNumId w:val="10"/>
  </w:num>
  <w:num w:numId="29" w16cid:durableId="1675646767">
    <w:abstractNumId w:val="1"/>
  </w:num>
  <w:num w:numId="30" w16cid:durableId="1496607109">
    <w:abstractNumId w:val="44"/>
  </w:num>
  <w:num w:numId="31" w16cid:durableId="867794888">
    <w:abstractNumId w:val="3"/>
  </w:num>
  <w:num w:numId="32" w16cid:durableId="17512403">
    <w:abstractNumId w:val="8"/>
  </w:num>
  <w:num w:numId="33" w16cid:durableId="1836795402">
    <w:abstractNumId w:val="19"/>
  </w:num>
  <w:num w:numId="34" w16cid:durableId="410276589">
    <w:abstractNumId w:val="43"/>
  </w:num>
  <w:num w:numId="35" w16cid:durableId="1246844560">
    <w:abstractNumId w:val="24"/>
  </w:num>
  <w:num w:numId="36" w16cid:durableId="1411268519">
    <w:abstractNumId w:val="17"/>
  </w:num>
  <w:num w:numId="37" w16cid:durableId="48380634">
    <w:abstractNumId w:val="9"/>
  </w:num>
  <w:num w:numId="38" w16cid:durableId="64689818">
    <w:abstractNumId w:val="31"/>
  </w:num>
  <w:num w:numId="39" w16cid:durableId="1450978706">
    <w:abstractNumId w:val="49"/>
  </w:num>
  <w:num w:numId="40" w16cid:durableId="1756585008">
    <w:abstractNumId w:val="4"/>
  </w:num>
  <w:num w:numId="41" w16cid:durableId="653921434">
    <w:abstractNumId w:val="34"/>
  </w:num>
  <w:num w:numId="42" w16cid:durableId="193464221">
    <w:abstractNumId w:val="5"/>
  </w:num>
  <w:num w:numId="43" w16cid:durableId="63066212">
    <w:abstractNumId w:val="7"/>
  </w:num>
  <w:num w:numId="44" w16cid:durableId="941573374">
    <w:abstractNumId w:val="41"/>
  </w:num>
  <w:num w:numId="45" w16cid:durableId="1596742701">
    <w:abstractNumId w:val="13"/>
  </w:num>
  <w:num w:numId="46" w16cid:durableId="1381125973">
    <w:abstractNumId w:val="32"/>
  </w:num>
  <w:num w:numId="47" w16cid:durableId="2002130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6699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54975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501045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263E"/>
    <w:rsid w:val="00002EF6"/>
    <w:rsid w:val="00003519"/>
    <w:rsid w:val="00013B52"/>
    <w:rsid w:val="000174EA"/>
    <w:rsid w:val="00024E81"/>
    <w:rsid w:val="00027068"/>
    <w:rsid w:val="00032C9B"/>
    <w:rsid w:val="00033023"/>
    <w:rsid w:val="000364DF"/>
    <w:rsid w:val="00042504"/>
    <w:rsid w:val="00044F13"/>
    <w:rsid w:val="000478BA"/>
    <w:rsid w:val="000501D9"/>
    <w:rsid w:val="00054CCB"/>
    <w:rsid w:val="00055E0D"/>
    <w:rsid w:val="00060D71"/>
    <w:rsid w:val="000615EB"/>
    <w:rsid w:val="00061F20"/>
    <w:rsid w:val="00062747"/>
    <w:rsid w:val="00062ED7"/>
    <w:rsid w:val="00064422"/>
    <w:rsid w:val="00064CA4"/>
    <w:rsid w:val="00072FE8"/>
    <w:rsid w:val="00074576"/>
    <w:rsid w:val="00074F26"/>
    <w:rsid w:val="0007587A"/>
    <w:rsid w:val="00080D83"/>
    <w:rsid w:val="00081BC8"/>
    <w:rsid w:val="00085152"/>
    <w:rsid w:val="00087526"/>
    <w:rsid w:val="00087C3D"/>
    <w:rsid w:val="0009270D"/>
    <w:rsid w:val="000A3836"/>
    <w:rsid w:val="000B2B52"/>
    <w:rsid w:val="000B3C4C"/>
    <w:rsid w:val="000B540A"/>
    <w:rsid w:val="000B583D"/>
    <w:rsid w:val="000C64B5"/>
    <w:rsid w:val="000D25E7"/>
    <w:rsid w:val="000D283E"/>
    <w:rsid w:val="000D2908"/>
    <w:rsid w:val="000D618F"/>
    <w:rsid w:val="000D7A50"/>
    <w:rsid w:val="000E2EC7"/>
    <w:rsid w:val="000E304D"/>
    <w:rsid w:val="000E68F3"/>
    <w:rsid w:val="000F4033"/>
    <w:rsid w:val="000F413B"/>
    <w:rsid w:val="00101B25"/>
    <w:rsid w:val="001022AB"/>
    <w:rsid w:val="00104880"/>
    <w:rsid w:val="00113C1A"/>
    <w:rsid w:val="00115360"/>
    <w:rsid w:val="00116ECB"/>
    <w:rsid w:val="00120BC8"/>
    <w:rsid w:val="00124D4A"/>
    <w:rsid w:val="001250A0"/>
    <w:rsid w:val="001304E7"/>
    <w:rsid w:val="00130B23"/>
    <w:rsid w:val="00132325"/>
    <w:rsid w:val="001520FF"/>
    <w:rsid w:val="00152447"/>
    <w:rsid w:val="0015600F"/>
    <w:rsid w:val="0016598F"/>
    <w:rsid w:val="0016779B"/>
    <w:rsid w:val="001715E9"/>
    <w:rsid w:val="001800B3"/>
    <w:rsid w:val="00180914"/>
    <w:rsid w:val="00187353"/>
    <w:rsid w:val="001A02A1"/>
    <w:rsid w:val="001A081C"/>
    <w:rsid w:val="001A1243"/>
    <w:rsid w:val="001A1AC8"/>
    <w:rsid w:val="001A3D33"/>
    <w:rsid w:val="001A658D"/>
    <w:rsid w:val="001B0F35"/>
    <w:rsid w:val="001B210F"/>
    <w:rsid w:val="001B22AF"/>
    <w:rsid w:val="001B3498"/>
    <w:rsid w:val="001B5E4C"/>
    <w:rsid w:val="001B62D0"/>
    <w:rsid w:val="001B68EB"/>
    <w:rsid w:val="001C2BD7"/>
    <w:rsid w:val="001C67FB"/>
    <w:rsid w:val="001D059A"/>
    <w:rsid w:val="001D1306"/>
    <w:rsid w:val="001D5C1D"/>
    <w:rsid w:val="001D6D45"/>
    <w:rsid w:val="001E73D4"/>
    <w:rsid w:val="001F1277"/>
    <w:rsid w:val="002009B8"/>
    <w:rsid w:val="00202C13"/>
    <w:rsid w:val="00214F40"/>
    <w:rsid w:val="00215638"/>
    <w:rsid w:val="002158A3"/>
    <w:rsid w:val="00215A0F"/>
    <w:rsid w:val="0022517C"/>
    <w:rsid w:val="00225C58"/>
    <w:rsid w:val="002261A2"/>
    <w:rsid w:val="00235397"/>
    <w:rsid w:val="002357A2"/>
    <w:rsid w:val="00240425"/>
    <w:rsid w:val="00241481"/>
    <w:rsid w:val="00241C1F"/>
    <w:rsid w:val="002425AE"/>
    <w:rsid w:val="002457C3"/>
    <w:rsid w:val="00245DC4"/>
    <w:rsid w:val="00250A4C"/>
    <w:rsid w:val="002529E4"/>
    <w:rsid w:val="00255552"/>
    <w:rsid w:val="002610C6"/>
    <w:rsid w:val="00271EE6"/>
    <w:rsid w:val="00275661"/>
    <w:rsid w:val="00280F71"/>
    <w:rsid w:val="002857D5"/>
    <w:rsid w:val="002A0AA3"/>
    <w:rsid w:val="002A4C4B"/>
    <w:rsid w:val="002B1406"/>
    <w:rsid w:val="002B7C69"/>
    <w:rsid w:val="002C6347"/>
    <w:rsid w:val="002D4615"/>
    <w:rsid w:val="002D74F7"/>
    <w:rsid w:val="002E1F5C"/>
    <w:rsid w:val="002E3695"/>
    <w:rsid w:val="002E505C"/>
    <w:rsid w:val="002E5A76"/>
    <w:rsid w:val="002F6D1D"/>
    <w:rsid w:val="0030005E"/>
    <w:rsid w:val="00301F91"/>
    <w:rsid w:val="0030437A"/>
    <w:rsid w:val="00304599"/>
    <w:rsid w:val="003078A5"/>
    <w:rsid w:val="00310141"/>
    <w:rsid w:val="00310626"/>
    <w:rsid w:val="00315901"/>
    <w:rsid w:val="0032096D"/>
    <w:rsid w:val="00320AAC"/>
    <w:rsid w:val="00323768"/>
    <w:rsid w:val="003246FE"/>
    <w:rsid w:val="00325198"/>
    <w:rsid w:val="003275F6"/>
    <w:rsid w:val="00327EEF"/>
    <w:rsid w:val="00345C9F"/>
    <w:rsid w:val="003470F1"/>
    <w:rsid w:val="00347525"/>
    <w:rsid w:val="003478FD"/>
    <w:rsid w:val="003526F5"/>
    <w:rsid w:val="00352921"/>
    <w:rsid w:val="00352D25"/>
    <w:rsid w:val="00353855"/>
    <w:rsid w:val="0035482A"/>
    <w:rsid w:val="003619F2"/>
    <w:rsid w:val="003657D4"/>
    <w:rsid w:val="00365820"/>
    <w:rsid w:val="00367922"/>
    <w:rsid w:val="00372EFB"/>
    <w:rsid w:val="0037468E"/>
    <w:rsid w:val="00385D70"/>
    <w:rsid w:val="0038693A"/>
    <w:rsid w:val="003906D2"/>
    <w:rsid w:val="00391147"/>
    <w:rsid w:val="0039481F"/>
    <w:rsid w:val="00396313"/>
    <w:rsid w:val="0039693E"/>
    <w:rsid w:val="003A17CF"/>
    <w:rsid w:val="003B02C2"/>
    <w:rsid w:val="003B04DB"/>
    <w:rsid w:val="003B360B"/>
    <w:rsid w:val="003C089D"/>
    <w:rsid w:val="003C0EE2"/>
    <w:rsid w:val="003C554F"/>
    <w:rsid w:val="003C63FB"/>
    <w:rsid w:val="003D4006"/>
    <w:rsid w:val="003D4926"/>
    <w:rsid w:val="003E4A02"/>
    <w:rsid w:val="003F04C0"/>
    <w:rsid w:val="003F3666"/>
    <w:rsid w:val="003F42AE"/>
    <w:rsid w:val="003F7893"/>
    <w:rsid w:val="00401078"/>
    <w:rsid w:val="0040149C"/>
    <w:rsid w:val="00401DA3"/>
    <w:rsid w:val="004103EB"/>
    <w:rsid w:val="00414478"/>
    <w:rsid w:val="004175D2"/>
    <w:rsid w:val="00417855"/>
    <w:rsid w:val="00421FF1"/>
    <w:rsid w:val="00422C95"/>
    <w:rsid w:val="00423989"/>
    <w:rsid w:val="0043075D"/>
    <w:rsid w:val="00433A6F"/>
    <w:rsid w:val="00437B14"/>
    <w:rsid w:val="004411F6"/>
    <w:rsid w:val="00442030"/>
    <w:rsid w:val="004430F4"/>
    <w:rsid w:val="0044763E"/>
    <w:rsid w:val="004476A5"/>
    <w:rsid w:val="00453137"/>
    <w:rsid w:val="00454D85"/>
    <w:rsid w:val="00457125"/>
    <w:rsid w:val="00457AE3"/>
    <w:rsid w:val="0046002C"/>
    <w:rsid w:val="0046131A"/>
    <w:rsid w:val="00464281"/>
    <w:rsid w:val="00481E64"/>
    <w:rsid w:val="00484DE4"/>
    <w:rsid w:val="00487D41"/>
    <w:rsid w:val="00492BD3"/>
    <w:rsid w:val="004A3021"/>
    <w:rsid w:val="004A3B2C"/>
    <w:rsid w:val="004B0EBE"/>
    <w:rsid w:val="004B2FF4"/>
    <w:rsid w:val="004B38AD"/>
    <w:rsid w:val="004B47B1"/>
    <w:rsid w:val="004B70BD"/>
    <w:rsid w:val="004C303B"/>
    <w:rsid w:val="004C6A9F"/>
    <w:rsid w:val="004D3135"/>
    <w:rsid w:val="004D3605"/>
    <w:rsid w:val="004D3607"/>
    <w:rsid w:val="004D68B3"/>
    <w:rsid w:val="004D69CA"/>
    <w:rsid w:val="004E4D1D"/>
    <w:rsid w:val="004E561E"/>
    <w:rsid w:val="004E60F2"/>
    <w:rsid w:val="004E6618"/>
    <w:rsid w:val="004F15F2"/>
    <w:rsid w:val="004F3756"/>
    <w:rsid w:val="00500866"/>
    <w:rsid w:val="00500DEE"/>
    <w:rsid w:val="0050177E"/>
    <w:rsid w:val="005032A2"/>
    <w:rsid w:val="00506B05"/>
    <w:rsid w:val="00507429"/>
    <w:rsid w:val="00511791"/>
    <w:rsid w:val="00513775"/>
    <w:rsid w:val="00516FF2"/>
    <w:rsid w:val="0051705F"/>
    <w:rsid w:val="00517959"/>
    <w:rsid w:val="00520D3D"/>
    <w:rsid w:val="0052111D"/>
    <w:rsid w:val="0052165F"/>
    <w:rsid w:val="005246CF"/>
    <w:rsid w:val="005266B7"/>
    <w:rsid w:val="005321FE"/>
    <w:rsid w:val="00532E3C"/>
    <w:rsid w:val="0053404A"/>
    <w:rsid w:val="00535593"/>
    <w:rsid w:val="00544700"/>
    <w:rsid w:val="0054543B"/>
    <w:rsid w:val="0054578F"/>
    <w:rsid w:val="005469D3"/>
    <w:rsid w:val="005512AF"/>
    <w:rsid w:val="0055441E"/>
    <w:rsid w:val="0055689F"/>
    <w:rsid w:val="00562CDB"/>
    <w:rsid w:val="00570B09"/>
    <w:rsid w:val="0057341E"/>
    <w:rsid w:val="00575043"/>
    <w:rsid w:val="005760A9"/>
    <w:rsid w:val="00576809"/>
    <w:rsid w:val="005822BC"/>
    <w:rsid w:val="00583D62"/>
    <w:rsid w:val="0058622B"/>
    <w:rsid w:val="0059000A"/>
    <w:rsid w:val="00593547"/>
    <w:rsid w:val="00594464"/>
    <w:rsid w:val="005A4A00"/>
    <w:rsid w:val="005A7AEC"/>
    <w:rsid w:val="005B1029"/>
    <w:rsid w:val="005B1193"/>
    <w:rsid w:val="005B7357"/>
    <w:rsid w:val="005B7E71"/>
    <w:rsid w:val="005C4A88"/>
    <w:rsid w:val="005C7F66"/>
    <w:rsid w:val="005D00D2"/>
    <w:rsid w:val="005D23F7"/>
    <w:rsid w:val="005D2AA1"/>
    <w:rsid w:val="005D432C"/>
    <w:rsid w:val="005D468F"/>
    <w:rsid w:val="005D5916"/>
    <w:rsid w:val="005E0E70"/>
    <w:rsid w:val="005E3EFB"/>
    <w:rsid w:val="005E4D24"/>
    <w:rsid w:val="005E6357"/>
    <w:rsid w:val="005F0B59"/>
    <w:rsid w:val="005F73AE"/>
    <w:rsid w:val="00605CEF"/>
    <w:rsid w:val="006121EF"/>
    <w:rsid w:val="006132B3"/>
    <w:rsid w:val="0061767F"/>
    <w:rsid w:val="00622781"/>
    <w:rsid w:val="006232C5"/>
    <w:rsid w:val="00625863"/>
    <w:rsid w:val="00631C8D"/>
    <w:rsid w:val="006321DC"/>
    <w:rsid w:val="00640BFF"/>
    <w:rsid w:val="006432A9"/>
    <w:rsid w:val="00643BCA"/>
    <w:rsid w:val="0064434C"/>
    <w:rsid w:val="00645B5C"/>
    <w:rsid w:val="00654014"/>
    <w:rsid w:val="0066032A"/>
    <w:rsid w:val="00660CC2"/>
    <w:rsid w:val="006629D4"/>
    <w:rsid w:val="00664CA7"/>
    <w:rsid w:val="00665A91"/>
    <w:rsid w:val="00666934"/>
    <w:rsid w:val="00686ACC"/>
    <w:rsid w:val="0069621B"/>
    <w:rsid w:val="006A259D"/>
    <w:rsid w:val="006A2E37"/>
    <w:rsid w:val="006A7403"/>
    <w:rsid w:val="006B0D9F"/>
    <w:rsid w:val="006B4267"/>
    <w:rsid w:val="006B42B6"/>
    <w:rsid w:val="006B45C1"/>
    <w:rsid w:val="006B7DA4"/>
    <w:rsid w:val="006C0B2B"/>
    <w:rsid w:val="006D2B1B"/>
    <w:rsid w:val="006D5C90"/>
    <w:rsid w:val="006E3392"/>
    <w:rsid w:val="006E5801"/>
    <w:rsid w:val="006E6093"/>
    <w:rsid w:val="006E64AD"/>
    <w:rsid w:val="006E68CD"/>
    <w:rsid w:val="006E7B42"/>
    <w:rsid w:val="006F0C63"/>
    <w:rsid w:val="006F1806"/>
    <w:rsid w:val="006F209E"/>
    <w:rsid w:val="006F2A28"/>
    <w:rsid w:val="0071172E"/>
    <w:rsid w:val="00715A51"/>
    <w:rsid w:val="0071670E"/>
    <w:rsid w:val="00721893"/>
    <w:rsid w:val="007219E7"/>
    <w:rsid w:val="0072474D"/>
    <w:rsid w:val="00726D97"/>
    <w:rsid w:val="0072722F"/>
    <w:rsid w:val="00727F94"/>
    <w:rsid w:val="007337EB"/>
    <w:rsid w:val="007339CB"/>
    <w:rsid w:val="00734B6A"/>
    <w:rsid w:val="0073775D"/>
    <w:rsid w:val="00745D18"/>
    <w:rsid w:val="00747A21"/>
    <w:rsid w:val="00751779"/>
    <w:rsid w:val="00754549"/>
    <w:rsid w:val="00754C80"/>
    <w:rsid w:val="007555BF"/>
    <w:rsid w:val="00756ED3"/>
    <w:rsid w:val="00762EAC"/>
    <w:rsid w:val="00764FF6"/>
    <w:rsid w:val="007665DB"/>
    <w:rsid w:val="00770F07"/>
    <w:rsid w:val="00773BD6"/>
    <w:rsid w:val="00776530"/>
    <w:rsid w:val="00776C65"/>
    <w:rsid w:val="00791E8E"/>
    <w:rsid w:val="00794FA9"/>
    <w:rsid w:val="007A0109"/>
    <w:rsid w:val="007A6183"/>
    <w:rsid w:val="007B22EA"/>
    <w:rsid w:val="007B2500"/>
    <w:rsid w:val="007B2752"/>
    <w:rsid w:val="007B276F"/>
    <w:rsid w:val="007B4F98"/>
    <w:rsid w:val="007B5688"/>
    <w:rsid w:val="007B7EDF"/>
    <w:rsid w:val="007C0FC1"/>
    <w:rsid w:val="007C462F"/>
    <w:rsid w:val="007D024D"/>
    <w:rsid w:val="007D1E1E"/>
    <w:rsid w:val="007D61D6"/>
    <w:rsid w:val="007D653F"/>
    <w:rsid w:val="007E06CA"/>
    <w:rsid w:val="007E1B19"/>
    <w:rsid w:val="007E3454"/>
    <w:rsid w:val="007E54F2"/>
    <w:rsid w:val="007E6D3A"/>
    <w:rsid w:val="007E7344"/>
    <w:rsid w:val="007F3623"/>
    <w:rsid w:val="007F3D9C"/>
    <w:rsid w:val="0080602A"/>
    <w:rsid w:val="00806AA0"/>
    <w:rsid w:val="00812659"/>
    <w:rsid w:val="00815036"/>
    <w:rsid w:val="00827311"/>
    <w:rsid w:val="00834BB4"/>
    <w:rsid w:val="00834F0C"/>
    <w:rsid w:val="00835187"/>
    <w:rsid w:val="00835957"/>
    <w:rsid w:val="008632A3"/>
    <w:rsid w:val="00864F00"/>
    <w:rsid w:val="00865A50"/>
    <w:rsid w:val="00873501"/>
    <w:rsid w:val="00876326"/>
    <w:rsid w:val="0088213C"/>
    <w:rsid w:val="0088546E"/>
    <w:rsid w:val="00885CB0"/>
    <w:rsid w:val="00890CA6"/>
    <w:rsid w:val="008945D9"/>
    <w:rsid w:val="008A2854"/>
    <w:rsid w:val="008A305B"/>
    <w:rsid w:val="008A3065"/>
    <w:rsid w:val="008A591E"/>
    <w:rsid w:val="008B0400"/>
    <w:rsid w:val="008B118B"/>
    <w:rsid w:val="008B3565"/>
    <w:rsid w:val="008B73D6"/>
    <w:rsid w:val="008B7C10"/>
    <w:rsid w:val="008C020B"/>
    <w:rsid w:val="008C0CBC"/>
    <w:rsid w:val="008C226E"/>
    <w:rsid w:val="008C52E2"/>
    <w:rsid w:val="008C5AD9"/>
    <w:rsid w:val="008E25F9"/>
    <w:rsid w:val="008E6BA3"/>
    <w:rsid w:val="008F1737"/>
    <w:rsid w:val="008F1807"/>
    <w:rsid w:val="008F71D7"/>
    <w:rsid w:val="008F7B1C"/>
    <w:rsid w:val="009002D7"/>
    <w:rsid w:val="00902628"/>
    <w:rsid w:val="00913546"/>
    <w:rsid w:val="00913D2A"/>
    <w:rsid w:val="00915329"/>
    <w:rsid w:val="00915849"/>
    <w:rsid w:val="00922816"/>
    <w:rsid w:val="009246E1"/>
    <w:rsid w:val="00925D55"/>
    <w:rsid w:val="00930BB6"/>
    <w:rsid w:val="00934724"/>
    <w:rsid w:val="00934C19"/>
    <w:rsid w:val="0093635F"/>
    <w:rsid w:val="00936AD4"/>
    <w:rsid w:val="00942D03"/>
    <w:rsid w:val="00943E32"/>
    <w:rsid w:val="00943E77"/>
    <w:rsid w:val="009571F8"/>
    <w:rsid w:val="00957265"/>
    <w:rsid w:val="00957784"/>
    <w:rsid w:val="00961CF7"/>
    <w:rsid w:val="00962376"/>
    <w:rsid w:val="009667DB"/>
    <w:rsid w:val="00967596"/>
    <w:rsid w:val="00970013"/>
    <w:rsid w:val="009706FB"/>
    <w:rsid w:val="00972176"/>
    <w:rsid w:val="009726FB"/>
    <w:rsid w:val="009A3E3C"/>
    <w:rsid w:val="009A4ACC"/>
    <w:rsid w:val="009A745B"/>
    <w:rsid w:val="009A7F96"/>
    <w:rsid w:val="009A7FF9"/>
    <w:rsid w:val="009B0DEC"/>
    <w:rsid w:val="009B3364"/>
    <w:rsid w:val="009B51C4"/>
    <w:rsid w:val="009B5E6B"/>
    <w:rsid w:val="009B750E"/>
    <w:rsid w:val="009C6DBA"/>
    <w:rsid w:val="009D58C7"/>
    <w:rsid w:val="009D71C1"/>
    <w:rsid w:val="009E1989"/>
    <w:rsid w:val="009E4097"/>
    <w:rsid w:val="009E4933"/>
    <w:rsid w:val="009F0587"/>
    <w:rsid w:val="009F2CF0"/>
    <w:rsid w:val="00A0160D"/>
    <w:rsid w:val="00A04690"/>
    <w:rsid w:val="00A1460D"/>
    <w:rsid w:val="00A16014"/>
    <w:rsid w:val="00A2119D"/>
    <w:rsid w:val="00A21333"/>
    <w:rsid w:val="00A2686F"/>
    <w:rsid w:val="00A34D2B"/>
    <w:rsid w:val="00A3650D"/>
    <w:rsid w:val="00A40DD3"/>
    <w:rsid w:val="00A43A53"/>
    <w:rsid w:val="00A44649"/>
    <w:rsid w:val="00A461C4"/>
    <w:rsid w:val="00A53718"/>
    <w:rsid w:val="00A629A7"/>
    <w:rsid w:val="00A63774"/>
    <w:rsid w:val="00A6538A"/>
    <w:rsid w:val="00A7048F"/>
    <w:rsid w:val="00A70E91"/>
    <w:rsid w:val="00A735F5"/>
    <w:rsid w:val="00A830EB"/>
    <w:rsid w:val="00A8311B"/>
    <w:rsid w:val="00A83767"/>
    <w:rsid w:val="00A83A55"/>
    <w:rsid w:val="00A906DF"/>
    <w:rsid w:val="00A95C7C"/>
    <w:rsid w:val="00A96A44"/>
    <w:rsid w:val="00AA2179"/>
    <w:rsid w:val="00AA4D4D"/>
    <w:rsid w:val="00AA7822"/>
    <w:rsid w:val="00AB0116"/>
    <w:rsid w:val="00AB0F65"/>
    <w:rsid w:val="00AB19A9"/>
    <w:rsid w:val="00AC069A"/>
    <w:rsid w:val="00AC221E"/>
    <w:rsid w:val="00AC3C3A"/>
    <w:rsid w:val="00AC6FB2"/>
    <w:rsid w:val="00AD1EFE"/>
    <w:rsid w:val="00AD4A90"/>
    <w:rsid w:val="00AD51FC"/>
    <w:rsid w:val="00AD5775"/>
    <w:rsid w:val="00AD7E56"/>
    <w:rsid w:val="00AF0418"/>
    <w:rsid w:val="00AF2D72"/>
    <w:rsid w:val="00AF31F7"/>
    <w:rsid w:val="00AF45AF"/>
    <w:rsid w:val="00AF4654"/>
    <w:rsid w:val="00AF47CA"/>
    <w:rsid w:val="00B01F08"/>
    <w:rsid w:val="00B0482B"/>
    <w:rsid w:val="00B04978"/>
    <w:rsid w:val="00B079B8"/>
    <w:rsid w:val="00B127F0"/>
    <w:rsid w:val="00B146D9"/>
    <w:rsid w:val="00B16E8F"/>
    <w:rsid w:val="00B20F92"/>
    <w:rsid w:val="00B2283F"/>
    <w:rsid w:val="00B2442F"/>
    <w:rsid w:val="00B30401"/>
    <w:rsid w:val="00B30D79"/>
    <w:rsid w:val="00B32571"/>
    <w:rsid w:val="00B340D0"/>
    <w:rsid w:val="00B41A88"/>
    <w:rsid w:val="00B45F6C"/>
    <w:rsid w:val="00B60585"/>
    <w:rsid w:val="00B6637D"/>
    <w:rsid w:val="00B67393"/>
    <w:rsid w:val="00B72F6D"/>
    <w:rsid w:val="00B74A91"/>
    <w:rsid w:val="00B84DAF"/>
    <w:rsid w:val="00B90562"/>
    <w:rsid w:val="00B96694"/>
    <w:rsid w:val="00B96A64"/>
    <w:rsid w:val="00BA23F3"/>
    <w:rsid w:val="00BA5554"/>
    <w:rsid w:val="00BA707F"/>
    <w:rsid w:val="00BA736D"/>
    <w:rsid w:val="00BB0583"/>
    <w:rsid w:val="00BB0D90"/>
    <w:rsid w:val="00BB63CE"/>
    <w:rsid w:val="00BB6D7C"/>
    <w:rsid w:val="00BB76D0"/>
    <w:rsid w:val="00BC363C"/>
    <w:rsid w:val="00BD38F9"/>
    <w:rsid w:val="00BE0B03"/>
    <w:rsid w:val="00BE150D"/>
    <w:rsid w:val="00BE23D0"/>
    <w:rsid w:val="00BE294E"/>
    <w:rsid w:val="00BE2AA3"/>
    <w:rsid w:val="00BF7052"/>
    <w:rsid w:val="00C022E8"/>
    <w:rsid w:val="00C0366A"/>
    <w:rsid w:val="00C07CD2"/>
    <w:rsid w:val="00C10B81"/>
    <w:rsid w:val="00C15559"/>
    <w:rsid w:val="00C226CA"/>
    <w:rsid w:val="00C22E96"/>
    <w:rsid w:val="00C24D7E"/>
    <w:rsid w:val="00C26135"/>
    <w:rsid w:val="00C268A0"/>
    <w:rsid w:val="00C30177"/>
    <w:rsid w:val="00C32406"/>
    <w:rsid w:val="00C350FB"/>
    <w:rsid w:val="00C364AF"/>
    <w:rsid w:val="00C36E00"/>
    <w:rsid w:val="00C377A0"/>
    <w:rsid w:val="00C37918"/>
    <w:rsid w:val="00C46B47"/>
    <w:rsid w:val="00C47302"/>
    <w:rsid w:val="00C5387D"/>
    <w:rsid w:val="00C57BB1"/>
    <w:rsid w:val="00C62C24"/>
    <w:rsid w:val="00C635B6"/>
    <w:rsid w:val="00C6626A"/>
    <w:rsid w:val="00C706E1"/>
    <w:rsid w:val="00C7273F"/>
    <w:rsid w:val="00C75186"/>
    <w:rsid w:val="00C854C7"/>
    <w:rsid w:val="00C9727B"/>
    <w:rsid w:val="00CA24DD"/>
    <w:rsid w:val="00CA5CBD"/>
    <w:rsid w:val="00CA697A"/>
    <w:rsid w:val="00CB163B"/>
    <w:rsid w:val="00CB1F7D"/>
    <w:rsid w:val="00CB2DEE"/>
    <w:rsid w:val="00CB459F"/>
    <w:rsid w:val="00CB67E7"/>
    <w:rsid w:val="00CC346B"/>
    <w:rsid w:val="00CC45A8"/>
    <w:rsid w:val="00CC4B1C"/>
    <w:rsid w:val="00CC6C16"/>
    <w:rsid w:val="00CD11AB"/>
    <w:rsid w:val="00CD46C3"/>
    <w:rsid w:val="00CE005B"/>
    <w:rsid w:val="00CE15B5"/>
    <w:rsid w:val="00CE3E89"/>
    <w:rsid w:val="00CE70C7"/>
    <w:rsid w:val="00CF0066"/>
    <w:rsid w:val="00CF2E2A"/>
    <w:rsid w:val="00CF2EA3"/>
    <w:rsid w:val="00CF4A84"/>
    <w:rsid w:val="00CF6AD2"/>
    <w:rsid w:val="00CF7A0B"/>
    <w:rsid w:val="00D009FE"/>
    <w:rsid w:val="00D02B0A"/>
    <w:rsid w:val="00D0361A"/>
    <w:rsid w:val="00D04A9D"/>
    <w:rsid w:val="00D1150B"/>
    <w:rsid w:val="00D11995"/>
    <w:rsid w:val="00D13575"/>
    <w:rsid w:val="00D2046C"/>
    <w:rsid w:val="00D230E3"/>
    <w:rsid w:val="00D23872"/>
    <w:rsid w:val="00D23FF8"/>
    <w:rsid w:val="00D2494A"/>
    <w:rsid w:val="00D27010"/>
    <w:rsid w:val="00D30ADD"/>
    <w:rsid w:val="00D30F8D"/>
    <w:rsid w:val="00D32982"/>
    <w:rsid w:val="00D37DFC"/>
    <w:rsid w:val="00D423EC"/>
    <w:rsid w:val="00D43A0D"/>
    <w:rsid w:val="00D458B7"/>
    <w:rsid w:val="00D463EE"/>
    <w:rsid w:val="00D46867"/>
    <w:rsid w:val="00D526F3"/>
    <w:rsid w:val="00D52B98"/>
    <w:rsid w:val="00D54E72"/>
    <w:rsid w:val="00D55342"/>
    <w:rsid w:val="00D57724"/>
    <w:rsid w:val="00D601F2"/>
    <w:rsid w:val="00D6086A"/>
    <w:rsid w:val="00D654F6"/>
    <w:rsid w:val="00D667FB"/>
    <w:rsid w:val="00D672DE"/>
    <w:rsid w:val="00D700E1"/>
    <w:rsid w:val="00D708B6"/>
    <w:rsid w:val="00D72D36"/>
    <w:rsid w:val="00D75873"/>
    <w:rsid w:val="00D76CAA"/>
    <w:rsid w:val="00D83C68"/>
    <w:rsid w:val="00DA2034"/>
    <w:rsid w:val="00DA4748"/>
    <w:rsid w:val="00DA4CA4"/>
    <w:rsid w:val="00DB183A"/>
    <w:rsid w:val="00DB2AB0"/>
    <w:rsid w:val="00DB54FD"/>
    <w:rsid w:val="00DC55B7"/>
    <w:rsid w:val="00DC733E"/>
    <w:rsid w:val="00DC7EBC"/>
    <w:rsid w:val="00DD20C2"/>
    <w:rsid w:val="00DD55C9"/>
    <w:rsid w:val="00DE1421"/>
    <w:rsid w:val="00DE1E52"/>
    <w:rsid w:val="00DE2B12"/>
    <w:rsid w:val="00DE5229"/>
    <w:rsid w:val="00DE7115"/>
    <w:rsid w:val="00DF4B19"/>
    <w:rsid w:val="00DF5688"/>
    <w:rsid w:val="00DF57BE"/>
    <w:rsid w:val="00E01535"/>
    <w:rsid w:val="00E050B2"/>
    <w:rsid w:val="00E06500"/>
    <w:rsid w:val="00E070A9"/>
    <w:rsid w:val="00E1194F"/>
    <w:rsid w:val="00E17648"/>
    <w:rsid w:val="00E320A3"/>
    <w:rsid w:val="00E323B7"/>
    <w:rsid w:val="00E3374C"/>
    <w:rsid w:val="00E51338"/>
    <w:rsid w:val="00E539C6"/>
    <w:rsid w:val="00E53F5E"/>
    <w:rsid w:val="00E54B9F"/>
    <w:rsid w:val="00E57060"/>
    <w:rsid w:val="00E57939"/>
    <w:rsid w:val="00E64D96"/>
    <w:rsid w:val="00E65C39"/>
    <w:rsid w:val="00E67191"/>
    <w:rsid w:val="00E678D2"/>
    <w:rsid w:val="00E70940"/>
    <w:rsid w:val="00E75E77"/>
    <w:rsid w:val="00E81ADD"/>
    <w:rsid w:val="00E81EF5"/>
    <w:rsid w:val="00E87616"/>
    <w:rsid w:val="00E90858"/>
    <w:rsid w:val="00E94767"/>
    <w:rsid w:val="00E94F34"/>
    <w:rsid w:val="00E97415"/>
    <w:rsid w:val="00EA5C16"/>
    <w:rsid w:val="00EA743E"/>
    <w:rsid w:val="00EB3553"/>
    <w:rsid w:val="00EB5068"/>
    <w:rsid w:val="00EB50B6"/>
    <w:rsid w:val="00EB5AFA"/>
    <w:rsid w:val="00EC4EEF"/>
    <w:rsid w:val="00EC58D4"/>
    <w:rsid w:val="00EC6934"/>
    <w:rsid w:val="00EC6C0F"/>
    <w:rsid w:val="00EC6C6F"/>
    <w:rsid w:val="00EC6DBF"/>
    <w:rsid w:val="00EC7033"/>
    <w:rsid w:val="00ED0AD6"/>
    <w:rsid w:val="00ED11BE"/>
    <w:rsid w:val="00ED3DAF"/>
    <w:rsid w:val="00ED408C"/>
    <w:rsid w:val="00ED478B"/>
    <w:rsid w:val="00ED4B89"/>
    <w:rsid w:val="00ED57FA"/>
    <w:rsid w:val="00EE33D3"/>
    <w:rsid w:val="00EE47CE"/>
    <w:rsid w:val="00EE4EC4"/>
    <w:rsid w:val="00EE526B"/>
    <w:rsid w:val="00EF000D"/>
    <w:rsid w:val="00EF4CF6"/>
    <w:rsid w:val="00EF6744"/>
    <w:rsid w:val="00EF7961"/>
    <w:rsid w:val="00F02994"/>
    <w:rsid w:val="00F02DDC"/>
    <w:rsid w:val="00F03DF1"/>
    <w:rsid w:val="00F21E26"/>
    <w:rsid w:val="00F24841"/>
    <w:rsid w:val="00F33087"/>
    <w:rsid w:val="00F37D15"/>
    <w:rsid w:val="00F40492"/>
    <w:rsid w:val="00F4335F"/>
    <w:rsid w:val="00F44B42"/>
    <w:rsid w:val="00F5032F"/>
    <w:rsid w:val="00F545A3"/>
    <w:rsid w:val="00F55503"/>
    <w:rsid w:val="00F608FD"/>
    <w:rsid w:val="00F60D6B"/>
    <w:rsid w:val="00F70628"/>
    <w:rsid w:val="00F71318"/>
    <w:rsid w:val="00F76B25"/>
    <w:rsid w:val="00F76F7D"/>
    <w:rsid w:val="00F81103"/>
    <w:rsid w:val="00F83EE2"/>
    <w:rsid w:val="00F8674C"/>
    <w:rsid w:val="00F936DA"/>
    <w:rsid w:val="00F93AEA"/>
    <w:rsid w:val="00F97BFE"/>
    <w:rsid w:val="00FA178E"/>
    <w:rsid w:val="00FA1874"/>
    <w:rsid w:val="00FB0B6A"/>
    <w:rsid w:val="00FB1502"/>
    <w:rsid w:val="00FB3DD8"/>
    <w:rsid w:val="00FB41AA"/>
    <w:rsid w:val="00FB5706"/>
    <w:rsid w:val="00FB6DA0"/>
    <w:rsid w:val="00FB7887"/>
    <w:rsid w:val="00FB7DCB"/>
    <w:rsid w:val="00FD14EE"/>
    <w:rsid w:val="00FD314B"/>
    <w:rsid w:val="00FD3C91"/>
    <w:rsid w:val="00FE0EFC"/>
    <w:rsid w:val="00FF0966"/>
    <w:rsid w:val="00FF2596"/>
    <w:rsid w:val="00FF3A2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5360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5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8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7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055E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E15B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3C0137-3463-4AB2-807B-284B1C88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</TotalTime>
  <Pages>17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24</cp:revision>
  <cp:lastPrinted>2024-06-06T08:42:00Z</cp:lastPrinted>
  <dcterms:created xsi:type="dcterms:W3CDTF">2025-04-08T15:52:00Z</dcterms:created>
  <dcterms:modified xsi:type="dcterms:W3CDTF">2025-04-16T14:37:00Z</dcterms:modified>
</cp:coreProperties>
</file>